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1907"/>
        <w:gridCol w:w="6482"/>
        <w:gridCol w:w="2032"/>
      </w:tblGrid>
      <w:tr w:rsidR="00221948" w:rsidRPr="001D6C41" w:rsidTr="001D6C41">
        <w:trPr>
          <w:trHeight w:val="982"/>
        </w:trPr>
        <w:tc>
          <w:tcPr>
            <w:tcW w:w="915" w:type="pct"/>
            <w:vAlign w:val="center"/>
          </w:tcPr>
          <w:p w:rsidR="00221948" w:rsidRPr="001D6C41" w:rsidRDefault="008E0BF2" w:rsidP="00B62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3450" cy="933450"/>
                  <wp:effectExtent l="0" t="0" r="0" b="0"/>
                  <wp:docPr id="1" name="Imagem 1" descr="uem_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m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pct"/>
            <w:vAlign w:val="center"/>
          </w:tcPr>
          <w:p w:rsidR="00221948" w:rsidRPr="009A4944" w:rsidRDefault="00221948" w:rsidP="001D6C4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A4944">
              <w:rPr>
                <w:rFonts w:ascii="Arial" w:hAnsi="Arial" w:cs="Arial"/>
                <w:sz w:val="36"/>
                <w:szCs w:val="36"/>
              </w:rPr>
              <w:t>Universidade Estadual de Maringá</w:t>
            </w:r>
          </w:p>
          <w:p w:rsidR="00C93236" w:rsidRPr="001D6C41" w:rsidRDefault="00C93236" w:rsidP="001D6C41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975" w:type="pct"/>
            <w:vAlign w:val="center"/>
          </w:tcPr>
          <w:p w:rsidR="00221948" w:rsidRPr="001D6C41" w:rsidRDefault="008E0BF2" w:rsidP="001D6C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33425" cy="885825"/>
                  <wp:effectExtent l="19050" t="0" r="9525" b="0"/>
                  <wp:docPr id="2" name="Imagem 2" descr="1-2_assinaturas_marca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-2_assinaturas_marca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52" w:rsidRPr="00C93236" w:rsidRDefault="00415D52">
      <w:pPr>
        <w:rPr>
          <w:rFonts w:ascii="Arial" w:hAnsi="Arial" w:cs="Arial"/>
          <w:sz w:val="32"/>
          <w:szCs w:val="32"/>
        </w:rPr>
      </w:pPr>
    </w:p>
    <w:p w:rsidR="00C93236" w:rsidRPr="00C93236" w:rsidRDefault="00C93236">
      <w:pPr>
        <w:rPr>
          <w:rFonts w:ascii="Arial" w:hAnsi="Arial" w:cs="Arial"/>
          <w:sz w:val="32"/>
          <w:szCs w:val="32"/>
        </w:rPr>
      </w:pPr>
    </w:p>
    <w:p w:rsidR="00415D52" w:rsidRPr="009A4944" w:rsidRDefault="00415D52" w:rsidP="00F261DB">
      <w:pPr>
        <w:jc w:val="center"/>
        <w:rPr>
          <w:rFonts w:ascii="Arial" w:hAnsi="Arial" w:cs="Arial"/>
          <w:b/>
          <w:shadow/>
          <w:szCs w:val="24"/>
          <w:u w:val="single"/>
        </w:rPr>
      </w:pPr>
      <w:r w:rsidRPr="009A4944">
        <w:rPr>
          <w:rFonts w:ascii="Arial" w:hAnsi="Arial" w:cs="Arial"/>
          <w:b/>
          <w:shadow/>
          <w:szCs w:val="24"/>
          <w:u w:val="single"/>
        </w:rPr>
        <w:t>R E Q U E R I M E N T O</w:t>
      </w:r>
    </w:p>
    <w:p w:rsidR="00C93236" w:rsidRPr="00C93236" w:rsidRDefault="00C93236" w:rsidP="00C93236">
      <w:pPr>
        <w:rPr>
          <w:rFonts w:ascii="Arial" w:hAnsi="Arial" w:cs="Arial"/>
          <w:sz w:val="32"/>
          <w:szCs w:val="32"/>
        </w:rPr>
      </w:pPr>
    </w:p>
    <w:p w:rsidR="00C93236" w:rsidRPr="00C93236" w:rsidRDefault="00C93236" w:rsidP="00C93236">
      <w:pPr>
        <w:rPr>
          <w:rFonts w:ascii="Arial" w:hAnsi="Arial" w:cs="Arial"/>
          <w:sz w:val="32"/>
          <w:szCs w:val="32"/>
        </w:rPr>
      </w:pPr>
    </w:p>
    <w:p w:rsidR="00415D52" w:rsidRPr="0080706A" w:rsidRDefault="00415D52" w:rsidP="00824AF6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 xml:space="preserve">NOME: </w:t>
      </w:r>
    </w:p>
    <w:p w:rsidR="00415D52" w:rsidRPr="0080706A" w:rsidRDefault="00415D52" w:rsidP="00824AF6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>MATRÍCULA:</w:t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Pr="0080706A">
        <w:rPr>
          <w:rFonts w:ascii="Arial" w:hAnsi="Arial" w:cs="Arial"/>
          <w:szCs w:val="24"/>
        </w:rPr>
        <w:t xml:space="preserve">LOTAÇÃO: </w:t>
      </w:r>
    </w:p>
    <w:p w:rsidR="00415D52" w:rsidRPr="0080706A" w:rsidRDefault="00415D52" w:rsidP="00303928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>FUNÇÃO:</w:t>
      </w:r>
      <w:r w:rsidR="001B2DF4" w:rsidRPr="001B2DF4">
        <w:rPr>
          <w:rFonts w:ascii="Arial" w:hAnsi="Arial" w:cs="Arial"/>
          <w:szCs w:val="24"/>
        </w:rPr>
        <w:tab/>
      </w:r>
      <w:r w:rsidR="001B2DF4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Pr="0080706A">
        <w:rPr>
          <w:rFonts w:ascii="Arial" w:hAnsi="Arial" w:cs="Arial"/>
          <w:szCs w:val="24"/>
        </w:rPr>
        <w:t xml:space="preserve">NÍVEL: </w:t>
      </w:r>
    </w:p>
    <w:p w:rsidR="00415D52" w:rsidRPr="00221948" w:rsidRDefault="00415D52" w:rsidP="00411C17">
      <w:pPr>
        <w:jc w:val="both"/>
        <w:rPr>
          <w:rFonts w:ascii="Arial" w:hAnsi="Arial" w:cs="Arial"/>
          <w:szCs w:val="24"/>
        </w:rPr>
      </w:pPr>
    </w:p>
    <w:p w:rsidR="00415D52" w:rsidRPr="00411C17" w:rsidRDefault="00415D52" w:rsidP="00411C17">
      <w:pPr>
        <w:jc w:val="both"/>
        <w:rPr>
          <w:rFonts w:ascii="Arial" w:hAnsi="Arial" w:cs="Arial"/>
          <w:b/>
        </w:rPr>
      </w:pPr>
      <w:r w:rsidRPr="00411C17">
        <w:rPr>
          <w:rFonts w:ascii="Arial" w:hAnsi="Arial" w:cs="Arial"/>
          <w:b/>
        </w:rPr>
        <w:t>À DPE/CPP</w:t>
      </w:r>
    </w:p>
    <w:p w:rsidR="00415D52" w:rsidRPr="00221948" w:rsidRDefault="00415D52" w:rsidP="009A4944">
      <w:pPr>
        <w:jc w:val="both"/>
        <w:rPr>
          <w:rFonts w:ascii="Arial" w:hAnsi="Arial" w:cs="Arial"/>
          <w:szCs w:val="24"/>
        </w:rPr>
      </w:pPr>
    </w:p>
    <w:p w:rsidR="00EF1BD4" w:rsidRPr="00F013D2" w:rsidRDefault="006619C5" w:rsidP="009A4944">
      <w:pPr>
        <w:tabs>
          <w:tab w:val="left" w:pos="3544"/>
        </w:tabs>
        <w:jc w:val="both"/>
        <w:rPr>
          <w:rFonts w:ascii="Arial" w:hAnsi="Arial" w:cs="Arial"/>
          <w:u w:val="single"/>
        </w:rPr>
      </w:pPr>
      <w:proofErr w:type="gramStart"/>
      <w:r w:rsidRPr="00F013D2">
        <w:rPr>
          <w:rFonts w:ascii="Arial" w:hAnsi="Arial" w:cs="Arial"/>
        </w:rPr>
        <w:t xml:space="preserve">( </w:t>
      </w:r>
      <w:r w:rsidR="00415D52" w:rsidRPr="00F013D2">
        <w:rPr>
          <w:rFonts w:ascii="Arial" w:hAnsi="Arial" w:cs="Arial"/>
        </w:rPr>
        <w:t xml:space="preserve"> </w:t>
      </w:r>
      <w:proofErr w:type="gramEnd"/>
      <w:r w:rsidR="00415D52" w:rsidRPr="00F013D2">
        <w:rPr>
          <w:rFonts w:ascii="Arial" w:hAnsi="Arial" w:cs="Arial"/>
        </w:rPr>
        <w:t xml:space="preserve">) 01. Abono </w:t>
      </w:r>
      <w:r w:rsidR="00411C17" w:rsidRPr="00F013D2">
        <w:rPr>
          <w:rFonts w:ascii="Arial" w:hAnsi="Arial" w:cs="Arial"/>
        </w:rPr>
        <w:t>-</w:t>
      </w:r>
      <w:r w:rsidR="00F013D2">
        <w:rPr>
          <w:rFonts w:ascii="Arial" w:hAnsi="Arial" w:cs="Arial"/>
        </w:rPr>
        <w:t xml:space="preserve"> Acordo Coletivo</w:t>
      </w:r>
      <w:r w:rsidR="00F013D2">
        <w:rPr>
          <w:rFonts w:ascii="Arial" w:hAnsi="Arial" w:cs="Arial"/>
        </w:rPr>
        <w:tab/>
      </w:r>
      <w:r w:rsidR="00EF1BD4" w:rsidRPr="00F013D2">
        <w:rPr>
          <w:rFonts w:ascii="Arial" w:hAnsi="Arial" w:cs="Arial"/>
        </w:rPr>
        <w:t xml:space="preserve">Período Integral </w:t>
      </w:r>
      <w:r w:rsidR="00F013D2">
        <w:rPr>
          <w:rFonts w:ascii="Arial" w:hAnsi="Arial" w:cs="Arial"/>
        </w:rPr>
        <w:t>-</w:t>
      </w:r>
      <w:r w:rsidR="00EF1BD4" w:rsidRPr="00F013D2">
        <w:rPr>
          <w:rFonts w:ascii="Arial" w:hAnsi="Arial" w:cs="Arial"/>
        </w:rPr>
        <w:t xml:space="preserve"> dia</w:t>
      </w:r>
      <w:r w:rsidR="00F013D2">
        <w:rPr>
          <w:rFonts w:ascii="Arial" w:hAnsi="Arial" w:cs="Arial"/>
        </w:rPr>
        <w:t>(s)</w:t>
      </w:r>
      <w:r w:rsidR="00EF1BD4" w:rsidRPr="00F013D2">
        <w:rPr>
          <w:rFonts w:ascii="Arial" w:hAnsi="Arial" w:cs="Arial"/>
        </w:rPr>
        <w:t>:</w:t>
      </w:r>
    </w:p>
    <w:p w:rsidR="00415D52" w:rsidRPr="00EF1BD4" w:rsidRDefault="00EF1BD4" w:rsidP="009A4944">
      <w:pPr>
        <w:tabs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5D52" w:rsidRPr="00EF1BD4">
        <w:rPr>
          <w:rFonts w:ascii="Arial" w:hAnsi="Arial" w:cs="Arial"/>
        </w:rPr>
        <w:t xml:space="preserve">Meio Período </w:t>
      </w:r>
      <w:r>
        <w:rPr>
          <w:rFonts w:ascii="Arial" w:hAnsi="Arial" w:cs="Arial"/>
        </w:rPr>
        <w:t>-</w:t>
      </w:r>
      <w:r w:rsidR="00FF461A" w:rsidRPr="00EF1BD4">
        <w:rPr>
          <w:rFonts w:ascii="Arial" w:hAnsi="Arial" w:cs="Arial"/>
        </w:rPr>
        <w:t xml:space="preserve"> dia</w:t>
      </w:r>
      <w:r>
        <w:rPr>
          <w:rFonts w:ascii="Arial" w:hAnsi="Arial" w:cs="Arial"/>
        </w:rPr>
        <w:t>(s)</w:t>
      </w:r>
      <w:r w:rsidR="00FF461A" w:rsidRPr="00EF1BD4">
        <w:rPr>
          <w:rFonts w:ascii="Arial" w:hAnsi="Arial" w:cs="Arial"/>
        </w:rPr>
        <w:t>:</w:t>
      </w:r>
    </w:p>
    <w:p w:rsidR="00415D52" w:rsidRPr="00F261DB" w:rsidRDefault="006619C5" w:rsidP="009A494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 02. Acervo: _</w:t>
      </w:r>
      <w:r w:rsidR="00415D52" w:rsidRPr="00F261DB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 xml:space="preserve"> meses, ref</w:t>
      </w:r>
      <w:r w:rsidR="00411C17">
        <w:rPr>
          <w:rFonts w:ascii="Arial" w:hAnsi="Arial" w:cs="Arial"/>
        </w:rPr>
        <w:t>erente ao período aquisitivo de</w:t>
      </w:r>
      <w:r w:rsidR="00415D52" w:rsidRPr="00F261DB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>_/_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>_/___ a ___/___/___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03. Adicional de Insalubridade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04. Adicional de Periculosidade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05. Alteração de regime de trabalho, de ______ para ______ horas/semanais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06. Ascensão de nível</w:t>
      </w:r>
    </w:p>
    <w:p w:rsidR="00415D52" w:rsidRPr="00F261DB" w:rsidRDefault="00411C17" w:rsidP="009A494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 07. Férias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08. Incentivo à titulação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 xml:space="preserve">) 09. Licença especial: ____ meses, </w:t>
      </w:r>
      <w:r w:rsidR="00411C17">
        <w:rPr>
          <w:rFonts w:ascii="Arial" w:hAnsi="Arial" w:cs="Arial"/>
        </w:rPr>
        <w:t>de ____/____/____ a</w:t>
      </w:r>
      <w:r w:rsidRPr="00F261DB">
        <w:rPr>
          <w:rFonts w:ascii="Arial" w:hAnsi="Arial" w:cs="Arial"/>
        </w:rPr>
        <w:t xml:space="preserve"> ____/____/____</w:t>
      </w:r>
    </w:p>
    <w:p w:rsidR="00415D52" w:rsidRPr="00C93236" w:rsidRDefault="004A035E" w:rsidP="009A4944">
      <w:pPr>
        <w:jc w:val="both"/>
        <w:rPr>
          <w:rFonts w:ascii="Arial" w:hAnsi="Arial" w:cs="Arial"/>
        </w:rPr>
      </w:pPr>
      <w:proofErr w:type="gramStart"/>
      <w:r w:rsidRPr="00C93236">
        <w:rPr>
          <w:rFonts w:ascii="Arial" w:hAnsi="Arial" w:cs="Arial"/>
        </w:rPr>
        <w:t xml:space="preserve">( </w:t>
      </w:r>
      <w:r w:rsidR="00411C17" w:rsidRPr="00C93236">
        <w:rPr>
          <w:rFonts w:ascii="Arial" w:hAnsi="Arial" w:cs="Arial"/>
        </w:rPr>
        <w:t xml:space="preserve"> </w:t>
      </w:r>
      <w:proofErr w:type="gramEnd"/>
      <w:r w:rsidR="00411C17" w:rsidRPr="00C93236">
        <w:rPr>
          <w:rFonts w:ascii="Arial" w:hAnsi="Arial" w:cs="Arial"/>
        </w:rPr>
        <w:t>) 10. Licença Médica</w:t>
      </w:r>
      <w:r w:rsidR="00C93236">
        <w:rPr>
          <w:rFonts w:ascii="Arial" w:hAnsi="Arial" w:cs="Arial"/>
        </w:rPr>
        <w:t>:</w:t>
      </w:r>
      <w:r w:rsidR="001B2DF4" w:rsidRPr="00C93236">
        <w:rPr>
          <w:rFonts w:ascii="Arial" w:hAnsi="Arial" w:cs="Arial"/>
        </w:rPr>
        <w:t xml:space="preserve"> </w:t>
      </w:r>
      <w:r w:rsidR="00C93236">
        <w:rPr>
          <w:rFonts w:ascii="Arial" w:hAnsi="Arial" w:cs="Arial"/>
        </w:rPr>
        <w:t>de ____/____/____ a</w:t>
      </w:r>
      <w:r w:rsidR="00C93236" w:rsidRPr="00F261DB">
        <w:rPr>
          <w:rFonts w:ascii="Arial" w:hAnsi="Arial" w:cs="Arial"/>
        </w:rPr>
        <w:t xml:space="preserve"> ____/____/____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11. Promoção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 xml:space="preserve">) 12. Remoção interna, </w:t>
      </w:r>
      <w:proofErr w:type="gramStart"/>
      <w:r w:rsidRPr="00F261DB">
        <w:rPr>
          <w:rFonts w:ascii="Arial" w:hAnsi="Arial" w:cs="Arial"/>
        </w:rPr>
        <w:t>do(</w:t>
      </w:r>
      <w:proofErr w:type="gramEnd"/>
      <w:r w:rsidRPr="00F261DB">
        <w:rPr>
          <w:rFonts w:ascii="Arial" w:hAnsi="Arial" w:cs="Arial"/>
        </w:rPr>
        <w:t>a</w:t>
      </w:r>
      <w:r w:rsidR="00411C17">
        <w:rPr>
          <w:rFonts w:ascii="Arial" w:hAnsi="Arial" w:cs="Arial"/>
        </w:rPr>
        <w:t>) _____ para _____, a partir de</w:t>
      </w:r>
      <w:r w:rsidRPr="00F261DB">
        <w:rPr>
          <w:rFonts w:ascii="Arial" w:hAnsi="Arial" w:cs="Arial"/>
        </w:rPr>
        <w:t xml:space="preserve"> ____/____/____</w:t>
      </w:r>
    </w:p>
    <w:p w:rsidR="00415D52" w:rsidRPr="0012219B" w:rsidRDefault="00411C17" w:rsidP="009A4944">
      <w:pPr>
        <w:jc w:val="both"/>
        <w:rPr>
          <w:rFonts w:ascii="Arial" w:hAnsi="Arial" w:cs="Arial"/>
        </w:rPr>
      </w:pPr>
      <w:r w:rsidRPr="0012219B">
        <w:rPr>
          <w:rFonts w:ascii="Arial" w:hAnsi="Arial" w:cs="Arial"/>
        </w:rPr>
        <w:t>(</w:t>
      </w:r>
      <w:r w:rsidR="00B70A93">
        <w:rPr>
          <w:rFonts w:ascii="Arial" w:hAnsi="Arial" w:cs="Arial"/>
        </w:rPr>
        <w:t>X</w:t>
      </w:r>
      <w:r w:rsidRPr="0012219B">
        <w:rPr>
          <w:rFonts w:ascii="Arial" w:hAnsi="Arial" w:cs="Arial"/>
        </w:rPr>
        <w:t>) 13. Outros</w:t>
      </w:r>
    </w:p>
    <w:p w:rsidR="00415D52" w:rsidRPr="00F261DB" w:rsidRDefault="00415D52">
      <w:pPr>
        <w:rPr>
          <w:rFonts w:ascii="Arial" w:hAnsi="Arial" w:cs="Arial"/>
          <w:sz w:val="28"/>
        </w:rPr>
      </w:pPr>
    </w:p>
    <w:p w:rsidR="00415D52" w:rsidRPr="00F261DB" w:rsidRDefault="00415D52">
      <w:pPr>
        <w:pStyle w:val="Ttulo3"/>
        <w:rPr>
          <w:rFonts w:ascii="Arial" w:hAnsi="Arial" w:cs="Arial"/>
          <w:lang w:val="pt-BR"/>
        </w:rPr>
      </w:pPr>
      <w:r w:rsidRPr="00F261DB">
        <w:rPr>
          <w:rFonts w:ascii="Arial" w:hAnsi="Arial" w:cs="Arial"/>
          <w:lang w:val="pt-BR"/>
        </w:rPr>
        <w:t>COMPLEMENTAÇÕES/JUSTIFICATIVAS</w:t>
      </w:r>
    </w:p>
    <w:tbl>
      <w:tblPr>
        <w:tblW w:w="0" w:type="auto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415D52" w:rsidRPr="00F261DB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9778" w:type="dxa"/>
            <w:tcBorders>
              <w:bottom w:val="nil"/>
            </w:tcBorders>
          </w:tcPr>
          <w:p w:rsidR="00415D52" w:rsidRPr="00F261DB" w:rsidRDefault="009A494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Solicito </w:t>
            </w:r>
            <w:r w:rsidR="00B70A93">
              <w:rPr>
                <w:rFonts w:ascii="Arial" w:hAnsi="Arial" w:cs="Arial"/>
              </w:rPr>
              <w:t>enquadramento de classe de acordo com o disposto no artigo n. 21 da Lei n. 21.118/2022, por preencher os requisitos necessários nesta data. Para tanto apresento o comprovante da escolaridade exigida conforme anexo.</w:t>
            </w:r>
          </w:p>
          <w:p w:rsidR="00415D52" w:rsidRPr="00F261DB" w:rsidRDefault="00415D5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15D52" w:rsidRPr="00221948" w:rsidRDefault="00415D52">
      <w:pPr>
        <w:rPr>
          <w:rFonts w:ascii="Arial" w:hAnsi="Arial" w:cs="Arial"/>
          <w:szCs w:val="24"/>
        </w:rPr>
      </w:pPr>
    </w:p>
    <w:p w:rsidR="00415D52" w:rsidRPr="009A4944" w:rsidRDefault="00415D52" w:rsidP="00411C17">
      <w:pPr>
        <w:pStyle w:val="Ttulo5"/>
        <w:jc w:val="right"/>
        <w:rPr>
          <w:rFonts w:ascii="Arial" w:hAnsi="Arial" w:cs="Arial"/>
          <w:sz w:val="24"/>
          <w:szCs w:val="24"/>
          <w:lang w:val="pt-BR"/>
        </w:rPr>
      </w:pPr>
      <w:r w:rsidRPr="009A4944">
        <w:rPr>
          <w:rFonts w:ascii="Arial" w:hAnsi="Arial" w:cs="Arial"/>
          <w:sz w:val="24"/>
          <w:szCs w:val="24"/>
          <w:lang w:val="pt-BR"/>
        </w:rPr>
        <w:t xml:space="preserve">Maringá, </w:t>
      </w:r>
      <w:r w:rsidR="00C93236" w:rsidRPr="009A4944">
        <w:rPr>
          <w:rFonts w:ascii="Arial" w:hAnsi="Arial" w:cs="Arial"/>
          <w:sz w:val="24"/>
          <w:szCs w:val="24"/>
          <w:lang w:val="pt-BR"/>
        </w:rPr>
        <w:t>xx</w:t>
      </w:r>
      <w:r w:rsidRPr="009A4944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C93236" w:rsidRPr="009A4944">
        <w:rPr>
          <w:rFonts w:ascii="Arial" w:hAnsi="Arial" w:cs="Arial"/>
          <w:sz w:val="24"/>
          <w:szCs w:val="24"/>
          <w:lang w:val="pt-BR"/>
        </w:rPr>
        <w:t>xxxxxxxx</w:t>
      </w:r>
      <w:proofErr w:type="spellEnd"/>
      <w:r w:rsidRPr="009A4944">
        <w:rPr>
          <w:rFonts w:ascii="Arial" w:hAnsi="Arial" w:cs="Arial"/>
          <w:sz w:val="24"/>
          <w:szCs w:val="24"/>
          <w:lang w:val="pt-BR"/>
        </w:rPr>
        <w:t xml:space="preserve"> de 20</w:t>
      </w:r>
      <w:r w:rsidR="009A4944" w:rsidRPr="009A4944">
        <w:rPr>
          <w:rFonts w:ascii="Arial" w:hAnsi="Arial" w:cs="Arial"/>
          <w:sz w:val="24"/>
          <w:szCs w:val="24"/>
          <w:lang w:val="pt-BR"/>
        </w:rPr>
        <w:t>20</w:t>
      </w:r>
      <w:r w:rsidRPr="009A4944">
        <w:rPr>
          <w:rFonts w:ascii="Arial" w:hAnsi="Arial" w:cs="Arial"/>
          <w:sz w:val="24"/>
          <w:szCs w:val="24"/>
          <w:lang w:val="pt-BR"/>
        </w:rPr>
        <w:t>.</w:t>
      </w:r>
    </w:p>
    <w:p w:rsidR="00415D52" w:rsidRDefault="00415D52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 w:rsidP="009A4944">
      <w:pPr>
        <w:jc w:val="center"/>
        <w:rPr>
          <w:rFonts w:ascii="Arial" w:hAnsi="Arial" w:cs="Arial"/>
        </w:rPr>
      </w:pPr>
      <w:r w:rsidRPr="001D6C41">
        <w:rPr>
          <w:rFonts w:ascii="Arial" w:hAnsi="Arial" w:cs="Arial"/>
        </w:rPr>
        <w:t>Assinatura do Requerente</w:t>
      </w:r>
    </w:p>
    <w:sectPr w:rsidR="009A4944" w:rsidSect="00C93236">
      <w:pgSz w:w="11907" w:h="16840" w:code="9"/>
      <w:pgMar w:top="851" w:right="851" w:bottom="73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035E"/>
    <w:rsid w:val="000363C2"/>
    <w:rsid w:val="000E5BBE"/>
    <w:rsid w:val="0012219B"/>
    <w:rsid w:val="001B2DF4"/>
    <w:rsid w:val="001D6C41"/>
    <w:rsid w:val="00221948"/>
    <w:rsid w:val="002E1CBD"/>
    <w:rsid w:val="00303928"/>
    <w:rsid w:val="00330B3D"/>
    <w:rsid w:val="003461FF"/>
    <w:rsid w:val="00411C17"/>
    <w:rsid w:val="00412461"/>
    <w:rsid w:val="00415D52"/>
    <w:rsid w:val="00425CBB"/>
    <w:rsid w:val="00496EDE"/>
    <w:rsid w:val="004A035E"/>
    <w:rsid w:val="00504B79"/>
    <w:rsid w:val="005F382D"/>
    <w:rsid w:val="00641925"/>
    <w:rsid w:val="006619C5"/>
    <w:rsid w:val="006956FB"/>
    <w:rsid w:val="0079152B"/>
    <w:rsid w:val="0080706A"/>
    <w:rsid w:val="00824AF6"/>
    <w:rsid w:val="008A51D3"/>
    <w:rsid w:val="008E0BF2"/>
    <w:rsid w:val="009A4944"/>
    <w:rsid w:val="00AB3BCD"/>
    <w:rsid w:val="00AC0842"/>
    <w:rsid w:val="00B629F8"/>
    <w:rsid w:val="00B70A93"/>
    <w:rsid w:val="00BC413A"/>
    <w:rsid w:val="00C93236"/>
    <w:rsid w:val="00CC3D5C"/>
    <w:rsid w:val="00D1580B"/>
    <w:rsid w:val="00D75DE3"/>
    <w:rsid w:val="00E632A5"/>
    <w:rsid w:val="00EF1BD4"/>
    <w:rsid w:val="00F013D2"/>
    <w:rsid w:val="00F261DB"/>
    <w:rsid w:val="00FF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ucida Sans Unicode" w:hAnsi="Lucida Sans Unicode"/>
      <w:i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Lucida Sans" w:hAnsi="Lucida Sans"/>
      <w:i/>
      <w:sz w:val="20"/>
      <w:lang w:val="en-US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i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sz w:val="28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8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411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AB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</Template>
  <TotalTime>9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ASP/CSM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Coordenadoria de Planos e Informações</dc:creator>
  <cp:lastModifiedBy>uem</cp:lastModifiedBy>
  <cp:revision>3</cp:revision>
  <cp:lastPrinted>2010-10-22T16:48:00Z</cp:lastPrinted>
  <dcterms:created xsi:type="dcterms:W3CDTF">2022-07-10T20:38:00Z</dcterms:created>
  <dcterms:modified xsi:type="dcterms:W3CDTF">2022-07-10T20:45:00Z</dcterms:modified>
</cp:coreProperties>
</file>