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deGrade1Clara-nfase41"/>
        <w:tblW w:w="5000" w:type="pct"/>
        <w:tblLook w:val="04A0" w:firstRow="1" w:lastRow="0" w:firstColumn="1" w:lastColumn="0" w:noHBand="0" w:noVBand="1"/>
        <w:tblDescription w:val="November calendar"/>
      </w:tblPr>
      <w:tblGrid>
        <w:gridCol w:w="2445"/>
        <w:gridCol w:w="2625"/>
        <w:gridCol w:w="348"/>
        <w:gridCol w:w="2804"/>
        <w:gridCol w:w="2646"/>
        <w:gridCol w:w="2308"/>
      </w:tblGrid>
      <w:tr w:rsidR="00A64B45" w14:paraId="43978275" w14:textId="77777777" w:rsidTr="00A64B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217436" w:themeFill="accent3" w:themeFillShade="80"/>
          </w:tcPr>
          <w:p w14:paraId="41610F5F" w14:textId="77777777" w:rsidR="00A64B45" w:rsidRDefault="00FC5759">
            <w:pPr>
              <w:pStyle w:val="Ttulo1"/>
              <w:jc w:val="center"/>
              <w:outlineLvl w:val="0"/>
              <w:rPr>
                <w:b w:val="0"/>
                <w:bCs/>
                <w:lang w:val="pt-BR"/>
              </w:rPr>
            </w:pPr>
            <w:r>
              <w:rPr>
                <w:lang w:val="pt-BR"/>
              </w:rPr>
              <w:t>Agosto</w:t>
            </w:r>
            <w:proofErr w:type="gramStart"/>
            <w:r>
              <w:rPr>
                <w:lang w:val="pt-BR"/>
              </w:rPr>
              <w:t xml:space="preserve">  </w:t>
            </w:r>
            <w:proofErr w:type="gramEnd"/>
            <w:r>
              <w:rPr>
                <w:lang w:val="pt-BR"/>
              </w:rPr>
              <w:t>de 2026</w:t>
            </w:r>
          </w:p>
        </w:tc>
      </w:tr>
      <w:tr w:rsidR="00A64B45" w14:paraId="312380A0" w14:textId="77777777" w:rsidTr="00534AB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  <w:shd w:val="clear" w:color="auto" w:fill="217436" w:themeFill="accent3" w:themeFillShade="80"/>
          </w:tcPr>
          <w:p w14:paraId="26749F44" w14:textId="77777777" w:rsidR="00A64B45" w:rsidRDefault="00FC5759">
            <w:pPr>
              <w:pStyle w:val="Ttulo2"/>
              <w:jc w:val="left"/>
              <w:outlineLvl w:val="1"/>
              <w:rPr>
                <w:lang w:val="pt-BR"/>
              </w:rPr>
            </w:pPr>
            <w:r>
              <w:rPr>
                <w:b/>
                <w:bCs w:val="0"/>
                <w:lang w:val="pt-BR"/>
              </w:rPr>
              <w:t xml:space="preserve"> Segunda-feira</w:t>
            </w:r>
          </w:p>
        </w:tc>
        <w:tc>
          <w:tcPr>
            <w:tcW w:w="996" w:type="pct"/>
            <w:shd w:val="clear" w:color="auto" w:fill="217436" w:themeFill="accent3" w:themeFillShade="80"/>
          </w:tcPr>
          <w:p w14:paraId="630EC898" w14:textId="77777777" w:rsidR="00A64B45" w:rsidRDefault="00FC5759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Terça-feira</w:t>
            </w:r>
          </w:p>
        </w:tc>
        <w:tc>
          <w:tcPr>
            <w:tcW w:w="1196" w:type="pct"/>
            <w:gridSpan w:val="2"/>
            <w:shd w:val="clear" w:color="auto" w:fill="217436" w:themeFill="accent3" w:themeFillShade="80"/>
          </w:tcPr>
          <w:p w14:paraId="493267B4" w14:textId="77777777" w:rsidR="00A64B45" w:rsidRDefault="00FC5759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Quarta-feira</w:t>
            </w:r>
          </w:p>
        </w:tc>
        <w:tc>
          <w:tcPr>
            <w:tcW w:w="1004" w:type="pct"/>
            <w:shd w:val="clear" w:color="auto" w:fill="217436" w:themeFill="accent3" w:themeFillShade="80"/>
          </w:tcPr>
          <w:p w14:paraId="2DC1413A" w14:textId="77777777" w:rsidR="00A64B45" w:rsidRDefault="00FC5759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Quinta-feira</w:t>
            </w:r>
          </w:p>
        </w:tc>
        <w:tc>
          <w:tcPr>
            <w:tcW w:w="876" w:type="pct"/>
            <w:shd w:val="clear" w:color="auto" w:fill="217436" w:themeFill="accent3" w:themeFillShade="80"/>
          </w:tcPr>
          <w:p w14:paraId="69F029EE" w14:textId="77777777" w:rsidR="00A64B45" w:rsidRDefault="00FC5759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Sexta-feira</w:t>
            </w:r>
          </w:p>
        </w:tc>
      </w:tr>
      <w:tr w:rsidR="00A64B45" w14:paraId="0D4CB0DC" w14:textId="77777777" w:rsidTr="00534AB2">
        <w:trPr>
          <w:trHeight w:hRule="exact"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2D53F264" w14:textId="77777777" w:rsidR="00A64B45" w:rsidRDefault="00FC5759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3</w:t>
            </w:r>
          </w:p>
        </w:tc>
        <w:tc>
          <w:tcPr>
            <w:tcW w:w="996" w:type="pct"/>
          </w:tcPr>
          <w:p w14:paraId="0886BA7A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4</w:t>
            </w:r>
          </w:p>
        </w:tc>
        <w:tc>
          <w:tcPr>
            <w:tcW w:w="1196" w:type="pct"/>
            <w:gridSpan w:val="2"/>
          </w:tcPr>
          <w:p w14:paraId="33AC8D1F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5</w:t>
            </w:r>
          </w:p>
        </w:tc>
        <w:tc>
          <w:tcPr>
            <w:tcW w:w="1004" w:type="pct"/>
          </w:tcPr>
          <w:p w14:paraId="7DAEBDF1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6</w:t>
            </w:r>
          </w:p>
        </w:tc>
        <w:tc>
          <w:tcPr>
            <w:tcW w:w="876" w:type="pct"/>
          </w:tcPr>
          <w:p w14:paraId="33B9C508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7</w:t>
            </w:r>
          </w:p>
        </w:tc>
      </w:tr>
      <w:tr w:rsidR="00A319BE" w14:paraId="17AC8D8C" w14:textId="77777777" w:rsidTr="00534AB2">
        <w:trPr>
          <w:trHeight w:hRule="exact" w:val="1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52299F85" w14:textId="77777777" w:rsidR="00A319BE" w:rsidRDefault="00A319BE" w:rsidP="00A319BE">
            <w:pPr>
              <w:pStyle w:val="Evento"/>
              <w:jc w:val="left"/>
              <w:rPr>
                <w:b w:val="0"/>
                <w:bCs w:val="0"/>
                <w:color w:val="FF0000"/>
                <w:sz w:val="20"/>
                <w:lang w:val="pt-BR"/>
              </w:rPr>
            </w:pPr>
          </w:p>
        </w:tc>
        <w:tc>
          <w:tcPr>
            <w:tcW w:w="996" w:type="pct"/>
          </w:tcPr>
          <w:p w14:paraId="39A89E75" w14:textId="77777777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1196" w:type="pct"/>
            <w:gridSpan w:val="2"/>
          </w:tcPr>
          <w:p w14:paraId="53C7B243" w14:textId="2D4A91EB" w:rsidR="00A319BE" w:rsidRPr="00534AB2" w:rsidRDefault="00534AB2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val="pt-BR"/>
              </w:rPr>
            </w:pPr>
            <w:r w:rsidRPr="00534AB2">
              <w:rPr>
                <w:bCs/>
                <w:sz w:val="20"/>
                <w:lang w:val="pt-BR"/>
              </w:rPr>
              <w:t xml:space="preserve">DMV4037 </w:t>
            </w:r>
            <w:proofErr w:type="gramStart"/>
            <w:r w:rsidRPr="00534AB2">
              <w:rPr>
                <w:bCs/>
                <w:sz w:val="20"/>
                <w:lang w:val="pt-BR"/>
              </w:rPr>
              <w:t>-</w:t>
            </w:r>
            <w:r w:rsidR="00A319BE" w:rsidRPr="00534AB2">
              <w:rPr>
                <w:bCs/>
                <w:sz w:val="20"/>
                <w:lang w:val="pt-BR"/>
              </w:rPr>
              <w:t>Edições</w:t>
            </w:r>
            <w:proofErr w:type="gramEnd"/>
            <w:r w:rsidR="00A319BE" w:rsidRPr="00534AB2">
              <w:rPr>
                <w:bCs/>
                <w:sz w:val="20"/>
                <w:lang w:val="pt-BR"/>
              </w:rPr>
              <w:t xml:space="preserve"> Especiais na Bovinocultura de Corte</w:t>
            </w:r>
          </w:p>
          <w:p w14:paraId="2F0EA841" w14:textId="77777777" w:rsidR="00A319BE" w:rsidRPr="00534AB2" w:rsidRDefault="00A319BE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val="pt-BR"/>
              </w:rPr>
            </w:pPr>
            <w:r w:rsidRPr="00534AB2">
              <w:rPr>
                <w:bCs/>
                <w:sz w:val="20"/>
                <w:lang w:val="pt-BR"/>
              </w:rPr>
              <w:t>Prof. Rafael/</w:t>
            </w:r>
            <w:proofErr w:type="spellStart"/>
            <w:r w:rsidRPr="00534AB2">
              <w:rPr>
                <w:bCs/>
                <w:sz w:val="20"/>
                <w:lang w:val="pt-BR"/>
              </w:rPr>
              <w:t>Antonio</w:t>
            </w:r>
            <w:proofErr w:type="spellEnd"/>
          </w:p>
          <w:p w14:paraId="60599F60" w14:textId="77777777" w:rsidR="00A319BE" w:rsidRPr="00534AB2" w:rsidRDefault="00A319BE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val="pt-BR"/>
              </w:rPr>
            </w:pPr>
            <w:r w:rsidRPr="00534AB2">
              <w:rPr>
                <w:bCs/>
                <w:sz w:val="20"/>
                <w:lang w:val="pt-BR"/>
              </w:rPr>
              <w:t>04 créditos/eletiva</w:t>
            </w:r>
          </w:p>
          <w:p w14:paraId="62A66FC9" w14:textId="694416F1" w:rsidR="00A319BE" w:rsidRPr="00534AB2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18"/>
                <w:szCs w:val="18"/>
                <w:lang w:val="pt-BR"/>
              </w:rPr>
            </w:pPr>
            <w:r w:rsidRPr="00534AB2">
              <w:rPr>
                <w:bCs/>
                <w:sz w:val="20"/>
                <w:lang w:val="pt-BR"/>
              </w:rPr>
              <w:t>Das 8h às 12h</w:t>
            </w:r>
          </w:p>
        </w:tc>
        <w:tc>
          <w:tcPr>
            <w:tcW w:w="1004" w:type="pct"/>
          </w:tcPr>
          <w:p w14:paraId="7B0BFB4F" w14:textId="77777777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876" w:type="pct"/>
          </w:tcPr>
          <w:p w14:paraId="0E207C45" w14:textId="77777777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  <w:tr w:rsidR="00A319BE" w14:paraId="0EDD8A28" w14:textId="77777777" w:rsidTr="00534AB2">
        <w:trPr>
          <w:trHeight w:hRule="exact"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51BEEE87" w14:textId="77777777" w:rsidR="00A319BE" w:rsidRDefault="00A319BE" w:rsidP="00A319BE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10</w:t>
            </w:r>
          </w:p>
        </w:tc>
        <w:tc>
          <w:tcPr>
            <w:tcW w:w="996" w:type="pct"/>
          </w:tcPr>
          <w:p w14:paraId="24D19380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11</w:t>
            </w:r>
          </w:p>
        </w:tc>
        <w:tc>
          <w:tcPr>
            <w:tcW w:w="1196" w:type="pct"/>
            <w:gridSpan w:val="2"/>
          </w:tcPr>
          <w:p w14:paraId="171462E7" w14:textId="77777777" w:rsidR="00A319BE" w:rsidRPr="00534AB2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lang w:val="pt-BR"/>
              </w:rPr>
            </w:pPr>
            <w:r w:rsidRPr="00534AB2">
              <w:rPr>
                <w:bCs/>
                <w:color w:val="FF0000"/>
                <w:lang w:val="pt-BR"/>
              </w:rPr>
              <w:t>12</w:t>
            </w:r>
          </w:p>
        </w:tc>
        <w:tc>
          <w:tcPr>
            <w:tcW w:w="1004" w:type="pct"/>
          </w:tcPr>
          <w:p w14:paraId="042303C0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13</w:t>
            </w:r>
          </w:p>
        </w:tc>
        <w:tc>
          <w:tcPr>
            <w:tcW w:w="876" w:type="pct"/>
          </w:tcPr>
          <w:p w14:paraId="4E538955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14</w:t>
            </w:r>
          </w:p>
        </w:tc>
      </w:tr>
      <w:tr w:rsidR="00A319BE" w14:paraId="69500657" w14:textId="77777777" w:rsidTr="00534AB2">
        <w:trPr>
          <w:trHeight w:hRule="exact" w:val="1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0A6E100D" w14:textId="3DE9516E" w:rsidR="00A319BE" w:rsidRDefault="00A319BE" w:rsidP="00A319BE">
            <w:pPr>
              <w:pStyle w:val="Evento"/>
              <w:jc w:val="left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996" w:type="pct"/>
          </w:tcPr>
          <w:p w14:paraId="615E6749" w14:textId="09FCAF9A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1196" w:type="pct"/>
            <w:gridSpan w:val="2"/>
          </w:tcPr>
          <w:p w14:paraId="5063703A" w14:textId="20CCB49F" w:rsidR="00A319BE" w:rsidRPr="00534AB2" w:rsidRDefault="00534AB2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val="pt-BR"/>
              </w:rPr>
            </w:pPr>
            <w:r w:rsidRPr="00534AB2">
              <w:rPr>
                <w:bCs/>
                <w:sz w:val="20"/>
                <w:lang w:val="pt-BR"/>
              </w:rPr>
              <w:t>DMV4037-</w:t>
            </w:r>
            <w:r w:rsidR="00A319BE" w:rsidRPr="00534AB2">
              <w:rPr>
                <w:bCs/>
                <w:sz w:val="20"/>
                <w:lang w:val="pt-BR"/>
              </w:rPr>
              <w:t>Edições Especiais na Bovinocultura de Corte</w:t>
            </w:r>
          </w:p>
          <w:p w14:paraId="0E575AF1" w14:textId="77777777" w:rsidR="00A319BE" w:rsidRPr="00534AB2" w:rsidRDefault="00A319BE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val="pt-BR"/>
              </w:rPr>
            </w:pPr>
            <w:r w:rsidRPr="00534AB2">
              <w:rPr>
                <w:bCs/>
                <w:sz w:val="20"/>
                <w:lang w:val="pt-BR"/>
              </w:rPr>
              <w:t>Prof. Rafael/</w:t>
            </w:r>
            <w:proofErr w:type="spellStart"/>
            <w:r w:rsidRPr="00534AB2">
              <w:rPr>
                <w:bCs/>
                <w:sz w:val="20"/>
                <w:lang w:val="pt-BR"/>
              </w:rPr>
              <w:t>Antonio</w:t>
            </w:r>
            <w:proofErr w:type="spellEnd"/>
          </w:p>
          <w:p w14:paraId="72C25E87" w14:textId="77777777" w:rsidR="00A319BE" w:rsidRPr="00534AB2" w:rsidRDefault="00A319BE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val="pt-BR"/>
              </w:rPr>
            </w:pPr>
            <w:r w:rsidRPr="00534AB2">
              <w:rPr>
                <w:bCs/>
                <w:sz w:val="20"/>
                <w:lang w:val="pt-BR"/>
              </w:rPr>
              <w:t>04 créditos/eletiva</w:t>
            </w:r>
          </w:p>
          <w:p w14:paraId="7D3636C6" w14:textId="69652964" w:rsidR="00A319BE" w:rsidRPr="00534AB2" w:rsidRDefault="00A319BE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val="pt-BR"/>
              </w:rPr>
            </w:pPr>
            <w:r w:rsidRPr="00534AB2">
              <w:rPr>
                <w:bCs/>
                <w:sz w:val="20"/>
                <w:lang w:val="pt-BR"/>
              </w:rPr>
              <w:t>Das 8h às 12h</w:t>
            </w:r>
          </w:p>
        </w:tc>
        <w:tc>
          <w:tcPr>
            <w:tcW w:w="1004" w:type="pct"/>
          </w:tcPr>
          <w:p w14:paraId="755F0DDC" w14:textId="49887C99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876" w:type="pct"/>
          </w:tcPr>
          <w:p w14:paraId="25FCF85C" w14:textId="55A22C40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8"/>
                <w:szCs w:val="18"/>
                <w:lang w:val="pt-BR"/>
              </w:rPr>
            </w:pPr>
          </w:p>
        </w:tc>
      </w:tr>
      <w:tr w:rsidR="00A319BE" w14:paraId="66FD56B0" w14:textId="77777777" w:rsidTr="00534AB2">
        <w:trPr>
          <w:trHeight w:hRule="exact"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3E102CCB" w14:textId="255D0EB6" w:rsidR="00A319BE" w:rsidRDefault="00A319BE" w:rsidP="00A319BE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  <w:r>
              <w:rPr>
                <w:b w:val="0"/>
                <w:bCs w:val="0"/>
                <w:color w:val="FF0000"/>
                <w:lang w:val="pt-BR"/>
              </w:rPr>
              <w:t>17</w:t>
            </w:r>
          </w:p>
        </w:tc>
        <w:tc>
          <w:tcPr>
            <w:tcW w:w="996" w:type="pct"/>
          </w:tcPr>
          <w:p w14:paraId="0D9344E3" w14:textId="5D2877AF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18</w:t>
            </w:r>
          </w:p>
        </w:tc>
        <w:tc>
          <w:tcPr>
            <w:tcW w:w="1196" w:type="pct"/>
            <w:gridSpan w:val="2"/>
          </w:tcPr>
          <w:p w14:paraId="65C66379" w14:textId="0FEFB05E" w:rsidR="00A319BE" w:rsidRPr="00534AB2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C00000"/>
                <w:lang w:val="pt-BR"/>
              </w:rPr>
            </w:pPr>
            <w:r w:rsidRPr="00534AB2">
              <w:rPr>
                <w:bCs/>
                <w:color w:val="C00000"/>
                <w:lang w:val="pt-BR"/>
              </w:rPr>
              <w:t>19</w:t>
            </w:r>
          </w:p>
        </w:tc>
        <w:tc>
          <w:tcPr>
            <w:tcW w:w="1004" w:type="pct"/>
          </w:tcPr>
          <w:p w14:paraId="06E2FCD7" w14:textId="1E263737" w:rsidR="00A319BE" w:rsidRP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lang w:val="pt-BR"/>
              </w:rPr>
            </w:pPr>
            <w:r w:rsidRPr="00A319BE">
              <w:rPr>
                <w:b/>
                <w:bCs/>
                <w:color w:val="C00000"/>
                <w:lang w:val="pt-BR"/>
              </w:rPr>
              <w:t>20</w:t>
            </w:r>
          </w:p>
        </w:tc>
        <w:tc>
          <w:tcPr>
            <w:tcW w:w="876" w:type="pct"/>
          </w:tcPr>
          <w:p w14:paraId="4D0A7C73" w14:textId="4EB0B2BC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21</w:t>
            </w:r>
          </w:p>
        </w:tc>
      </w:tr>
      <w:tr w:rsidR="00A319BE" w14:paraId="5940C082" w14:textId="77777777" w:rsidTr="00534AB2">
        <w:trPr>
          <w:trHeight w:hRule="exact" w:val="1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1FF39154" w14:textId="7E449E36" w:rsidR="00A319BE" w:rsidRDefault="00A319BE" w:rsidP="00A319BE">
            <w:pPr>
              <w:pStyle w:val="Evento"/>
              <w:jc w:val="left"/>
              <w:rPr>
                <w:b w:val="0"/>
                <w:bCs w:val="0"/>
                <w:color w:val="FF0000"/>
                <w:sz w:val="20"/>
                <w:lang w:val="pt-BR"/>
              </w:rPr>
            </w:pPr>
          </w:p>
        </w:tc>
        <w:tc>
          <w:tcPr>
            <w:tcW w:w="996" w:type="pct"/>
          </w:tcPr>
          <w:p w14:paraId="5E1B12DD" w14:textId="1753A098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1196" w:type="pct"/>
            <w:gridSpan w:val="2"/>
          </w:tcPr>
          <w:p w14:paraId="63CE84C4" w14:textId="6839FFD7" w:rsidR="00A319BE" w:rsidRPr="00534AB2" w:rsidRDefault="00534AB2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val="pt-BR"/>
              </w:rPr>
            </w:pPr>
            <w:r w:rsidRPr="00534AB2">
              <w:rPr>
                <w:bCs/>
                <w:sz w:val="20"/>
                <w:lang w:val="pt-BR"/>
              </w:rPr>
              <w:t>DMV4037-</w:t>
            </w:r>
            <w:r w:rsidR="00A319BE" w:rsidRPr="00534AB2">
              <w:rPr>
                <w:bCs/>
                <w:sz w:val="20"/>
                <w:lang w:val="pt-BR"/>
              </w:rPr>
              <w:t>Edições Especiais na Bovinocultura de Corte</w:t>
            </w:r>
          </w:p>
          <w:p w14:paraId="04C82E18" w14:textId="77777777" w:rsidR="00A319BE" w:rsidRPr="00534AB2" w:rsidRDefault="00A319BE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val="pt-BR"/>
              </w:rPr>
            </w:pPr>
            <w:r w:rsidRPr="00534AB2">
              <w:rPr>
                <w:bCs/>
                <w:sz w:val="20"/>
                <w:lang w:val="pt-BR"/>
              </w:rPr>
              <w:t>Prof. Rafael/</w:t>
            </w:r>
            <w:proofErr w:type="spellStart"/>
            <w:r w:rsidRPr="00534AB2">
              <w:rPr>
                <w:bCs/>
                <w:sz w:val="20"/>
                <w:lang w:val="pt-BR"/>
              </w:rPr>
              <w:t>Antonio</w:t>
            </w:r>
            <w:proofErr w:type="spellEnd"/>
          </w:p>
          <w:p w14:paraId="0E9D0EDC" w14:textId="77777777" w:rsidR="00A319BE" w:rsidRPr="00534AB2" w:rsidRDefault="00A319BE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val="pt-BR"/>
              </w:rPr>
            </w:pPr>
            <w:r w:rsidRPr="00534AB2">
              <w:rPr>
                <w:bCs/>
                <w:sz w:val="20"/>
                <w:lang w:val="pt-BR"/>
              </w:rPr>
              <w:t>04 créditos/eletiva</w:t>
            </w:r>
          </w:p>
          <w:p w14:paraId="4FAF8FD6" w14:textId="3A4FD3FB" w:rsidR="00A319BE" w:rsidRPr="00534AB2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sz w:val="20"/>
                <w:lang w:val="pt-BR"/>
              </w:rPr>
            </w:pPr>
            <w:r w:rsidRPr="00534AB2">
              <w:rPr>
                <w:bCs/>
                <w:sz w:val="20"/>
                <w:lang w:val="pt-BR"/>
              </w:rPr>
              <w:t>Das 8h às 12h</w:t>
            </w:r>
          </w:p>
        </w:tc>
        <w:tc>
          <w:tcPr>
            <w:tcW w:w="1004" w:type="pct"/>
          </w:tcPr>
          <w:p w14:paraId="1D2DDFA2" w14:textId="77777777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876" w:type="pct"/>
          </w:tcPr>
          <w:p w14:paraId="03E909FF" w14:textId="77777777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  <w:tr w:rsidR="00A319BE" w14:paraId="35CC5B1C" w14:textId="77777777" w:rsidTr="00534AB2">
        <w:trPr>
          <w:trHeight w:hRule="exact"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242619A3" w14:textId="1C13E898" w:rsidR="00A319BE" w:rsidRDefault="00A319BE" w:rsidP="00A319BE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  <w:r>
              <w:rPr>
                <w:b w:val="0"/>
                <w:bCs w:val="0"/>
                <w:color w:val="FF0000"/>
                <w:lang w:val="pt-BR"/>
              </w:rPr>
              <w:t>24</w:t>
            </w:r>
          </w:p>
        </w:tc>
        <w:tc>
          <w:tcPr>
            <w:tcW w:w="996" w:type="pct"/>
          </w:tcPr>
          <w:p w14:paraId="64B256F5" w14:textId="125D6956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25</w:t>
            </w:r>
          </w:p>
        </w:tc>
        <w:tc>
          <w:tcPr>
            <w:tcW w:w="1196" w:type="pct"/>
            <w:gridSpan w:val="2"/>
          </w:tcPr>
          <w:p w14:paraId="28BEDF8E" w14:textId="7B9C7098" w:rsidR="00A319BE" w:rsidRPr="00534AB2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lang w:val="pt-BR"/>
              </w:rPr>
            </w:pPr>
            <w:r w:rsidRPr="00534AB2">
              <w:rPr>
                <w:bCs/>
                <w:color w:val="FF0000"/>
                <w:lang w:val="pt-BR"/>
              </w:rPr>
              <w:t>26</w:t>
            </w:r>
          </w:p>
        </w:tc>
        <w:tc>
          <w:tcPr>
            <w:tcW w:w="1004" w:type="pct"/>
          </w:tcPr>
          <w:p w14:paraId="3D93094D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27</w:t>
            </w:r>
          </w:p>
        </w:tc>
        <w:tc>
          <w:tcPr>
            <w:tcW w:w="876" w:type="pct"/>
          </w:tcPr>
          <w:p w14:paraId="4CD8AA16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28</w:t>
            </w:r>
          </w:p>
        </w:tc>
      </w:tr>
      <w:tr w:rsidR="00A319BE" w14:paraId="61CCD419" w14:textId="77777777" w:rsidTr="00534AB2">
        <w:trPr>
          <w:trHeight w:hRule="exact" w:val="1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7BD01DDB" w14:textId="77777777" w:rsidR="00A319BE" w:rsidRDefault="00A319BE" w:rsidP="00A319BE">
            <w:pPr>
              <w:pStyle w:val="Evento"/>
              <w:rPr>
                <w:b w:val="0"/>
                <w:bCs w:val="0"/>
                <w:sz w:val="20"/>
                <w:lang w:val="pt-BR"/>
              </w:rPr>
            </w:pPr>
          </w:p>
        </w:tc>
        <w:tc>
          <w:tcPr>
            <w:tcW w:w="996" w:type="pct"/>
          </w:tcPr>
          <w:p w14:paraId="7A164ED8" w14:textId="77777777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C82F4" w:themeColor="text2" w:themeTint="99"/>
                <w:sz w:val="20"/>
                <w:lang w:val="pt-BR"/>
              </w:rPr>
            </w:pPr>
          </w:p>
        </w:tc>
        <w:tc>
          <w:tcPr>
            <w:tcW w:w="1196" w:type="pct"/>
            <w:gridSpan w:val="2"/>
          </w:tcPr>
          <w:p w14:paraId="50B46975" w14:textId="1418D145" w:rsidR="00A319BE" w:rsidRPr="00534AB2" w:rsidRDefault="00534AB2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val="pt-BR"/>
              </w:rPr>
            </w:pPr>
            <w:r w:rsidRPr="00534AB2">
              <w:rPr>
                <w:bCs/>
                <w:sz w:val="20"/>
                <w:lang w:val="pt-BR"/>
              </w:rPr>
              <w:t>DMV4037-</w:t>
            </w:r>
            <w:r w:rsidR="00A319BE" w:rsidRPr="00534AB2">
              <w:rPr>
                <w:bCs/>
                <w:sz w:val="20"/>
                <w:lang w:val="pt-BR"/>
              </w:rPr>
              <w:t>Edições Especiais na Bovinocultura de Corte</w:t>
            </w:r>
          </w:p>
          <w:p w14:paraId="343E8911" w14:textId="77777777" w:rsidR="00A319BE" w:rsidRPr="00534AB2" w:rsidRDefault="00A319BE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val="pt-BR"/>
              </w:rPr>
            </w:pPr>
            <w:r w:rsidRPr="00534AB2">
              <w:rPr>
                <w:bCs/>
                <w:sz w:val="20"/>
                <w:lang w:val="pt-BR"/>
              </w:rPr>
              <w:t>Prof. Rafael/</w:t>
            </w:r>
            <w:proofErr w:type="spellStart"/>
            <w:r w:rsidRPr="00534AB2">
              <w:rPr>
                <w:bCs/>
                <w:sz w:val="20"/>
                <w:lang w:val="pt-BR"/>
              </w:rPr>
              <w:t>Antonio</w:t>
            </w:r>
            <w:proofErr w:type="spellEnd"/>
          </w:p>
          <w:p w14:paraId="5E1D29AA" w14:textId="77777777" w:rsidR="00A319BE" w:rsidRPr="00534AB2" w:rsidRDefault="00A319BE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val="pt-BR"/>
              </w:rPr>
            </w:pPr>
            <w:r w:rsidRPr="00534AB2">
              <w:rPr>
                <w:bCs/>
                <w:sz w:val="20"/>
                <w:lang w:val="pt-BR"/>
              </w:rPr>
              <w:t>04 créditos/eletiva</w:t>
            </w:r>
          </w:p>
          <w:p w14:paraId="44DBB113" w14:textId="1FD44C75" w:rsidR="00A319BE" w:rsidRPr="00534AB2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val="pt-BR"/>
              </w:rPr>
            </w:pPr>
            <w:r w:rsidRPr="00534AB2">
              <w:rPr>
                <w:bCs/>
                <w:sz w:val="20"/>
                <w:lang w:val="pt-BR"/>
              </w:rPr>
              <w:t>Das 8h às 12h</w:t>
            </w:r>
          </w:p>
        </w:tc>
        <w:tc>
          <w:tcPr>
            <w:tcW w:w="1004" w:type="pct"/>
          </w:tcPr>
          <w:p w14:paraId="3B250270" w14:textId="77777777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0"/>
                <w:lang w:val="pt-BR"/>
              </w:rPr>
            </w:pPr>
          </w:p>
        </w:tc>
        <w:tc>
          <w:tcPr>
            <w:tcW w:w="876" w:type="pct"/>
          </w:tcPr>
          <w:p w14:paraId="15DB690B" w14:textId="77777777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0"/>
                <w:lang w:val="pt-BR"/>
              </w:rPr>
            </w:pPr>
          </w:p>
        </w:tc>
      </w:tr>
      <w:tr w:rsidR="00A319BE" w14:paraId="30BC2F62" w14:textId="77777777" w:rsidTr="00A64B4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bottom w:val="single" w:sz="12" w:space="0" w:color="CAE57B" w:themeColor="accent4" w:themeTint="99"/>
            </w:tcBorders>
            <w:shd w:val="clear" w:color="auto" w:fill="217436" w:themeFill="accent3" w:themeFillShade="80"/>
          </w:tcPr>
          <w:p w14:paraId="67A82635" w14:textId="77777777" w:rsidR="00A319BE" w:rsidRPr="00534AB2" w:rsidRDefault="00A319BE" w:rsidP="00A319BE">
            <w:pPr>
              <w:pStyle w:val="Ttulo1"/>
              <w:jc w:val="center"/>
              <w:outlineLvl w:val="0"/>
              <w:rPr>
                <w:b w:val="0"/>
                <w:bCs/>
                <w:lang w:val="pt-BR"/>
              </w:rPr>
            </w:pPr>
            <w:r w:rsidRPr="00534AB2">
              <w:rPr>
                <w:b w:val="0"/>
                <w:lang w:val="pt-BR"/>
              </w:rPr>
              <w:lastRenderedPageBreak/>
              <w:t>Setembro de 2026</w:t>
            </w:r>
          </w:p>
        </w:tc>
      </w:tr>
      <w:tr w:rsidR="00A319BE" w14:paraId="7C5C00E5" w14:textId="77777777" w:rsidTr="004C366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  <w:shd w:val="clear" w:color="auto" w:fill="217436" w:themeFill="accent3" w:themeFillShade="80"/>
          </w:tcPr>
          <w:p w14:paraId="6EBA66B7" w14:textId="77777777" w:rsidR="00A319BE" w:rsidRDefault="00A319BE" w:rsidP="00A319BE">
            <w:pPr>
              <w:pStyle w:val="Ttulo2"/>
              <w:jc w:val="left"/>
              <w:outlineLvl w:val="1"/>
              <w:rPr>
                <w:lang w:val="pt-BR"/>
              </w:rPr>
            </w:pPr>
            <w:r>
              <w:rPr>
                <w:b/>
                <w:bCs w:val="0"/>
                <w:lang w:val="pt-BR"/>
              </w:rPr>
              <w:t xml:space="preserve"> Segunda-feira</w:t>
            </w:r>
          </w:p>
        </w:tc>
        <w:tc>
          <w:tcPr>
            <w:tcW w:w="1128" w:type="pct"/>
            <w:gridSpan w:val="2"/>
            <w:shd w:val="clear" w:color="auto" w:fill="217436" w:themeFill="accent3" w:themeFillShade="80"/>
          </w:tcPr>
          <w:p w14:paraId="69F1CED8" w14:textId="77777777" w:rsidR="00A319BE" w:rsidRPr="00534AB2" w:rsidRDefault="00A319BE" w:rsidP="00A319BE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pt-BR"/>
              </w:rPr>
            </w:pPr>
            <w:r w:rsidRPr="00534AB2">
              <w:rPr>
                <w:b w:val="0"/>
                <w:lang w:val="pt-BR"/>
              </w:rPr>
              <w:t>Terça-feira</w:t>
            </w:r>
          </w:p>
        </w:tc>
        <w:tc>
          <w:tcPr>
            <w:tcW w:w="1064" w:type="pct"/>
            <w:shd w:val="clear" w:color="auto" w:fill="217436" w:themeFill="accent3" w:themeFillShade="80"/>
          </w:tcPr>
          <w:p w14:paraId="74D6B24C" w14:textId="77777777" w:rsidR="00A319BE" w:rsidRPr="00534AB2" w:rsidRDefault="00A319BE" w:rsidP="00A319BE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pt-BR"/>
              </w:rPr>
            </w:pPr>
            <w:r w:rsidRPr="00534AB2">
              <w:rPr>
                <w:b w:val="0"/>
                <w:lang w:val="pt-BR"/>
              </w:rPr>
              <w:t>Quarta-feira</w:t>
            </w:r>
          </w:p>
        </w:tc>
        <w:tc>
          <w:tcPr>
            <w:tcW w:w="1004" w:type="pct"/>
            <w:shd w:val="clear" w:color="auto" w:fill="217436" w:themeFill="accent3" w:themeFillShade="80"/>
          </w:tcPr>
          <w:p w14:paraId="796D092C" w14:textId="77777777" w:rsidR="00A319BE" w:rsidRDefault="00A319BE" w:rsidP="00A319BE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Quinta-feira</w:t>
            </w:r>
          </w:p>
        </w:tc>
        <w:tc>
          <w:tcPr>
            <w:tcW w:w="876" w:type="pct"/>
            <w:shd w:val="clear" w:color="auto" w:fill="217436" w:themeFill="accent3" w:themeFillShade="80"/>
          </w:tcPr>
          <w:p w14:paraId="08B7B0FC" w14:textId="77777777" w:rsidR="00A319BE" w:rsidRDefault="00A319BE" w:rsidP="00A319BE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Sexta-feira</w:t>
            </w:r>
          </w:p>
        </w:tc>
      </w:tr>
      <w:tr w:rsidR="00A319BE" w14:paraId="161E3DA3" w14:textId="77777777" w:rsidTr="004C3662">
        <w:trPr>
          <w:trHeight w:hRule="exact"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0BD4932F" w14:textId="77777777" w:rsidR="00A319BE" w:rsidRDefault="00A319BE" w:rsidP="00A319BE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</w:p>
        </w:tc>
        <w:tc>
          <w:tcPr>
            <w:tcW w:w="1128" w:type="pct"/>
            <w:gridSpan w:val="2"/>
          </w:tcPr>
          <w:p w14:paraId="76EBD84F" w14:textId="77777777" w:rsidR="00A319BE" w:rsidRPr="00534AB2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lang w:val="pt-BR"/>
              </w:rPr>
            </w:pPr>
            <w:r w:rsidRPr="00534AB2">
              <w:rPr>
                <w:bCs/>
                <w:color w:val="FF0000"/>
                <w:lang w:val="pt-BR"/>
              </w:rPr>
              <w:t>01</w:t>
            </w:r>
          </w:p>
        </w:tc>
        <w:tc>
          <w:tcPr>
            <w:tcW w:w="1064" w:type="pct"/>
          </w:tcPr>
          <w:p w14:paraId="5257C7AE" w14:textId="77777777" w:rsidR="00A319BE" w:rsidRPr="00534AB2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lang w:val="pt-BR"/>
              </w:rPr>
            </w:pPr>
            <w:r w:rsidRPr="00534AB2">
              <w:rPr>
                <w:bCs/>
                <w:color w:val="FF0000"/>
                <w:lang w:val="pt-BR"/>
              </w:rPr>
              <w:t>02</w:t>
            </w:r>
          </w:p>
        </w:tc>
        <w:tc>
          <w:tcPr>
            <w:tcW w:w="1004" w:type="pct"/>
          </w:tcPr>
          <w:p w14:paraId="0F6E164F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03</w:t>
            </w:r>
          </w:p>
        </w:tc>
        <w:tc>
          <w:tcPr>
            <w:tcW w:w="876" w:type="pct"/>
          </w:tcPr>
          <w:p w14:paraId="46B2FC6E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04</w:t>
            </w:r>
          </w:p>
        </w:tc>
      </w:tr>
      <w:tr w:rsidR="00A319BE" w14:paraId="4C80351C" w14:textId="77777777" w:rsidTr="004C3662">
        <w:trPr>
          <w:trHeight w:hRule="exact" w:val="1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5EB9A0DA" w14:textId="77777777" w:rsidR="00A319BE" w:rsidRDefault="00A319BE" w:rsidP="00A319BE">
            <w:pPr>
              <w:pStyle w:val="Evento"/>
              <w:jc w:val="left"/>
              <w:rPr>
                <w:b w:val="0"/>
                <w:bCs w:val="0"/>
                <w:color w:val="FF0000"/>
                <w:sz w:val="20"/>
                <w:lang w:val="pt-BR"/>
              </w:rPr>
            </w:pPr>
          </w:p>
        </w:tc>
        <w:tc>
          <w:tcPr>
            <w:tcW w:w="1128" w:type="pct"/>
            <w:gridSpan w:val="2"/>
          </w:tcPr>
          <w:p w14:paraId="77EF5F4B" w14:textId="4726A2CE" w:rsidR="00A319BE" w:rsidRPr="00534AB2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  <w:lang w:val="pt-BR"/>
              </w:rPr>
            </w:pPr>
          </w:p>
        </w:tc>
        <w:tc>
          <w:tcPr>
            <w:tcW w:w="1064" w:type="pct"/>
          </w:tcPr>
          <w:p w14:paraId="6D37BEAD" w14:textId="1EFE9AB7" w:rsidR="00A319BE" w:rsidRPr="00534AB2" w:rsidRDefault="005A70F2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534AB2">
              <w:rPr>
                <w:color w:val="000000" w:themeColor="text1"/>
                <w:sz w:val="18"/>
                <w:szCs w:val="18"/>
                <w:lang w:val="pt-BR"/>
              </w:rPr>
              <w:t>DMV4019-Estágio Docência</w:t>
            </w:r>
          </w:p>
          <w:p w14:paraId="4E648A5E" w14:textId="6BC92125" w:rsidR="005A70F2" w:rsidRPr="00534AB2" w:rsidRDefault="005A70F2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534AB2">
              <w:rPr>
                <w:color w:val="000000" w:themeColor="text1"/>
                <w:sz w:val="18"/>
                <w:szCs w:val="18"/>
                <w:lang w:val="pt-BR"/>
              </w:rPr>
              <w:t>Obrigatória-02 créditos</w:t>
            </w:r>
          </w:p>
          <w:p w14:paraId="6D3F4588" w14:textId="225945C5" w:rsidR="005A70F2" w:rsidRPr="00534AB2" w:rsidRDefault="005A70F2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proofErr w:type="gramStart"/>
            <w:r w:rsidRPr="00534AB2">
              <w:rPr>
                <w:color w:val="000000" w:themeColor="text1"/>
                <w:sz w:val="18"/>
                <w:szCs w:val="18"/>
                <w:lang w:val="pt-BR"/>
              </w:rPr>
              <w:t>Prof.</w:t>
            </w:r>
            <w:proofErr w:type="gramEnd"/>
            <w:r w:rsidRPr="00534AB2">
              <w:rPr>
                <w:color w:val="000000" w:themeColor="text1"/>
                <w:sz w:val="18"/>
                <w:szCs w:val="18"/>
                <w:lang w:val="pt-BR"/>
              </w:rPr>
              <w:t xml:space="preserve"> (orientador(a) </w:t>
            </w:r>
          </w:p>
          <w:p w14:paraId="5B68C630" w14:textId="24B46627" w:rsidR="005A70F2" w:rsidRPr="00534AB2" w:rsidRDefault="005A70F2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1004" w:type="pct"/>
          </w:tcPr>
          <w:p w14:paraId="54127CEA" w14:textId="2ECB4519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876" w:type="pct"/>
          </w:tcPr>
          <w:p w14:paraId="28EB022B" w14:textId="77777777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  <w:tr w:rsidR="00A319BE" w14:paraId="26F11E16" w14:textId="77777777" w:rsidTr="004C3662">
        <w:trPr>
          <w:trHeight w:hRule="exact"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226CA9A1" w14:textId="77777777" w:rsidR="00A319BE" w:rsidRDefault="00A319BE" w:rsidP="00A319BE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07</w:t>
            </w:r>
          </w:p>
        </w:tc>
        <w:tc>
          <w:tcPr>
            <w:tcW w:w="1128" w:type="pct"/>
            <w:gridSpan w:val="2"/>
          </w:tcPr>
          <w:p w14:paraId="159A3A85" w14:textId="77777777" w:rsidR="00A319BE" w:rsidRPr="00534AB2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lang w:val="pt-BR"/>
              </w:rPr>
            </w:pPr>
            <w:r w:rsidRPr="00534AB2">
              <w:rPr>
                <w:bCs/>
                <w:color w:val="FF0000"/>
                <w:lang w:val="pt-BR"/>
              </w:rPr>
              <w:t>08</w:t>
            </w:r>
          </w:p>
        </w:tc>
        <w:tc>
          <w:tcPr>
            <w:tcW w:w="1064" w:type="pct"/>
          </w:tcPr>
          <w:p w14:paraId="33491C0B" w14:textId="77777777" w:rsidR="00A319BE" w:rsidRPr="00534AB2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lang w:val="pt-BR"/>
              </w:rPr>
            </w:pPr>
            <w:r w:rsidRPr="00534AB2">
              <w:rPr>
                <w:bCs/>
                <w:color w:val="FF0000"/>
                <w:lang w:val="pt-BR"/>
              </w:rPr>
              <w:t>09</w:t>
            </w:r>
          </w:p>
        </w:tc>
        <w:tc>
          <w:tcPr>
            <w:tcW w:w="1004" w:type="pct"/>
          </w:tcPr>
          <w:p w14:paraId="6FFCFDF7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10</w:t>
            </w:r>
          </w:p>
        </w:tc>
        <w:tc>
          <w:tcPr>
            <w:tcW w:w="876" w:type="pct"/>
          </w:tcPr>
          <w:p w14:paraId="10BA722D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11</w:t>
            </w:r>
          </w:p>
        </w:tc>
      </w:tr>
      <w:tr w:rsidR="00A319BE" w14:paraId="4463124C" w14:textId="77777777" w:rsidTr="004C3662">
        <w:trPr>
          <w:trHeight w:hRule="exact" w:val="10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1D8DC826" w14:textId="77777777" w:rsidR="00A319BE" w:rsidRDefault="00A319BE" w:rsidP="00A319BE">
            <w:pPr>
              <w:pStyle w:val="Evento"/>
              <w:jc w:val="left"/>
              <w:rPr>
                <w:b w:val="0"/>
                <w:bCs w:val="0"/>
                <w:color w:val="FF0000"/>
                <w:sz w:val="20"/>
                <w:lang w:val="pt-BR"/>
              </w:rPr>
            </w:pPr>
            <w:r>
              <w:rPr>
                <w:color w:val="FF0000"/>
                <w:sz w:val="20"/>
                <w:lang w:val="pt-BR"/>
              </w:rPr>
              <w:t>FERIADO</w:t>
            </w:r>
          </w:p>
        </w:tc>
        <w:tc>
          <w:tcPr>
            <w:tcW w:w="1128" w:type="pct"/>
            <w:gridSpan w:val="2"/>
          </w:tcPr>
          <w:p w14:paraId="2CCD14AB" w14:textId="723CDB20" w:rsidR="00A319BE" w:rsidRPr="00534AB2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val="pt-BR"/>
              </w:rPr>
            </w:pPr>
            <w:r w:rsidRPr="00534AB2">
              <w:rPr>
                <w:sz w:val="14"/>
                <w:szCs w:val="14"/>
                <w:lang w:val="pt-BR"/>
              </w:rPr>
              <w:t>DMV4028-</w:t>
            </w:r>
            <w:proofErr w:type="gramStart"/>
            <w:r w:rsidRPr="00534AB2">
              <w:rPr>
                <w:sz w:val="14"/>
                <w:szCs w:val="14"/>
                <w:lang w:val="pt-BR"/>
              </w:rPr>
              <w:t>TESA:</w:t>
            </w:r>
            <w:proofErr w:type="gramEnd"/>
            <w:r w:rsidRPr="00534AB2">
              <w:rPr>
                <w:sz w:val="14"/>
                <w:szCs w:val="14"/>
                <w:lang w:val="pt-BR"/>
              </w:rPr>
              <w:t xml:space="preserve">Tópicos Especiais em Técnicas Diagnósticas Aplicadas às Doenças </w:t>
            </w:r>
            <w:proofErr w:type="spellStart"/>
            <w:r w:rsidRPr="00534AB2">
              <w:rPr>
                <w:sz w:val="14"/>
                <w:szCs w:val="14"/>
                <w:lang w:val="pt-BR"/>
              </w:rPr>
              <w:t>Infectoparasitárias</w:t>
            </w:r>
            <w:proofErr w:type="spellEnd"/>
            <w:r w:rsidRPr="00534AB2">
              <w:rPr>
                <w:sz w:val="14"/>
                <w:szCs w:val="14"/>
                <w:lang w:val="pt-BR"/>
              </w:rPr>
              <w:t xml:space="preserve"> dos Animais</w:t>
            </w:r>
          </w:p>
          <w:p w14:paraId="4A48FDC6" w14:textId="529EAF46" w:rsidR="00A319BE" w:rsidRPr="00534AB2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sz w:val="14"/>
                <w:szCs w:val="14"/>
                <w:lang w:val="pt-BR"/>
              </w:rPr>
            </w:pPr>
            <w:proofErr w:type="spellStart"/>
            <w:r w:rsidRPr="00534AB2">
              <w:rPr>
                <w:sz w:val="14"/>
                <w:szCs w:val="14"/>
                <w:lang w:val="pt-BR"/>
              </w:rPr>
              <w:t>Prof</w:t>
            </w:r>
            <w:proofErr w:type="spellEnd"/>
            <w:r w:rsidRPr="00534AB2">
              <w:rPr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34AB2">
              <w:rPr>
                <w:sz w:val="14"/>
                <w:szCs w:val="14"/>
                <w:lang w:val="pt-BR"/>
              </w:rPr>
              <w:t>Ágatha</w:t>
            </w:r>
            <w:proofErr w:type="spellEnd"/>
            <w:r w:rsidRPr="00534AB2">
              <w:rPr>
                <w:sz w:val="14"/>
                <w:szCs w:val="14"/>
                <w:lang w:val="pt-BR"/>
              </w:rPr>
              <w:t xml:space="preserve"> / TARDE</w:t>
            </w:r>
          </w:p>
        </w:tc>
        <w:tc>
          <w:tcPr>
            <w:tcW w:w="1064" w:type="pct"/>
          </w:tcPr>
          <w:p w14:paraId="182E570C" w14:textId="77777777" w:rsidR="005A70F2" w:rsidRPr="00534AB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534AB2">
              <w:rPr>
                <w:color w:val="000000" w:themeColor="text1"/>
                <w:sz w:val="18"/>
                <w:szCs w:val="18"/>
                <w:lang w:val="pt-BR"/>
              </w:rPr>
              <w:t>DMV4019-Estágio Docência</w:t>
            </w:r>
          </w:p>
          <w:p w14:paraId="44CE30A4" w14:textId="77777777" w:rsidR="005A70F2" w:rsidRPr="00534AB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534AB2">
              <w:rPr>
                <w:color w:val="000000" w:themeColor="text1"/>
                <w:sz w:val="18"/>
                <w:szCs w:val="18"/>
                <w:lang w:val="pt-BR"/>
              </w:rPr>
              <w:t>Obrigatória-02 créditos</w:t>
            </w:r>
          </w:p>
          <w:p w14:paraId="352CE6C9" w14:textId="77777777" w:rsidR="005A70F2" w:rsidRPr="00534AB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proofErr w:type="gramStart"/>
            <w:r w:rsidRPr="00534AB2">
              <w:rPr>
                <w:color w:val="000000" w:themeColor="text1"/>
                <w:sz w:val="18"/>
                <w:szCs w:val="18"/>
                <w:lang w:val="pt-BR"/>
              </w:rPr>
              <w:t>Prof.</w:t>
            </w:r>
            <w:proofErr w:type="gramEnd"/>
            <w:r w:rsidRPr="00534AB2">
              <w:rPr>
                <w:color w:val="000000" w:themeColor="text1"/>
                <w:sz w:val="18"/>
                <w:szCs w:val="18"/>
                <w:lang w:val="pt-BR"/>
              </w:rPr>
              <w:t xml:space="preserve"> (orientador(a) </w:t>
            </w:r>
          </w:p>
          <w:p w14:paraId="0BC214ED" w14:textId="77777777" w:rsidR="00A319BE" w:rsidRPr="00534AB2" w:rsidRDefault="00A319BE" w:rsidP="00A319BE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sz w:val="20"/>
                <w:lang w:val="pt-BR"/>
              </w:rPr>
            </w:pPr>
          </w:p>
        </w:tc>
        <w:tc>
          <w:tcPr>
            <w:tcW w:w="1004" w:type="pct"/>
          </w:tcPr>
          <w:p w14:paraId="766B958E" w14:textId="096B3E2C" w:rsidR="00A319BE" w:rsidRPr="004C3662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val="pt-BR"/>
              </w:rPr>
            </w:pPr>
            <w:r>
              <w:rPr>
                <w:sz w:val="14"/>
                <w:szCs w:val="14"/>
                <w:lang w:val="pt-BR"/>
              </w:rPr>
              <w:t>DMV4028-</w:t>
            </w:r>
            <w:proofErr w:type="gramStart"/>
            <w:r>
              <w:rPr>
                <w:sz w:val="14"/>
                <w:szCs w:val="14"/>
                <w:lang w:val="pt-BR"/>
              </w:rPr>
              <w:t>TESA:</w:t>
            </w:r>
            <w:proofErr w:type="gramEnd"/>
            <w:r w:rsidRPr="004C3662">
              <w:rPr>
                <w:sz w:val="14"/>
                <w:szCs w:val="14"/>
                <w:lang w:val="pt-BR"/>
              </w:rPr>
              <w:t xml:space="preserve">Tópicos Especiais em Técnicas Diagnósticas Aplicadas às Doenças </w:t>
            </w:r>
            <w:proofErr w:type="spellStart"/>
            <w:r w:rsidRPr="004C3662">
              <w:rPr>
                <w:sz w:val="14"/>
                <w:szCs w:val="14"/>
                <w:lang w:val="pt-BR"/>
              </w:rPr>
              <w:t>Infectoparasitárias</w:t>
            </w:r>
            <w:proofErr w:type="spellEnd"/>
            <w:r w:rsidRPr="004C3662">
              <w:rPr>
                <w:sz w:val="14"/>
                <w:szCs w:val="14"/>
                <w:lang w:val="pt-BR"/>
              </w:rPr>
              <w:t xml:space="preserve"> dos Animais</w:t>
            </w:r>
          </w:p>
          <w:p w14:paraId="4F4CEF8A" w14:textId="18555FFD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proofErr w:type="spellStart"/>
            <w:r w:rsidRPr="004C3662">
              <w:rPr>
                <w:sz w:val="14"/>
                <w:szCs w:val="14"/>
                <w:lang w:val="pt-BR"/>
              </w:rPr>
              <w:t>Prof</w:t>
            </w:r>
            <w:proofErr w:type="spellEnd"/>
            <w:r w:rsidRPr="004C3662">
              <w:rPr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4C3662">
              <w:rPr>
                <w:sz w:val="14"/>
                <w:szCs w:val="14"/>
                <w:lang w:val="pt-BR"/>
              </w:rPr>
              <w:t>Ágatha</w:t>
            </w:r>
            <w:proofErr w:type="spellEnd"/>
            <w:r>
              <w:rPr>
                <w:sz w:val="14"/>
                <w:szCs w:val="14"/>
                <w:lang w:val="pt-BR"/>
              </w:rPr>
              <w:t xml:space="preserve"> / </w:t>
            </w:r>
            <w:r w:rsidRPr="004C3662">
              <w:rPr>
                <w:sz w:val="14"/>
                <w:szCs w:val="14"/>
                <w:lang w:val="pt-BR"/>
              </w:rPr>
              <w:t>TARDE</w:t>
            </w:r>
          </w:p>
        </w:tc>
        <w:tc>
          <w:tcPr>
            <w:tcW w:w="876" w:type="pct"/>
          </w:tcPr>
          <w:p w14:paraId="017C74E8" w14:textId="77777777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  <w:tr w:rsidR="00A319BE" w14:paraId="358CE8C6" w14:textId="77777777" w:rsidTr="004C3662">
        <w:trPr>
          <w:trHeight w:hRule="exact"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229352F7" w14:textId="77777777" w:rsidR="00A319BE" w:rsidRDefault="00A319BE" w:rsidP="00A319BE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14</w:t>
            </w:r>
          </w:p>
        </w:tc>
        <w:tc>
          <w:tcPr>
            <w:tcW w:w="1128" w:type="pct"/>
            <w:gridSpan w:val="2"/>
          </w:tcPr>
          <w:p w14:paraId="45A91B78" w14:textId="77777777" w:rsidR="00A319BE" w:rsidRPr="00534AB2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lang w:val="pt-BR"/>
              </w:rPr>
            </w:pPr>
            <w:r w:rsidRPr="00534AB2">
              <w:rPr>
                <w:bCs/>
                <w:color w:val="FF0000"/>
                <w:lang w:val="pt-BR"/>
              </w:rPr>
              <w:t>15</w:t>
            </w:r>
          </w:p>
        </w:tc>
        <w:tc>
          <w:tcPr>
            <w:tcW w:w="1064" w:type="pct"/>
          </w:tcPr>
          <w:p w14:paraId="711EE139" w14:textId="77777777" w:rsidR="00A319BE" w:rsidRPr="00534AB2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lang w:val="pt-BR"/>
              </w:rPr>
            </w:pPr>
            <w:r w:rsidRPr="00534AB2">
              <w:rPr>
                <w:bCs/>
                <w:color w:val="FF0000"/>
                <w:lang w:val="pt-BR"/>
              </w:rPr>
              <w:t>16</w:t>
            </w:r>
          </w:p>
        </w:tc>
        <w:tc>
          <w:tcPr>
            <w:tcW w:w="1004" w:type="pct"/>
          </w:tcPr>
          <w:p w14:paraId="7F375D02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17</w:t>
            </w:r>
          </w:p>
        </w:tc>
        <w:tc>
          <w:tcPr>
            <w:tcW w:w="876" w:type="pct"/>
          </w:tcPr>
          <w:p w14:paraId="7A8A629E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18</w:t>
            </w:r>
          </w:p>
        </w:tc>
      </w:tr>
      <w:tr w:rsidR="00A319BE" w14:paraId="6D4C2F25" w14:textId="77777777" w:rsidTr="004C3662">
        <w:trPr>
          <w:trHeight w:hRule="exact" w:val="1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775A8A15" w14:textId="77777777" w:rsidR="00A319BE" w:rsidRDefault="00A319BE" w:rsidP="00A319BE">
            <w:pPr>
              <w:pStyle w:val="Evento"/>
              <w:rPr>
                <w:b w:val="0"/>
                <w:bCs w:val="0"/>
                <w:color w:val="FF0000"/>
                <w:sz w:val="20"/>
                <w:lang w:val="pt-BR"/>
              </w:rPr>
            </w:pPr>
          </w:p>
        </w:tc>
        <w:tc>
          <w:tcPr>
            <w:tcW w:w="1128" w:type="pct"/>
            <w:gridSpan w:val="2"/>
          </w:tcPr>
          <w:p w14:paraId="0A11CF8B" w14:textId="697DAD34" w:rsidR="00A319BE" w:rsidRPr="00534AB2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val="pt-BR"/>
              </w:rPr>
            </w:pPr>
            <w:r w:rsidRPr="00534AB2">
              <w:rPr>
                <w:sz w:val="14"/>
                <w:szCs w:val="14"/>
                <w:lang w:val="pt-BR"/>
              </w:rPr>
              <w:t>DMV4028-</w:t>
            </w:r>
            <w:proofErr w:type="gramStart"/>
            <w:r w:rsidRPr="00534AB2">
              <w:rPr>
                <w:sz w:val="14"/>
                <w:szCs w:val="14"/>
                <w:lang w:val="pt-BR"/>
              </w:rPr>
              <w:t>TESA:</w:t>
            </w:r>
            <w:proofErr w:type="gramEnd"/>
            <w:r w:rsidRPr="00534AB2">
              <w:rPr>
                <w:sz w:val="14"/>
                <w:szCs w:val="14"/>
                <w:lang w:val="pt-BR"/>
              </w:rPr>
              <w:t xml:space="preserve">Tópicos Especiais em Técnicas Diagnósticas Aplicadas às Doenças </w:t>
            </w:r>
            <w:proofErr w:type="spellStart"/>
            <w:r w:rsidRPr="00534AB2">
              <w:rPr>
                <w:sz w:val="14"/>
                <w:szCs w:val="14"/>
                <w:lang w:val="pt-BR"/>
              </w:rPr>
              <w:t>Infectoparasitárias</w:t>
            </w:r>
            <w:proofErr w:type="spellEnd"/>
            <w:r w:rsidRPr="00534AB2">
              <w:rPr>
                <w:sz w:val="14"/>
                <w:szCs w:val="14"/>
                <w:lang w:val="pt-BR"/>
              </w:rPr>
              <w:t xml:space="preserve"> dos Animais</w:t>
            </w:r>
          </w:p>
          <w:p w14:paraId="58C62B60" w14:textId="6853AB03" w:rsidR="00A319BE" w:rsidRPr="00534AB2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sz w:val="20"/>
                <w:lang w:val="pt-BR"/>
              </w:rPr>
            </w:pPr>
            <w:proofErr w:type="spellStart"/>
            <w:r w:rsidRPr="00534AB2">
              <w:rPr>
                <w:sz w:val="14"/>
                <w:szCs w:val="14"/>
                <w:lang w:val="pt-BR"/>
              </w:rPr>
              <w:t>Prof</w:t>
            </w:r>
            <w:proofErr w:type="spellEnd"/>
            <w:r w:rsidRPr="00534AB2">
              <w:rPr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34AB2">
              <w:rPr>
                <w:sz w:val="14"/>
                <w:szCs w:val="14"/>
                <w:lang w:val="pt-BR"/>
              </w:rPr>
              <w:t>Ágatha</w:t>
            </w:r>
            <w:proofErr w:type="spellEnd"/>
            <w:r w:rsidRPr="00534AB2">
              <w:rPr>
                <w:sz w:val="14"/>
                <w:szCs w:val="14"/>
                <w:lang w:val="pt-BR"/>
              </w:rPr>
              <w:t xml:space="preserve"> / TARDE</w:t>
            </w:r>
          </w:p>
        </w:tc>
        <w:tc>
          <w:tcPr>
            <w:tcW w:w="1064" w:type="pct"/>
          </w:tcPr>
          <w:p w14:paraId="169E7361" w14:textId="77777777" w:rsidR="005A70F2" w:rsidRPr="00534AB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534AB2">
              <w:rPr>
                <w:color w:val="000000" w:themeColor="text1"/>
                <w:sz w:val="18"/>
                <w:szCs w:val="18"/>
                <w:lang w:val="pt-BR"/>
              </w:rPr>
              <w:t>DMV4019-Estágio Docência</w:t>
            </w:r>
          </w:p>
          <w:p w14:paraId="57BD1938" w14:textId="77777777" w:rsidR="005A70F2" w:rsidRPr="00534AB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534AB2">
              <w:rPr>
                <w:color w:val="000000" w:themeColor="text1"/>
                <w:sz w:val="18"/>
                <w:szCs w:val="18"/>
                <w:lang w:val="pt-BR"/>
              </w:rPr>
              <w:t>Obrigatória-02 créditos</w:t>
            </w:r>
          </w:p>
          <w:p w14:paraId="0C7D500A" w14:textId="77777777" w:rsidR="005A70F2" w:rsidRPr="00534AB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proofErr w:type="gramStart"/>
            <w:r w:rsidRPr="00534AB2">
              <w:rPr>
                <w:color w:val="000000" w:themeColor="text1"/>
                <w:sz w:val="18"/>
                <w:szCs w:val="18"/>
                <w:lang w:val="pt-BR"/>
              </w:rPr>
              <w:t>Prof.</w:t>
            </w:r>
            <w:proofErr w:type="gramEnd"/>
            <w:r w:rsidRPr="00534AB2">
              <w:rPr>
                <w:color w:val="000000" w:themeColor="text1"/>
                <w:sz w:val="18"/>
                <w:szCs w:val="18"/>
                <w:lang w:val="pt-BR"/>
              </w:rPr>
              <w:t xml:space="preserve"> (orientador(a) </w:t>
            </w:r>
          </w:p>
          <w:p w14:paraId="7DD6986D" w14:textId="77777777" w:rsidR="00A319BE" w:rsidRPr="00534AB2" w:rsidRDefault="00A319BE" w:rsidP="00A319BE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sz w:val="20"/>
                <w:lang w:val="pt-BR"/>
              </w:rPr>
            </w:pPr>
          </w:p>
        </w:tc>
        <w:tc>
          <w:tcPr>
            <w:tcW w:w="1004" w:type="pct"/>
          </w:tcPr>
          <w:p w14:paraId="27CDF2EA" w14:textId="6ABACCEE" w:rsidR="00A319BE" w:rsidRPr="004C3662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val="pt-BR"/>
              </w:rPr>
            </w:pPr>
            <w:r>
              <w:rPr>
                <w:sz w:val="14"/>
                <w:szCs w:val="14"/>
                <w:lang w:val="pt-BR"/>
              </w:rPr>
              <w:t>DMV4028-</w:t>
            </w:r>
            <w:proofErr w:type="gramStart"/>
            <w:r>
              <w:rPr>
                <w:sz w:val="14"/>
                <w:szCs w:val="14"/>
                <w:lang w:val="pt-BR"/>
              </w:rPr>
              <w:t>TESA:</w:t>
            </w:r>
            <w:proofErr w:type="gramEnd"/>
            <w:r w:rsidRPr="004C3662">
              <w:rPr>
                <w:sz w:val="14"/>
                <w:szCs w:val="14"/>
                <w:lang w:val="pt-BR"/>
              </w:rPr>
              <w:t xml:space="preserve">Tópicos Especiais em Técnicas Diagnósticas Aplicadas às Doenças </w:t>
            </w:r>
            <w:proofErr w:type="spellStart"/>
            <w:r w:rsidRPr="004C3662">
              <w:rPr>
                <w:sz w:val="14"/>
                <w:szCs w:val="14"/>
                <w:lang w:val="pt-BR"/>
              </w:rPr>
              <w:t>Infectoparasitárias</w:t>
            </w:r>
            <w:proofErr w:type="spellEnd"/>
            <w:r w:rsidRPr="004C3662">
              <w:rPr>
                <w:sz w:val="14"/>
                <w:szCs w:val="14"/>
                <w:lang w:val="pt-BR"/>
              </w:rPr>
              <w:t xml:space="preserve"> dos Animais</w:t>
            </w:r>
          </w:p>
          <w:p w14:paraId="398FC939" w14:textId="22ECC68A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proofErr w:type="spellStart"/>
            <w:r w:rsidRPr="004C3662">
              <w:rPr>
                <w:sz w:val="14"/>
                <w:szCs w:val="14"/>
                <w:lang w:val="pt-BR"/>
              </w:rPr>
              <w:t>Prof</w:t>
            </w:r>
            <w:proofErr w:type="spellEnd"/>
            <w:r w:rsidRPr="004C3662">
              <w:rPr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4C3662">
              <w:rPr>
                <w:sz w:val="14"/>
                <w:szCs w:val="14"/>
                <w:lang w:val="pt-BR"/>
              </w:rPr>
              <w:t>Ágatha</w:t>
            </w:r>
            <w:proofErr w:type="spellEnd"/>
            <w:r>
              <w:rPr>
                <w:sz w:val="14"/>
                <w:szCs w:val="14"/>
                <w:lang w:val="pt-BR"/>
              </w:rPr>
              <w:t xml:space="preserve"> / </w:t>
            </w:r>
            <w:r w:rsidRPr="004C3662">
              <w:rPr>
                <w:sz w:val="14"/>
                <w:szCs w:val="14"/>
                <w:lang w:val="pt-BR"/>
              </w:rPr>
              <w:t>TARDE</w:t>
            </w:r>
          </w:p>
        </w:tc>
        <w:tc>
          <w:tcPr>
            <w:tcW w:w="876" w:type="pct"/>
          </w:tcPr>
          <w:p w14:paraId="1A1A4446" w14:textId="77777777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  <w:tr w:rsidR="00A319BE" w14:paraId="2F1D0489" w14:textId="77777777" w:rsidTr="004C3662">
        <w:trPr>
          <w:trHeight w:hRule="exact"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6699846D" w14:textId="77777777" w:rsidR="00A319BE" w:rsidRDefault="00A319BE" w:rsidP="00A319BE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21</w:t>
            </w:r>
          </w:p>
        </w:tc>
        <w:tc>
          <w:tcPr>
            <w:tcW w:w="1128" w:type="pct"/>
            <w:gridSpan w:val="2"/>
          </w:tcPr>
          <w:p w14:paraId="44FFDC0C" w14:textId="77777777" w:rsidR="00A319BE" w:rsidRPr="00534AB2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lang w:val="pt-BR"/>
              </w:rPr>
            </w:pPr>
            <w:r w:rsidRPr="00534AB2">
              <w:rPr>
                <w:bCs/>
                <w:color w:val="FF0000"/>
                <w:lang w:val="pt-BR"/>
              </w:rPr>
              <w:t>22</w:t>
            </w:r>
          </w:p>
        </w:tc>
        <w:tc>
          <w:tcPr>
            <w:tcW w:w="1064" w:type="pct"/>
          </w:tcPr>
          <w:p w14:paraId="7C26E85E" w14:textId="77777777" w:rsidR="00A319BE" w:rsidRPr="00534AB2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lang w:val="pt-BR"/>
              </w:rPr>
            </w:pPr>
            <w:r w:rsidRPr="00534AB2">
              <w:rPr>
                <w:bCs/>
                <w:color w:val="FF0000"/>
                <w:lang w:val="pt-BR"/>
              </w:rPr>
              <w:t>23</w:t>
            </w:r>
          </w:p>
        </w:tc>
        <w:tc>
          <w:tcPr>
            <w:tcW w:w="1004" w:type="pct"/>
          </w:tcPr>
          <w:p w14:paraId="2ADC0FB7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24</w:t>
            </w:r>
          </w:p>
        </w:tc>
        <w:tc>
          <w:tcPr>
            <w:tcW w:w="876" w:type="pct"/>
          </w:tcPr>
          <w:p w14:paraId="31AD927E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25</w:t>
            </w:r>
          </w:p>
        </w:tc>
      </w:tr>
      <w:tr w:rsidR="00A319BE" w14:paraId="60FF7883" w14:textId="77777777" w:rsidTr="004C3662">
        <w:trPr>
          <w:trHeight w:hRule="exact" w:val="1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43F71B48" w14:textId="77777777" w:rsidR="00A319BE" w:rsidRDefault="00A319BE" w:rsidP="00A319BE">
            <w:pPr>
              <w:pStyle w:val="Evento"/>
              <w:rPr>
                <w:b w:val="0"/>
                <w:bCs w:val="0"/>
                <w:sz w:val="20"/>
                <w:lang w:val="pt-BR"/>
              </w:rPr>
            </w:pPr>
          </w:p>
        </w:tc>
        <w:tc>
          <w:tcPr>
            <w:tcW w:w="1128" w:type="pct"/>
            <w:gridSpan w:val="2"/>
          </w:tcPr>
          <w:p w14:paraId="12FD0115" w14:textId="679C3C08" w:rsidR="00A319BE" w:rsidRPr="004C3662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val="pt-BR"/>
              </w:rPr>
            </w:pPr>
            <w:r>
              <w:rPr>
                <w:sz w:val="14"/>
                <w:szCs w:val="14"/>
                <w:lang w:val="pt-BR"/>
              </w:rPr>
              <w:t>DMV4028-TESA:</w:t>
            </w:r>
            <w:r w:rsidRPr="004C3662">
              <w:rPr>
                <w:sz w:val="14"/>
                <w:szCs w:val="14"/>
                <w:lang w:val="pt-BR"/>
              </w:rPr>
              <w:t xml:space="preserve">Tópicos Especiais em Técnicas Diagnósticas Aplicadas às Doenças </w:t>
            </w:r>
            <w:proofErr w:type="spellStart"/>
            <w:r w:rsidRPr="004C3662">
              <w:rPr>
                <w:sz w:val="14"/>
                <w:szCs w:val="14"/>
                <w:lang w:val="pt-BR"/>
              </w:rPr>
              <w:t>Infectoparasitárias</w:t>
            </w:r>
            <w:proofErr w:type="spellEnd"/>
            <w:r w:rsidRPr="004C3662">
              <w:rPr>
                <w:sz w:val="14"/>
                <w:szCs w:val="14"/>
                <w:lang w:val="pt-BR"/>
              </w:rPr>
              <w:t xml:space="preserve"> dos Animais</w:t>
            </w:r>
          </w:p>
          <w:p w14:paraId="256709DB" w14:textId="0F1F2D91" w:rsidR="00A319BE" w:rsidRPr="00C80EC8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  <w:lang w:val="pt-BR"/>
              </w:rPr>
            </w:pPr>
            <w:proofErr w:type="spellStart"/>
            <w:r w:rsidRPr="004C3662">
              <w:rPr>
                <w:sz w:val="14"/>
                <w:szCs w:val="14"/>
                <w:lang w:val="pt-BR"/>
              </w:rPr>
              <w:t>Prof</w:t>
            </w:r>
            <w:proofErr w:type="spellEnd"/>
            <w:r w:rsidRPr="004C3662">
              <w:rPr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4C3662">
              <w:rPr>
                <w:sz w:val="14"/>
                <w:szCs w:val="14"/>
                <w:lang w:val="pt-BR"/>
              </w:rPr>
              <w:t>Ágatha</w:t>
            </w:r>
            <w:proofErr w:type="spellEnd"/>
            <w:r>
              <w:rPr>
                <w:sz w:val="14"/>
                <w:szCs w:val="14"/>
                <w:lang w:val="pt-BR"/>
              </w:rPr>
              <w:t xml:space="preserve"> / </w:t>
            </w:r>
            <w:r w:rsidRPr="004C3662">
              <w:rPr>
                <w:sz w:val="14"/>
                <w:szCs w:val="14"/>
                <w:lang w:val="pt-BR"/>
              </w:rPr>
              <w:t>TARDE</w:t>
            </w:r>
          </w:p>
        </w:tc>
        <w:tc>
          <w:tcPr>
            <w:tcW w:w="1064" w:type="pct"/>
          </w:tcPr>
          <w:p w14:paraId="3E74492E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DMV4019-Estágio Docência</w:t>
            </w:r>
          </w:p>
          <w:p w14:paraId="0E28305F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Obrigatória-02 créditos</w:t>
            </w:r>
          </w:p>
          <w:p w14:paraId="36D46B01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 xml:space="preserve">Prof. (orientador(a) </w:t>
            </w:r>
          </w:p>
          <w:p w14:paraId="21496BCB" w14:textId="77777777" w:rsidR="00A319BE" w:rsidRDefault="00A319BE" w:rsidP="00A319BE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lang w:val="pt-BR"/>
              </w:rPr>
            </w:pPr>
          </w:p>
        </w:tc>
        <w:tc>
          <w:tcPr>
            <w:tcW w:w="1004" w:type="pct"/>
          </w:tcPr>
          <w:p w14:paraId="30021543" w14:textId="4261FFEA" w:rsidR="00A319BE" w:rsidRPr="004C3662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val="pt-BR"/>
              </w:rPr>
            </w:pPr>
            <w:r>
              <w:rPr>
                <w:sz w:val="14"/>
                <w:szCs w:val="14"/>
                <w:lang w:val="pt-BR"/>
              </w:rPr>
              <w:t>DMV4028-TESA:</w:t>
            </w:r>
            <w:r w:rsidRPr="004C3662">
              <w:rPr>
                <w:sz w:val="14"/>
                <w:szCs w:val="14"/>
                <w:lang w:val="pt-BR"/>
              </w:rPr>
              <w:t xml:space="preserve">Tópicos Especiais em Técnicas Diagnósticas Aplicadas às Doenças </w:t>
            </w:r>
            <w:proofErr w:type="spellStart"/>
            <w:r w:rsidRPr="004C3662">
              <w:rPr>
                <w:sz w:val="14"/>
                <w:szCs w:val="14"/>
                <w:lang w:val="pt-BR"/>
              </w:rPr>
              <w:t>Infectoparasitárias</w:t>
            </w:r>
            <w:proofErr w:type="spellEnd"/>
            <w:r w:rsidRPr="004C3662">
              <w:rPr>
                <w:sz w:val="14"/>
                <w:szCs w:val="14"/>
                <w:lang w:val="pt-BR"/>
              </w:rPr>
              <w:t xml:space="preserve"> dos Animais</w:t>
            </w:r>
          </w:p>
          <w:p w14:paraId="53BBE592" w14:textId="5AF6731F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0"/>
                <w:lang w:val="pt-BR"/>
              </w:rPr>
            </w:pPr>
            <w:proofErr w:type="spellStart"/>
            <w:r w:rsidRPr="004C3662">
              <w:rPr>
                <w:sz w:val="14"/>
                <w:szCs w:val="14"/>
                <w:lang w:val="pt-BR"/>
              </w:rPr>
              <w:t>Prof</w:t>
            </w:r>
            <w:proofErr w:type="spellEnd"/>
            <w:r w:rsidRPr="004C3662">
              <w:rPr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4C3662">
              <w:rPr>
                <w:sz w:val="14"/>
                <w:szCs w:val="14"/>
                <w:lang w:val="pt-BR"/>
              </w:rPr>
              <w:t>Ágatha</w:t>
            </w:r>
            <w:proofErr w:type="spellEnd"/>
            <w:r>
              <w:rPr>
                <w:sz w:val="14"/>
                <w:szCs w:val="14"/>
                <w:lang w:val="pt-BR"/>
              </w:rPr>
              <w:t xml:space="preserve"> / </w:t>
            </w:r>
            <w:r w:rsidRPr="004C3662">
              <w:rPr>
                <w:sz w:val="14"/>
                <w:szCs w:val="14"/>
                <w:lang w:val="pt-BR"/>
              </w:rPr>
              <w:t>TARDE</w:t>
            </w:r>
          </w:p>
        </w:tc>
        <w:tc>
          <w:tcPr>
            <w:tcW w:w="876" w:type="pct"/>
          </w:tcPr>
          <w:p w14:paraId="79FFC001" w14:textId="77777777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0"/>
                <w:lang w:val="pt-BR"/>
              </w:rPr>
            </w:pPr>
          </w:p>
        </w:tc>
      </w:tr>
      <w:tr w:rsidR="00A319BE" w14:paraId="396F3D0B" w14:textId="77777777" w:rsidTr="004C3662">
        <w:trPr>
          <w:trHeight w:hRule="exact"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5040DF95" w14:textId="77777777" w:rsidR="00A319BE" w:rsidRDefault="00A319BE" w:rsidP="00A319BE">
            <w:pPr>
              <w:pStyle w:val="Evento"/>
              <w:rPr>
                <w:b w:val="0"/>
                <w:bCs w:val="0"/>
                <w:color w:val="FF0000"/>
                <w:sz w:val="20"/>
                <w:lang w:val="pt-BR"/>
              </w:rPr>
            </w:pPr>
            <w:r>
              <w:rPr>
                <w:color w:val="FF0000"/>
                <w:sz w:val="20"/>
                <w:lang w:val="pt-BR"/>
              </w:rPr>
              <w:t>28</w:t>
            </w:r>
          </w:p>
        </w:tc>
        <w:tc>
          <w:tcPr>
            <w:tcW w:w="1128" w:type="pct"/>
            <w:gridSpan w:val="2"/>
          </w:tcPr>
          <w:p w14:paraId="5ED62CCD" w14:textId="77777777" w:rsidR="00A319BE" w:rsidRDefault="00A319BE" w:rsidP="00A319BE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r>
              <w:rPr>
                <w:b/>
                <w:bCs/>
                <w:color w:val="FF0000"/>
                <w:sz w:val="20"/>
                <w:lang w:val="pt-BR"/>
              </w:rPr>
              <w:t>29</w:t>
            </w:r>
          </w:p>
        </w:tc>
        <w:tc>
          <w:tcPr>
            <w:tcW w:w="1064" w:type="pct"/>
          </w:tcPr>
          <w:p w14:paraId="17C7558A" w14:textId="77777777" w:rsidR="00A319BE" w:rsidRDefault="00A319BE" w:rsidP="00A319BE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r>
              <w:rPr>
                <w:b/>
                <w:bCs/>
                <w:color w:val="FF0000"/>
                <w:sz w:val="20"/>
                <w:lang w:val="pt-BR"/>
              </w:rPr>
              <w:t>30</w:t>
            </w:r>
          </w:p>
        </w:tc>
        <w:tc>
          <w:tcPr>
            <w:tcW w:w="1004" w:type="pct"/>
          </w:tcPr>
          <w:p w14:paraId="1D3EAF38" w14:textId="77777777" w:rsidR="00A319BE" w:rsidRDefault="00A319BE" w:rsidP="00A319BE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r>
              <w:rPr>
                <w:b/>
                <w:bCs/>
                <w:color w:val="FF0000"/>
                <w:sz w:val="20"/>
                <w:lang w:val="pt-BR"/>
              </w:rPr>
              <w:t>30</w:t>
            </w:r>
          </w:p>
        </w:tc>
        <w:tc>
          <w:tcPr>
            <w:tcW w:w="876" w:type="pct"/>
          </w:tcPr>
          <w:p w14:paraId="2B793D80" w14:textId="77777777" w:rsidR="00A319BE" w:rsidRDefault="00A319BE" w:rsidP="00A319BE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  <w:tr w:rsidR="00A319BE" w14:paraId="6C53A230" w14:textId="77777777" w:rsidTr="004C3662">
        <w:trPr>
          <w:trHeight w:hRule="exact"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4E02E0EB" w14:textId="77777777" w:rsidR="00A319BE" w:rsidRDefault="00A319BE" w:rsidP="00A319BE">
            <w:pPr>
              <w:pStyle w:val="Evento"/>
              <w:rPr>
                <w:b w:val="0"/>
                <w:bCs w:val="0"/>
                <w:color w:val="FF0000"/>
                <w:sz w:val="20"/>
                <w:lang w:val="pt-BR"/>
              </w:rPr>
            </w:pPr>
          </w:p>
          <w:p w14:paraId="636055C4" w14:textId="77777777" w:rsidR="00A319BE" w:rsidRDefault="00A319BE" w:rsidP="00A319BE">
            <w:pPr>
              <w:pStyle w:val="Evento"/>
              <w:rPr>
                <w:b w:val="0"/>
                <w:bCs w:val="0"/>
                <w:color w:val="FF0000"/>
                <w:sz w:val="20"/>
                <w:lang w:val="pt-BR"/>
              </w:rPr>
            </w:pPr>
          </w:p>
        </w:tc>
        <w:tc>
          <w:tcPr>
            <w:tcW w:w="1128" w:type="pct"/>
            <w:gridSpan w:val="2"/>
          </w:tcPr>
          <w:p w14:paraId="28620C24" w14:textId="29F620B1" w:rsidR="00A319BE" w:rsidRPr="004C3662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val="pt-BR"/>
              </w:rPr>
            </w:pPr>
            <w:r>
              <w:rPr>
                <w:sz w:val="14"/>
                <w:szCs w:val="14"/>
                <w:lang w:val="pt-BR"/>
              </w:rPr>
              <w:t>DMV4028-TESA</w:t>
            </w:r>
            <w:r w:rsidRPr="004C3662">
              <w:rPr>
                <w:sz w:val="14"/>
                <w:szCs w:val="14"/>
                <w:lang w:val="pt-BR"/>
              </w:rPr>
              <w:t xml:space="preserve">Tópicos Especiais em Técnicas Diagnósticas Aplicadas às Doenças </w:t>
            </w:r>
            <w:proofErr w:type="spellStart"/>
            <w:r w:rsidRPr="004C3662">
              <w:rPr>
                <w:sz w:val="14"/>
                <w:szCs w:val="14"/>
                <w:lang w:val="pt-BR"/>
              </w:rPr>
              <w:t>Infectoparasitárias</w:t>
            </w:r>
            <w:proofErr w:type="spellEnd"/>
            <w:r w:rsidRPr="004C3662">
              <w:rPr>
                <w:sz w:val="14"/>
                <w:szCs w:val="14"/>
                <w:lang w:val="pt-BR"/>
              </w:rPr>
              <w:t xml:space="preserve"> dos Animais</w:t>
            </w:r>
          </w:p>
          <w:p w14:paraId="0E9EA18F" w14:textId="54788483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C82F4" w:themeColor="text2" w:themeTint="99"/>
                <w:sz w:val="20"/>
                <w:lang w:val="pt-BR"/>
              </w:rPr>
            </w:pPr>
            <w:proofErr w:type="spellStart"/>
            <w:r w:rsidRPr="004C3662">
              <w:rPr>
                <w:sz w:val="14"/>
                <w:szCs w:val="14"/>
                <w:lang w:val="pt-BR"/>
              </w:rPr>
              <w:t>Prof</w:t>
            </w:r>
            <w:proofErr w:type="spellEnd"/>
            <w:r w:rsidRPr="004C3662">
              <w:rPr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4C3662">
              <w:rPr>
                <w:sz w:val="14"/>
                <w:szCs w:val="14"/>
                <w:lang w:val="pt-BR"/>
              </w:rPr>
              <w:t>Ágatha</w:t>
            </w:r>
            <w:proofErr w:type="spellEnd"/>
            <w:r>
              <w:rPr>
                <w:sz w:val="14"/>
                <w:szCs w:val="14"/>
                <w:lang w:val="pt-BR"/>
              </w:rPr>
              <w:t xml:space="preserve"> / </w:t>
            </w:r>
            <w:r w:rsidRPr="004C3662">
              <w:rPr>
                <w:sz w:val="14"/>
                <w:szCs w:val="14"/>
                <w:lang w:val="pt-BR"/>
              </w:rPr>
              <w:t>TARDE</w:t>
            </w:r>
          </w:p>
        </w:tc>
        <w:tc>
          <w:tcPr>
            <w:tcW w:w="1064" w:type="pct"/>
          </w:tcPr>
          <w:p w14:paraId="0E19CB93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DMV4019-Estágio Docência</w:t>
            </w:r>
          </w:p>
          <w:p w14:paraId="0EA38173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Obrigatória-02 créditos</w:t>
            </w:r>
          </w:p>
          <w:p w14:paraId="31A9D159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 xml:space="preserve">Prof. (orientador(a) </w:t>
            </w:r>
          </w:p>
          <w:p w14:paraId="78A414C2" w14:textId="77777777" w:rsidR="00A319BE" w:rsidRDefault="00A319BE" w:rsidP="00A319BE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1004" w:type="pct"/>
          </w:tcPr>
          <w:p w14:paraId="34BE6458" w14:textId="55C14CA2" w:rsidR="00A319BE" w:rsidRPr="004C3662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val="pt-BR"/>
              </w:rPr>
            </w:pPr>
            <w:r>
              <w:rPr>
                <w:sz w:val="14"/>
                <w:szCs w:val="14"/>
                <w:lang w:val="pt-BR"/>
              </w:rPr>
              <w:t>DMV4028-TESA:</w:t>
            </w:r>
            <w:r w:rsidRPr="004C3662">
              <w:rPr>
                <w:sz w:val="14"/>
                <w:szCs w:val="14"/>
                <w:lang w:val="pt-BR"/>
              </w:rPr>
              <w:t xml:space="preserve">Tópicos Especiais em Técnicas Diagnósticas Aplicadas às Doenças </w:t>
            </w:r>
            <w:proofErr w:type="spellStart"/>
            <w:r w:rsidRPr="004C3662">
              <w:rPr>
                <w:sz w:val="14"/>
                <w:szCs w:val="14"/>
                <w:lang w:val="pt-BR"/>
              </w:rPr>
              <w:t>Infectoparasitárias</w:t>
            </w:r>
            <w:proofErr w:type="spellEnd"/>
            <w:r w:rsidRPr="004C3662">
              <w:rPr>
                <w:sz w:val="14"/>
                <w:szCs w:val="14"/>
                <w:lang w:val="pt-BR"/>
              </w:rPr>
              <w:t xml:space="preserve"> dos Animais</w:t>
            </w:r>
          </w:p>
          <w:p w14:paraId="3CD4E028" w14:textId="071C44A3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proofErr w:type="spellStart"/>
            <w:r w:rsidRPr="004C3662">
              <w:rPr>
                <w:sz w:val="14"/>
                <w:szCs w:val="14"/>
                <w:lang w:val="pt-BR"/>
              </w:rPr>
              <w:t>Prof</w:t>
            </w:r>
            <w:proofErr w:type="spellEnd"/>
            <w:r w:rsidRPr="004C3662">
              <w:rPr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4C3662">
              <w:rPr>
                <w:sz w:val="14"/>
                <w:szCs w:val="14"/>
                <w:lang w:val="pt-BR"/>
              </w:rPr>
              <w:t>Ágatha</w:t>
            </w:r>
            <w:proofErr w:type="spellEnd"/>
            <w:r>
              <w:rPr>
                <w:sz w:val="14"/>
                <w:szCs w:val="14"/>
                <w:lang w:val="pt-BR"/>
              </w:rPr>
              <w:t xml:space="preserve"> / </w:t>
            </w:r>
            <w:r w:rsidRPr="004C3662">
              <w:rPr>
                <w:sz w:val="14"/>
                <w:szCs w:val="14"/>
                <w:lang w:val="pt-BR"/>
              </w:rPr>
              <w:t>TARDE</w:t>
            </w:r>
          </w:p>
        </w:tc>
        <w:tc>
          <w:tcPr>
            <w:tcW w:w="876" w:type="pct"/>
          </w:tcPr>
          <w:p w14:paraId="71924A30" w14:textId="77777777" w:rsidR="00A319BE" w:rsidRDefault="00A319BE" w:rsidP="00A319BE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</w:tbl>
    <w:p w14:paraId="1BF447B0" w14:textId="026946CA" w:rsidR="00A64B45" w:rsidRPr="00A572BC" w:rsidRDefault="00A572BC">
      <w:pPr>
        <w:rPr>
          <w:color w:val="C00000"/>
          <w:sz w:val="18"/>
          <w:szCs w:val="18"/>
          <w:lang w:val="pt-BR"/>
        </w:rPr>
      </w:pPr>
      <w:r w:rsidRPr="00A572BC">
        <w:rPr>
          <w:color w:val="C00000"/>
          <w:sz w:val="18"/>
          <w:szCs w:val="18"/>
          <w:lang w:val="pt-BR"/>
        </w:rPr>
        <w:t xml:space="preserve">DISCIPLINA ESTÁGIO DOCÊNCIA (DMV4019) O ALUNO QUE FOR REALIZAR O ESTÁGIO DEVERÁ REALIZAR SUA MATRÍCULA NO SIGAA E COMBINAR COM O ORIENTADOR AS ATIVIDADES A SEREM DESENVOLVIDAS. </w:t>
      </w:r>
    </w:p>
    <w:tbl>
      <w:tblPr>
        <w:tblStyle w:val="TabeladeGrade1Clara-nfase41"/>
        <w:tblW w:w="4992" w:type="pct"/>
        <w:tblLayout w:type="fixed"/>
        <w:tblLook w:val="04A0" w:firstRow="1" w:lastRow="0" w:firstColumn="1" w:lastColumn="0" w:noHBand="0" w:noVBand="1"/>
        <w:tblDescription w:val="November calendar"/>
      </w:tblPr>
      <w:tblGrid>
        <w:gridCol w:w="2718"/>
        <w:gridCol w:w="2650"/>
        <w:gridCol w:w="2900"/>
        <w:gridCol w:w="2625"/>
        <w:gridCol w:w="2262"/>
      </w:tblGrid>
      <w:tr w:rsidR="00A64B45" w14:paraId="41D9772E" w14:textId="77777777" w:rsidTr="00D803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9" w:type="dxa"/>
            <w:gridSpan w:val="5"/>
            <w:shd w:val="clear" w:color="auto" w:fill="217436" w:themeFill="accent3" w:themeFillShade="80"/>
          </w:tcPr>
          <w:p w14:paraId="53CC37EF" w14:textId="77777777" w:rsidR="00A64B45" w:rsidRDefault="00FC5759">
            <w:pPr>
              <w:pStyle w:val="Ttulo1"/>
              <w:jc w:val="center"/>
              <w:outlineLvl w:val="0"/>
              <w:rPr>
                <w:b w:val="0"/>
                <w:bCs/>
                <w:lang w:val="pt-BR"/>
              </w:rPr>
            </w:pPr>
            <w:r>
              <w:rPr>
                <w:lang w:val="pt-BR"/>
              </w:rPr>
              <w:lastRenderedPageBreak/>
              <w:t>Outubro de 2026</w:t>
            </w:r>
          </w:p>
        </w:tc>
      </w:tr>
      <w:tr w:rsidR="00A64B45" w14:paraId="7EBA9841" w14:textId="77777777" w:rsidTr="00D8039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shd w:val="clear" w:color="auto" w:fill="217436" w:themeFill="accent3" w:themeFillShade="80"/>
          </w:tcPr>
          <w:p w14:paraId="672A93A8" w14:textId="77777777" w:rsidR="00A64B45" w:rsidRDefault="00FC5759">
            <w:pPr>
              <w:pStyle w:val="Ttulo2"/>
              <w:jc w:val="left"/>
              <w:outlineLvl w:val="1"/>
              <w:rPr>
                <w:lang w:val="pt-BR"/>
              </w:rPr>
            </w:pPr>
            <w:r>
              <w:rPr>
                <w:b/>
                <w:bCs w:val="0"/>
                <w:lang w:val="pt-BR"/>
              </w:rPr>
              <w:t xml:space="preserve"> Segunda-feira</w:t>
            </w:r>
          </w:p>
        </w:tc>
        <w:tc>
          <w:tcPr>
            <w:tcW w:w="2604" w:type="dxa"/>
            <w:shd w:val="clear" w:color="auto" w:fill="217436" w:themeFill="accent3" w:themeFillShade="80"/>
          </w:tcPr>
          <w:p w14:paraId="6F29C85F" w14:textId="77777777" w:rsidR="00A64B45" w:rsidRDefault="00FC5759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Terça-feira</w:t>
            </w:r>
          </w:p>
        </w:tc>
        <w:tc>
          <w:tcPr>
            <w:tcW w:w="2850" w:type="dxa"/>
            <w:shd w:val="clear" w:color="auto" w:fill="217436" w:themeFill="accent3" w:themeFillShade="80"/>
          </w:tcPr>
          <w:p w14:paraId="35EC8F7B" w14:textId="77777777" w:rsidR="00A64B45" w:rsidRDefault="00FC5759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Quarta-feira</w:t>
            </w:r>
          </w:p>
        </w:tc>
        <w:tc>
          <w:tcPr>
            <w:tcW w:w="2580" w:type="dxa"/>
            <w:shd w:val="clear" w:color="auto" w:fill="217436" w:themeFill="accent3" w:themeFillShade="80"/>
          </w:tcPr>
          <w:p w14:paraId="4110961D" w14:textId="77777777" w:rsidR="00A64B45" w:rsidRDefault="00FC5759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Quinta-feira</w:t>
            </w:r>
          </w:p>
        </w:tc>
        <w:tc>
          <w:tcPr>
            <w:tcW w:w="2223" w:type="dxa"/>
            <w:shd w:val="clear" w:color="auto" w:fill="217436" w:themeFill="accent3" w:themeFillShade="80"/>
          </w:tcPr>
          <w:p w14:paraId="409C387E" w14:textId="77777777" w:rsidR="00A64B45" w:rsidRDefault="00FC5759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Sexta-feira</w:t>
            </w:r>
          </w:p>
        </w:tc>
      </w:tr>
      <w:tr w:rsidR="00A64B45" w14:paraId="0E220487" w14:textId="77777777" w:rsidTr="00D80399">
        <w:trPr>
          <w:trHeight w:hRule="exact"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</w:tcPr>
          <w:p w14:paraId="0DC0C8D4" w14:textId="77777777" w:rsidR="00A64B45" w:rsidRDefault="00A64B45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</w:p>
        </w:tc>
        <w:tc>
          <w:tcPr>
            <w:tcW w:w="2604" w:type="dxa"/>
          </w:tcPr>
          <w:p w14:paraId="56DBF733" w14:textId="77777777" w:rsidR="00A64B45" w:rsidRDefault="00A64B45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</w:p>
        </w:tc>
        <w:tc>
          <w:tcPr>
            <w:tcW w:w="2850" w:type="dxa"/>
          </w:tcPr>
          <w:p w14:paraId="78A38CB0" w14:textId="77777777" w:rsidR="00A64B45" w:rsidRDefault="00A64B45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</w:p>
        </w:tc>
        <w:tc>
          <w:tcPr>
            <w:tcW w:w="2580" w:type="dxa"/>
          </w:tcPr>
          <w:p w14:paraId="0FDF5830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01</w:t>
            </w:r>
          </w:p>
        </w:tc>
        <w:tc>
          <w:tcPr>
            <w:tcW w:w="2223" w:type="dxa"/>
          </w:tcPr>
          <w:p w14:paraId="27025B01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02</w:t>
            </w:r>
          </w:p>
        </w:tc>
      </w:tr>
      <w:tr w:rsidR="00A64B45" w14:paraId="7CA60C4B" w14:textId="77777777" w:rsidTr="00D80399">
        <w:trPr>
          <w:trHeight w:hRule="exact" w:val="1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</w:tcPr>
          <w:p w14:paraId="4E8135B9" w14:textId="684D4CA8" w:rsidR="00A64B45" w:rsidRDefault="00A64B45">
            <w:pPr>
              <w:pStyle w:val="Evento"/>
              <w:jc w:val="left"/>
              <w:rPr>
                <w:b w:val="0"/>
                <w:bCs w:val="0"/>
                <w:color w:val="FF0000"/>
                <w:sz w:val="20"/>
                <w:lang w:val="pt-BR"/>
              </w:rPr>
            </w:pPr>
          </w:p>
        </w:tc>
        <w:tc>
          <w:tcPr>
            <w:tcW w:w="2604" w:type="dxa"/>
          </w:tcPr>
          <w:p w14:paraId="50657FC5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850" w:type="dxa"/>
          </w:tcPr>
          <w:p w14:paraId="1A817EAF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580" w:type="dxa"/>
          </w:tcPr>
          <w:p w14:paraId="56C1DAAE" w14:textId="61AC3733" w:rsidR="00D00894" w:rsidRDefault="00CC74AC" w:rsidP="00D00894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DMV4014-</w:t>
            </w:r>
            <w:r w:rsidR="00D00894">
              <w:rPr>
                <w:color w:val="000000" w:themeColor="text1"/>
                <w:sz w:val="18"/>
                <w:szCs w:val="18"/>
                <w:lang w:val="pt-BR"/>
              </w:rPr>
              <w:t>Clínica Cirúrgica de equinos</w:t>
            </w:r>
          </w:p>
          <w:p w14:paraId="65EF233F" w14:textId="77777777" w:rsidR="00D00894" w:rsidRDefault="00D00894" w:rsidP="00D00894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Max</w:t>
            </w:r>
          </w:p>
          <w:p w14:paraId="10CC6865" w14:textId="22281728" w:rsidR="00A64B45" w:rsidRDefault="00D00894" w:rsidP="00D00894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r w:rsidRPr="00E2313B">
              <w:rPr>
                <w:color w:val="000000" w:themeColor="text1"/>
                <w:sz w:val="18"/>
                <w:szCs w:val="18"/>
                <w:lang w:val="pt-BR"/>
              </w:rPr>
              <w:t>Manhã e tarde</w:t>
            </w:r>
          </w:p>
        </w:tc>
        <w:tc>
          <w:tcPr>
            <w:tcW w:w="2223" w:type="dxa"/>
          </w:tcPr>
          <w:p w14:paraId="0BBB9288" w14:textId="77777777" w:rsidR="00A64B45" w:rsidRDefault="00A64B45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  <w:p w14:paraId="6AD070FF" w14:textId="77777777" w:rsidR="00A64B45" w:rsidRDefault="00A64B45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  <w:p w14:paraId="4257A7E1" w14:textId="77777777" w:rsidR="00A64B45" w:rsidRDefault="00A64B45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  <w:p w14:paraId="193853EB" w14:textId="77777777" w:rsidR="00A64B45" w:rsidRDefault="00A64B45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  <w:tr w:rsidR="00A64B45" w14:paraId="5066C239" w14:textId="77777777" w:rsidTr="00D80399">
        <w:trPr>
          <w:trHeight w:hRule="exact"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</w:tcPr>
          <w:p w14:paraId="4AFC8C13" w14:textId="77777777" w:rsidR="00A64B45" w:rsidRDefault="00FC5759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05</w:t>
            </w:r>
          </w:p>
        </w:tc>
        <w:tc>
          <w:tcPr>
            <w:tcW w:w="2604" w:type="dxa"/>
          </w:tcPr>
          <w:p w14:paraId="07855A17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06</w:t>
            </w:r>
          </w:p>
        </w:tc>
        <w:tc>
          <w:tcPr>
            <w:tcW w:w="2850" w:type="dxa"/>
          </w:tcPr>
          <w:p w14:paraId="7F85400A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07</w:t>
            </w:r>
          </w:p>
        </w:tc>
        <w:tc>
          <w:tcPr>
            <w:tcW w:w="2580" w:type="dxa"/>
          </w:tcPr>
          <w:p w14:paraId="30509EDA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08</w:t>
            </w:r>
          </w:p>
        </w:tc>
        <w:tc>
          <w:tcPr>
            <w:tcW w:w="2223" w:type="dxa"/>
          </w:tcPr>
          <w:p w14:paraId="0312315C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09</w:t>
            </w:r>
          </w:p>
        </w:tc>
      </w:tr>
      <w:tr w:rsidR="00A64B45" w14:paraId="31204494" w14:textId="77777777" w:rsidTr="00D80399">
        <w:trPr>
          <w:trHeight w:hRule="exact" w:val="1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</w:tcPr>
          <w:p w14:paraId="074503B4" w14:textId="6D066A62" w:rsidR="00E2313B" w:rsidRPr="00D80399" w:rsidRDefault="00D80399">
            <w:pPr>
              <w:pStyle w:val="Evento"/>
              <w:jc w:val="left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  <w:r w:rsidRPr="00D80399"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  <w:t>DMV4015-</w:t>
            </w:r>
            <w:r w:rsidR="000F7B69" w:rsidRPr="00D80399"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  <w:t>Fisiologia e Tratamento da dor</w:t>
            </w:r>
          </w:p>
          <w:p w14:paraId="4C4E35E9" w14:textId="77777777" w:rsidR="000F7B69" w:rsidRPr="00D80399" w:rsidRDefault="000F7B69">
            <w:pPr>
              <w:pStyle w:val="Evento"/>
              <w:jc w:val="left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  <w:r w:rsidRPr="00D80399"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  <w:t>02 créditos</w:t>
            </w:r>
          </w:p>
          <w:p w14:paraId="19052744" w14:textId="77777777" w:rsidR="000F7B69" w:rsidRDefault="000F7B69">
            <w:pPr>
              <w:pStyle w:val="Evento"/>
              <w:jc w:val="left"/>
              <w:rPr>
                <w:color w:val="000000" w:themeColor="text1"/>
                <w:sz w:val="18"/>
                <w:szCs w:val="18"/>
                <w:lang w:val="pt-BR"/>
              </w:rPr>
            </w:pPr>
            <w:r w:rsidRPr="00D80399"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  <w:t xml:space="preserve">Profa. Marilda </w:t>
            </w:r>
          </w:p>
          <w:p w14:paraId="54A34136" w14:textId="1AFBAC65" w:rsidR="00D80399" w:rsidRPr="00D80399" w:rsidRDefault="00D80399">
            <w:pPr>
              <w:pStyle w:val="Evento"/>
              <w:jc w:val="left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  <w:t>MANHA E TARDE</w:t>
            </w:r>
          </w:p>
        </w:tc>
        <w:tc>
          <w:tcPr>
            <w:tcW w:w="2604" w:type="dxa"/>
          </w:tcPr>
          <w:p w14:paraId="5ED7B674" w14:textId="6B3C4EFD" w:rsidR="000F7B69" w:rsidRPr="00D80399" w:rsidRDefault="00D80399" w:rsidP="000F7B69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D80399">
              <w:rPr>
                <w:color w:val="000000" w:themeColor="text1"/>
                <w:sz w:val="18"/>
                <w:szCs w:val="18"/>
                <w:lang w:val="pt-BR"/>
              </w:rPr>
              <w:t>DMV4015-</w:t>
            </w:r>
            <w:r w:rsidR="000F7B69" w:rsidRPr="00D80399">
              <w:rPr>
                <w:color w:val="000000" w:themeColor="text1"/>
                <w:sz w:val="18"/>
                <w:szCs w:val="18"/>
                <w:lang w:val="pt-BR"/>
              </w:rPr>
              <w:t>Fisiologia e Tratamento da dor</w:t>
            </w:r>
          </w:p>
          <w:p w14:paraId="147F72C9" w14:textId="77777777" w:rsidR="000F7B69" w:rsidRPr="00D80399" w:rsidRDefault="000F7B69" w:rsidP="000F7B69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D80399">
              <w:rPr>
                <w:color w:val="000000" w:themeColor="text1"/>
                <w:sz w:val="18"/>
                <w:szCs w:val="18"/>
                <w:lang w:val="pt-BR"/>
              </w:rPr>
              <w:t>02 créditos</w:t>
            </w:r>
          </w:p>
          <w:p w14:paraId="6BEDFAB9" w14:textId="77777777" w:rsidR="00E2313B" w:rsidRDefault="000F7B69" w:rsidP="000F7B69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D80399">
              <w:rPr>
                <w:color w:val="000000" w:themeColor="text1"/>
                <w:sz w:val="18"/>
                <w:szCs w:val="18"/>
                <w:lang w:val="pt-BR"/>
              </w:rPr>
              <w:t>Profa. Marilda</w:t>
            </w:r>
          </w:p>
          <w:p w14:paraId="389C5FC1" w14:textId="6712F4BD" w:rsidR="00D80399" w:rsidRPr="00D80399" w:rsidRDefault="00D80399" w:rsidP="000F7B69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MANHÃ E TARDE</w:t>
            </w:r>
          </w:p>
        </w:tc>
        <w:tc>
          <w:tcPr>
            <w:tcW w:w="2850" w:type="dxa"/>
          </w:tcPr>
          <w:p w14:paraId="5AD1227D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DMV4019-Estágio Docência</w:t>
            </w:r>
          </w:p>
          <w:p w14:paraId="2425097A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Obrigatória-02 créditos</w:t>
            </w:r>
          </w:p>
          <w:p w14:paraId="3BE94EA9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 xml:space="preserve">Prof. (orientador(a) </w:t>
            </w:r>
          </w:p>
          <w:p w14:paraId="42695FE1" w14:textId="770D2940" w:rsidR="00E2313B" w:rsidRPr="00E2313B" w:rsidRDefault="00E2313B" w:rsidP="00E2313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lang w:val="pt-BR"/>
              </w:rPr>
            </w:pPr>
          </w:p>
        </w:tc>
        <w:tc>
          <w:tcPr>
            <w:tcW w:w="2580" w:type="dxa"/>
          </w:tcPr>
          <w:p w14:paraId="4EA82ECA" w14:textId="492A67CF" w:rsidR="00D00894" w:rsidRDefault="00CC74AC" w:rsidP="00D00894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DMV4014-</w:t>
            </w:r>
            <w:r w:rsidR="00D00894">
              <w:rPr>
                <w:color w:val="000000" w:themeColor="text1"/>
                <w:sz w:val="18"/>
                <w:szCs w:val="18"/>
                <w:lang w:val="pt-BR"/>
              </w:rPr>
              <w:t>Clínica Cirúrgica de equinos</w:t>
            </w:r>
          </w:p>
          <w:p w14:paraId="2517E2F0" w14:textId="77777777" w:rsidR="00D00894" w:rsidRDefault="00D00894" w:rsidP="00D00894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Max</w:t>
            </w:r>
          </w:p>
          <w:p w14:paraId="235A0D42" w14:textId="2069C5B7" w:rsidR="00A64B45" w:rsidRDefault="00D00894" w:rsidP="00D00894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r w:rsidRPr="00E2313B">
              <w:rPr>
                <w:color w:val="000000" w:themeColor="text1"/>
                <w:sz w:val="18"/>
                <w:szCs w:val="18"/>
                <w:lang w:val="pt-BR"/>
              </w:rPr>
              <w:t>Manhã e tarde</w:t>
            </w:r>
          </w:p>
        </w:tc>
        <w:tc>
          <w:tcPr>
            <w:tcW w:w="2223" w:type="dxa"/>
          </w:tcPr>
          <w:p w14:paraId="4C0C5100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  <w:tr w:rsidR="00A64B45" w14:paraId="5E5C2BE3" w14:textId="77777777" w:rsidTr="00D80399">
        <w:trPr>
          <w:trHeight w:hRule="exact"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</w:tcPr>
          <w:p w14:paraId="57B2F9D5" w14:textId="77777777" w:rsidR="00A64B45" w:rsidRDefault="00FC5759">
            <w:pPr>
              <w:pStyle w:val="Datas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FF0000"/>
                <w:sz w:val="18"/>
                <w:szCs w:val="18"/>
                <w:lang w:val="pt-BR"/>
              </w:rPr>
              <w:t>12</w:t>
            </w:r>
          </w:p>
        </w:tc>
        <w:tc>
          <w:tcPr>
            <w:tcW w:w="2604" w:type="dxa"/>
          </w:tcPr>
          <w:p w14:paraId="470C26F3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13</w:t>
            </w:r>
          </w:p>
        </w:tc>
        <w:tc>
          <w:tcPr>
            <w:tcW w:w="2850" w:type="dxa"/>
          </w:tcPr>
          <w:p w14:paraId="4403F905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14</w:t>
            </w:r>
          </w:p>
        </w:tc>
        <w:tc>
          <w:tcPr>
            <w:tcW w:w="2580" w:type="dxa"/>
          </w:tcPr>
          <w:p w14:paraId="0DD2CE26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15</w:t>
            </w:r>
          </w:p>
        </w:tc>
        <w:tc>
          <w:tcPr>
            <w:tcW w:w="2223" w:type="dxa"/>
          </w:tcPr>
          <w:p w14:paraId="4704EDDC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16</w:t>
            </w:r>
          </w:p>
        </w:tc>
      </w:tr>
      <w:tr w:rsidR="00A64B45" w14:paraId="6A4EAE80" w14:textId="77777777" w:rsidTr="00D80399">
        <w:trPr>
          <w:trHeight w:hRule="exact" w:val="1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</w:tcPr>
          <w:p w14:paraId="778BD482" w14:textId="77777777" w:rsidR="00A64B45" w:rsidRDefault="00FC5759">
            <w:pPr>
              <w:pStyle w:val="Evento"/>
              <w:jc w:val="left"/>
              <w:rPr>
                <w:b w:val="0"/>
                <w:bCs w:val="0"/>
                <w:color w:val="FF0000"/>
                <w:sz w:val="18"/>
                <w:szCs w:val="18"/>
                <w:lang w:val="pt-BR"/>
              </w:rPr>
            </w:pPr>
            <w:r>
              <w:rPr>
                <w:color w:val="FF0000"/>
                <w:sz w:val="18"/>
                <w:szCs w:val="18"/>
                <w:lang w:val="pt-BR"/>
              </w:rPr>
              <w:t>FERIADO</w:t>
            </w:r>
          </w:p>
          <w:p w14:paraId="544A955C" w14:textId="77777777" w:rsidR="00A64B45" w:rsidRDefault="00A64B45">
            <w:pPr>
              <w:pStyle w:val="Evento"/>
              <w:jc w:val="left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2604" w:type="dxa"/>
          </w:tcPr>
          <w:p w14:paraId="0D07BEB2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850" w:type="dxa"/>
          </w:tcPr>
          <w:p w14:paraId="007B6BDC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DMV4019-Estágio Docência</w:t>
            </w:r>
          </w:p>
          <w:p w14:paraId="19E58ED2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Obrigatória-02 créditos</w:t>
            </w:r>
          </w:p>
          <w:p w14:paraId="16A4D51A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 xml:space="preserve">Prof. (orientador(a) </w:t>
            </w:r>
          </w:p>
          <w:p w14:paraId="057FC3F7" w14:textId="77777777" w:rsidR="00A64B45" w:rsidRDefault="00A64B45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580" w:type="dxa"/>
          </w:tcPr>
          <w:p w14:paraId="14D2BD9F" w14:textId="031A778A" w:rsidR="00D00894" w:rsidRDefault="00CC74AC" w:rsidP="00D00894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DMV4014-</w:t>
            </w:r>
            <w:r w:rsidR="00D00894">
              <w:rPr>
                <w:color w:val="000000" w:themeColor="text1"/>
                <w:sz w:val="18"/>
                <w:szCs w:val="18"/>
                <w:lang w:val="pt-BR"/>
              </w:rPr>
              <w:t>Clínica Cirúrgica de equinos</w:t>
            </w:r>
          </w:p>
          <w:p w14:paraId="73C142D1" w14:textId="77777777" w:rsidR="00D00894" w:rsidRDefault="00D00894" w:rsidP="00D00894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Max</w:t>
            </w:r>
          </w:p>
          <w:p w14:paraId="1FC125B5" w14:textId="582D45C2" w:rsidR="00A64B45" w:rsidRDefault="00D00894" w:rsidP="00D00894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r w:rsidRPr="00E2313B">
              <w:rPr>
                <w:color w:val="000000" w:themeColor="text1"/>
                <w:sz w:val="18"/>
                <w:szCs w:val="18"/>
                <w:lang w:val="pt-BR"/>
              </w:rPr>
              <w:t>Manhã e tarde</w:t>
            </w:r>
          </w:p>
        </w:tc>
        <w:tc>
          <w:tcPr>
            <w:tcW w:w="2223" w:type="dxa"/>
          </w:tcPr>
          <w:p w14:paraId="0B2DB878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  <w:tr w:rsidR="00A64B45" w14:paraId="2D08D69A" w14:textId="77777777" w:rsidTr="00D80399">
        <w:trPr>
          <w:trHeight w:hRule="exact"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</w:tcPr>
          <w:p w14:paraId="2477C08A" w14:textId="77777777" w:rsidR="00A64B45" w:rsidRDefault="00FC5759">
            <w:pPr>
              <w:pStyle w:val="Datas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FF0000"/>
                <w:sz w:val="18"/>
                <w:szCs w:val="18"/>
                <w:lang w:val="pt-BR"/>
              </w:rPr>
              <w:t>19</w:t>
            </w:r>
          </w:p>
        </w:tc>
        <w:tc>
          <w:tcPr>
            <w:tcW w:w="2604" w:type="dxa"/>
          </w:tcPr>
          <w:p w14:paraId="49708149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20</w:t>
            </w:r>
          </w:p>
        </w:tc>
        <w:tc>
          <w:tcPr>
            <w:tcW w:w="2850" w:type="dxa"/>
          </w:tcPr>
          <w:p w14:paraId="3333A8D9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21</w:t>
            </w:r>
          </w:p>
        </w:tc>
        <w:tc>
          <w:tcPr>
            <w:tcW w:w="2580" w:type="dxa"/>
          </w:tcPr>
          <w:p w14:paraId="43D37D0E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22</w:t>
            </w:r>
          </w:p>
        </w:tc>
        <w:tc>
          <w:tcPr>
            <w:tcW w:w="2223" w:type="dxa"/>
          </w:tcPr>
          <w:p w14:paraId="7D8B2722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23</w:t>
            </w:r>
          </w:p>
        </w:tc>
      </w:tr>
      <w:tr w:rsidR="00D80399" w14:paraId="57E0F6C9" w14:textId="77777777" w:rsidTr="00D80399">
        <w:trPr>
          <w:trHeight w:hRule="exact" w:val="1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</w:tcPr>
          <w:p w14:paraId="7580082E" w14:textId="77777777" w:rsidR="00D80399" w:rsidRPr="00D80399" w:rsidRDefault="00D80399" w:rsidP="00D80399">
            <w:pPr>
              <w:pStyle w:val="Evento"/>
              <w:jc w:val="left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  <w:r w:rsidRPr="00D80399"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  <w:t>DMV4015-Fisiologia e Tratamento da dor</w:t>
            </w:r>
          </w:p>
          <w:p w14:paraId="4BC6D5D4" w14:textId="77777777" w:rsidR="00D80399" w:rsidRPr="00D80399" w:rsidRDefault="00D80399" w:rsidP="00D80399">
            <w:pPr>
              <w:pStyle w:val="Evento"/>
              <w:jc w:val="left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  <w:r w:rsidRPr="00D80399"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  <w:t>02 créditos</w:t>
            </w:r>
          </w:p>
          <w:p w14:paraId="26060F71" w14:textId="77777777" w:rsidR="00D80399" w:rsidRDefault="00D80399" w:rsidP="00D80399">
            <w:pPr>
              <w:pStyle w:val="Evento"/>
              <w:jc w:val="left"/>
              <w:rPr>
                <w:color w:val="000000" w:themeColor="text1"/>
                <w:sz w:val="18"/>
                <w:szCs w:val="18"/>
                <w:lang w:val="pt-BR"/>
              </w:rPr>
            </w:pPr>
            <w:r w:rsidRPr="00D80399"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  <w:t xml:space="preserve">Profa. Marilda </w:t>
            </w:r>
          </w:p>
          <w:p w14:paraId="149914D8" w14:textId="518B2B54" w:rsidR="00D80399" w:rsidRDefault="00D80399" w:rsidP="00D80399">
            <w:pPr>
              <w:pStyle w:val="Evento"/>
              <w:jc w:val="left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  <w:t>MANHA E TARDE</w:t>
            </w:r>
          </w:p>
        </w:tc>
        <w:tc>
          <w:tcPr>
            <w:tcW w:w="2604" w:type="dxa"/>
          </w:tcPr>
          <w:p w14:paraId="17B07D0E" w14:textId="77777777" w:rsidR="00D80399" w:rsidRPr="00D80399" w:rsidRDefault="00D80399" w:rsidP="00D80399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D80399">
              <w:rPr>
                <w:color w:val="000000" w:themeColor="text1"/>
                <w:sz w:val="18"/>
                <w:szCs w:val="18"/>
                <w:lang w:val="pt-BR"/>
              </w:rPr>
              <w:t>DMV4015-Fisiologia e Tratamento da dor</w:t>
            </w:r>
          </w:p>
          <w:p w14:paraId="68BA4A3D" w14:textId="77777777" w:rsidR="00D80399" w:rsidRPr="00D80399" w:rsidRDefault="00D80399" w:rsidP="00D80399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D80399">
              <w:rPr>
                <w:color w:val="000000" w:themeColor="text1"/>
                <w:sz w:val="18"/>
                <w:szCs w:val="18"/>
                <w:lang w:val="pt-BR"/>
              </w:rPr>
              <w:t>02 créditos</w:t>
            </w:r>
          </w:p>
          <w:p w14:paraId="4DBF034A" w14:textId="77777777" w:rsidR="00D80399" w:rsidRDefault="00D80399" w:rsidP="00D80399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D80399">
              <w:rPr>
                <w:color w:val="000000" w:themeColor="text1"/>
                <w:sz w:val="18"/>
                <w:szCs w:val="18"/>
                <w:lang w:val="pt-BR"/>
              </w:rPr>
              <w:t>Profa. Marilda</w:t>
            </w:r>
          </w:p>
          <w:p w14:paraId="798EAF55" w14:textId="33EE14C3" w:rsidR="00D80399" w:rsidRDefault="00D80399" w:rsidP="00D80399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C82F4" w:themeColor="text2" w:themeTint="99"/>
                <w:sz w:val="20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MANHÃ E TARDE</w:t>
            </w:r>
          </w:p>
        </w:tc>
        <w:tc>
          <w:tcPr>
            <w:tcW w:w="2850" w:type="dxa"/>
          </w:tcPr>
          <w:p w14:paraId="4C8FF803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DMV4019-Estágio Docência</w:t>
            </w:r>
          </w:p>
          <w:p w14:paraId="4A2A57B4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Obrigatória-02 créditos</w:t>
            </w:r>
          </w:p>
          <w:p w14:paraId="557376FF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 xml:space="preserve">Prof. (orientador(a) </w:t>
            </w:r>
          </w:p>
          <w:p w14:paraId="3B1DB1C6" w14:textId="77777777" w:rsidR="00D80399" w:rsidRDefault="00D80399" w:rsidP="00D80399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lang w:val="pt-BR"/>
              </w:rPr>
            </w:pPr>
          </w:p>
        </w:tc>
        <w:tc>
          <w:tcPr>
            <w:tcW w:w="2580" w:type="dxa"/>
          </w:tcPr>
          <w:p w14:paraId="5BDA0ACD" w14:textId="65FE4ACA" w:rsidR="00D80399" w:rsidRDefault="00CC74AC" w:rsidP="00D80399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DMV4014-</w:t>
            </w:r>
            <w:r w:rsidR="00D80399">
              <w:rPr>
                <w:color w:val="000000" w:themeColor="text1"/>
                <w:sz w:val="18"/>
                <w:szCs w:val="18"/>
                <w:lang w:val="pt-BR"/>
              </w:rPr>
              <w:t>Clínica Cirúrgica de equinos</w:t>
            </w:r>
          </w:p>
          <w:p w14:paraId="56DD46D1" w14:textId="77777777" w:rsidR="00D80399" w:rsidRDefault="00D80399" w:rsidP="00D80399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Max</w:t>
            </w:r>
          </w:p>
          <w:p w14:paraId="218D4454" w14:textId="01F2B2CC" w:rsidR="00D80399" w:rsidRDefault="00D80399" w:rsidP="00D80399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0"/>
                <w:lang w:val="pt-BR"/>
              </w:rPr>
            </w:pPr>
            <w:r w:rsidRPr="00E2313B">
              <w:rPr>
                <w:color w:val="000000" w:themeColor="text1"/>
                <w:sz w:val="18"/>
                <w:szCs w:val="18"/>
                <w:lang w:val="pt-BR"/>
              </w:rPr>
              <w:t>Manhã e tarde</w:t>
            </w:r>
          </w:p>
        </w:tc>
        <w:tc>
          <w:tcPr>
            <w:tcW w:w="2223" w:type="dxa"/>
          </w:tcPr>
          <w:p w14:paraId="5B66EA5E" w14:textId="77777777" w:rsidR="00D80399" w:rsidRDefault="00D80399" w:rsidP="00D80399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0"/>
                <w:lang w:val="pt-BR"/>
              </w:rPr>
            </w:pPr>
          </w:p>
        </w:tc>
      </w:tr>
      <w:tr w:rsidR="00D80399" w14:paraId="51A794F3" w14:textId="77777777" w:rsidTr="00D80399">
        <w:trPr>
          <w:trHeight w:hRule="exact"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</w:tcPr>
          <w:p w14:paraId="2A8226F0" w14:textId="77777777" w:rsidR="00D80399" w:rsidRDefault="00D80399" w:rsidP="00D80399">
            <w:pPr>
              <w:pStyle w:val="Evento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FF0000"/>
                <w:sz w:val="18"/>
                <w:szCs w:val="18"/>
                <w:lang w:val="pt-BR"/>
              </w:rPr>
              <w:t>26</w:t>
            </w:r>
          </w:p>
        </w:tc>
        <w:tc>
          <w:tcPr>
            <w:tcW w:w="2604" w:type="dxa"/>
          </w:tcPr>
          <w:p w14:paraId="0F3A24F1" w14:textId="77777777" w:rsidR="00D80399" w:rsidRDefault="00D80399" w:rsidP="00D80399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r>
              <w:rPr>
                <w:b/>
                <w:bCs/>
                <w:color w:val="FF0000"/>
                <w:sz w:val="20"/>
                <w:lang w:val="pt-BR"/>
              </w:rPr>
              <w:t>27</w:t>
            </w:r>
          </w:p>
        </w:tc>
        <w:tc>
          <w:tcPr>
            <w:tcW w:w="2850" w:type="dxa"/>
          </w:tcPr>
          <w:p w14:paraId="0ED87A04" w14:textId="77777777" w:rsidR="00D80399" w:rsidRDefault="00D80399" w:rsidP="00D80399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r>
              <w:rPr>
                <w:b/>
                <w:bCs/>
                <w:color w:val="FF0000"/>
                <w:sz w:val="20"/>
                <w:lang w:val="pt-BR"/>
              </w:rPr>
              <w:t>28</w:t>
            </w:r>
          </w:p>
        </w:tc>
        <w:tc>
          <w:tcPr>
            <w:tcW w:w="2580" w:type="dxa"/>
          </w:tcPr>
          <w:p w14:paraId="23F7BC3E" w14:textId="77777777" w:rsidR="00D80399" w:rsidRDefault="00D80399" w:rsidP="00D80399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r>
              <w:rPr>
                <w:b/>
                <w:bCs/>
                <w:color w:val="FF0000"/>
                <w:sz w:val="20"/>
                <w:lang w:val="pt-BR"/>
              </w:rPr>
              <w:t>29</w:t>
            </w:r>
          </w:p>
        </w:tc>
        <w:tc>
          <w:tcPr>
            <w:tcW w:w="2223" w:type="dxa"/>
          </w:tcPr>
          <w:p w14:paraId="6ADAF46C" w14:textId="77777777" w:rsidR="00D80399" w:rsidRDefault="00D80399" w:rsidP="00D80399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r>
              <w:rPr>
                <w:b/>
                <w:bCs/>
                <w:color w:val="FF0000"/>
                <w:sz w:val="20"/>
                <w:lang w:val="pt-BR"/>
              </w:rPr>
              <w:t>30</w:t>
            </w:r>
          </w:p>
        </w:tc>
      </w:tr>
      <w:tr w:rsidR="005A70F2" w14:paraId="16CD89ED" w14:textId="77777777" w:rsidTr="005A70F2">
        <w:trPr>
          <w:trHeight w:hRule="exact"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</w:tcPr>
          <w:p w14:paraId="4511F7F8" w14:textId="77777777" w:rsidR="005A70F2" w:rsidRDefault="005A70F2" w:rsidP="00D80399">
            <w:pPr>
              <w:pStyle w:val="Evento"/>
              <w:rPr>
                <w:color w:val="FF0000"/>
                <w:sz w:val="18"/>
                <w:szCs w:val="18"/>
                <w:lang w:val="pt-BR"/>
              </w:rPr>
            </w:pPr>
          </w:p>
        </w:tc>
        <w:tc>
          <w:tcPr>
            <w:tcW w:w="2604" w:type="dxa"/>
          </w:tcPr>
          <w:p w14:paraId="5D62C573" w14:textId="77777777" w:rsidR="005A70F2" w:rsidRDefault="005A70F2" w:rsidP="00D80399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850" w:type="dxa"/>
          </w:tcPr>
          <w:p w14:paraId="6630F920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DMV4019-Estágio Docência</w:t>
            </w:r>
          </w:p>
          <w:p w14:paraId="7FD23963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Obrigatória-02 créditos</w:t>
            </w:r>
          </w:p>
          <w:p w14:paraId="3EF08B8B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 xml:space="preserve">Prof. (orientador(a) </w:t>
            </w:r>
          </w:p>
          <w:p w14:paraId="313DBD3F" w14:textId="77777777" w:rsidR="005A70F2" w:rsidRDefault="005A70F2" w:rsidP="00D80399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580" w:type="dxa"/>
          </w:tcPr>
          <w:p w14:paraId="2891E604" w14:textId="77777777" w:rsidR="005A70F2" w:rsidRDefault="005A70F2" w:rsidP="00D80399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223" w:type="dxa"/>
          </w:tcPr>
          <w:p w14:paraId="0031EFEA" w14:textId="77777777" w:rsidR="005A70F2" w:rsidRDefault="005A70F2" w:rsidP="00D80399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</w:tbl>
    <w:p w14:paraId="36D95B3B" w14:textId="77777777" w:rsidR="00A64B45" w:rsidRDefault="00A64B45">
      <w:pPr>
        <w:rPr>
          <w:lang w:val="pt-BR"/>
        </w:rPr>
      </w:pPr>
    </w:p>
    <w:tbl>
      <w:tblPr>
        <w:tblStyle w:val="TabeladeGrade1Clara-nfase41"/>
        <w:tblW w:w="4997" w:type="pct"/>
        <w:tblLayout w:type="fixed"/>
        <w:tblLook w:val="04A0" w:firstRow="1" w:lastRow="0" w:firstColumn="1" w:lastColumn="0" w:noHBand="0" w:noVBand="1"/>
        <w:tblDescription w:val="November calendar"/>
      </w:tblPr>
      <w:tblGrid>
        <w:gridCol w:w="2744"/>
        <w:gridCol w:w="2637"/>
        <w:gridCol w:w="2888"/>
        <w:gridCol w:w="2649"/>
        <w:gridCol w:w="2250"/>
      </w:tblGrid>
      <w:tr w:rsidR="00A64B45" w14:paraId="06959E90" w14:textId="77777777" w:rsidTr="00534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8" w:type="dxa"/>
            <w:gridSpan w:val="5"/>
            <w:shd w:val="clear" w:color="auto" w:fill="217436" w:themeFill="accent3" w:themeFillShade="80"/>
          </w:tcPr>
          <w:p w14:paraId="59BCB010" w14:textId="77777777" w:rsidR="00A64B45" w:rsidRDefault="00FC5759">
            <w:pPr>
              <w:pStyle w:val="Ttulo1"/>
              <w:jc w:val="center"/>
              <w:outlineLvl w:val="0"/>
              <w:rPr>
                <w:b w:val="0"/>
                <w:bCs/>
                <w:lang w:val="pt-BR"/>
              </w:rPr>
            </w:pPr>
            <w:bookmarkStart w:id="0" w:name="_GoBack"/>
            <w:bookmarkEnd w:id="0"/>
            <w:r>
              <w:rPr>
                <w:lang w:val="pt-BR"/>
              </w:rPr>
              <w:lastRenderedPageBreak/>
              <w:t>Novembro de 2026</w:t>
            </w:r>
          </w:p>
        </w:tc>
      </w:tr>
      <w:tr w:rsidR="00A64B45" w14:paraId="1E61797F" w14:textId="77777777" w:rsidTr="00534AB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  <w:shd w:val="clear" w:color="auto" w:fill="217436" w:themeFill="accent3" w:themeFillShade="80"/>
          </w:tcPr>
          <w:p w14:paraId="13F895A3" w14:textId="77777777" w:rsidR="00A64B45" w:rsidRDefault="00FC5759">
            <w:pPr>
              <w:pStyle w:val="Ttulo2"/>
              <w:jc w:val="left"/>
              <w:outlineLvl w:val="1"/>
              <w:rPr>
                <w:lang w:val="pt-BR"/>
              </w:rPr>
            </w:pPr>
            <w:r>
              <w:rPr>
                <w:b/>
                <w:bCs w:val="0"/>
                <w:lang w:val="pt-BR"/>
              </w:rPr>
              <w:t xml:space="preserve"> Segunda-feira</w:t>
            </w:r>
          </w:p>
        </w:tc>
        <w:tc>
          <w:tcPr>
            <w:tcW w:w="2637" w:type="dxa"/>
            <w:shd w:val="clear" w:color="auto" w:fill="217436" w:themeFill="accent3" w:themeFillShade="80"/>
          </w:tcPr>
          <w:p w14:paraId="22A6A214" w14:textId="77777777" w:rsidR="00A64B45" w:rsidRDefault="00FC5759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Terça-feira</w:t>
            </w:r>
          </w:p>
        </w:tc>
        <w:tc>
          <w:tcPr>
            <w:tcW w:w="2888" w:type="dxa"/>
            <w:shd w:val="clear" w:color="auto" w:fill="217436" w:themeFill="accent3" w:themeFillShade="80"/>
          </w:tcPr>
          <w:p w14:paraId="5ED026B4" w14:textId="77777777" w:rsidR="00A64B45" w:rsidRDefault="00FC5759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Quarta-feira</w:t>
            </w:r>
          </w:p>
        </w:tc>
        <w:tc>
          <w:tcPr>
            <w:tcW w:w="2649" w:type="dxa"/>
            <w:shd w:val="clear" w:color="auto" w:fill="217436" w:themeFill="accent3" w:themeFillShade="80"/>
          </w:tcPr>
          <w:p w14:paraId="6D1F8AAE" w14:textId="77777777" w:rsidR="00A64B45" w:rsidRDefault="00FC5759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Quinta-feira</w:t>
            </w:r>
          </w:p>
        </w:tc>
        <w:tc>
          <w:tcPr>
            <w:tcW w:w="2250" w:type="dxa"/>
            <w:shd w:val="clear" w:color="auto" w:fill="217436" w:themeFill="accent3" w:themeFillShade="80"/>
          </w:tcPr>
          <w:p w14:paraId="13F9628A" w14:textId="77777777" w:rsidR="00A64B45" w:rsidRDefault="00FC5759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Sexta-feira</w:t>
            </w:r>
          </w:p>
        </w:tc>
      </w:tr>
      <w:tr w:rsidR="00A64B45" w14:paraId="0A8ECE32" w14:textId="77777777" w:rsidTr="00534AB2">
        <w:trPr>
          <w:trHeight w:hRule="exact"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6BA0E8EB" w14:textId="77777777" w:rsidR="00A64B45" w:rsidRDefault="00FC5759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02</w:t>
            </w:r>
          </w:p>
        </w:tc>
        <w:tc>
          <w:tcPr>
            <w:tcW w:w="2637" w:type="dxa"/>
          </w:tcPr>
          <w:p w14:paraId="1D7F6DFD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03</w:t>
            </w:r>
          </w:p>
        </w:tc>
        <w:tc>
          <w:tcPr>
            <w:tcW w:w="2888" w:type="dxa"/>
          </w:tcPr>
          <w:p w14:paraId="2A63F384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04</w:t>
            </w:r>
          </w:p>
        </w:tc>
        <w:tc>
          <w:tcPr>
            <w:tcW w:w="2649" w:type="dxa"/>
          </w:tcPr>
          <w:p w14:paraId="2A365B96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05</w:t>
            </w:r>
          </w:p>
        </w:tc>
        <w:tc>
          <w:tcPr>
            <w:tcW w:w="2250" w:type="dxa"/>
          </w:tcPr>
          <w:p w14:paraId="7C96F9C9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06</w:t>
            </w:r>
          </w:p>
        </w:tc>
      </w:tr>
      <w:tr w:rsidR="00A64B45" w14:paraId="56931CEE" w14:textId="77777777" w:rsidTr="00534AB2">
        <w:trPr>
          <w:trHeight w:hRule="exact"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17894291" w14:textId="77777777" w:rsidR="00A64B45" w:rsidRDefault="00FC5759">
            <w:pPr>
              <w:pStyle w:val="Evento"/>
              <w:jc w:val="left"/>
              <w:rPr>
                <w:b w:val="0"/>
                <w:bCs w:val="0"/>
                <w:color w:val="FF0000"/>
                <w:sz w:val="20"/>
                <w:lang w:val="pt-BR"/>
              </w:rPr>
            </w:pPr>
            <w:r>
              <w:rPr>
                <w:color w:val="FF0000"/>
                <w:sz w:val="20"/>
                <w:lang w:val="pt-BR"/>
              </w:rPr>
              <w:t>FERIADO</w:t>
            </w:r>
          </w:p>
        </w:tc>
        <w:tc>
          <w:tcPr>
            <w:tcW w:w="2637" w:type="dxa"/>
          </w:tcPr>
          <w:p w14:paraId="0AA18734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888" w:type="dxa"/>
          </w:tcPr>
          <w:p w14:paraId="085914E1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649" w:type="dxa"/>
          </w:tcPr>
          <w:p w14:paraId="30E7DDB0" w14:textId="77777777" w:rsidR="00A64B45" w:rsidRDefault="00A64B45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250" w:type="dxa"/>
          </w:tcPr>
          <w:p w14:paraId="4DD677FD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  <w:tr w:rsidR="00A64B45" w14:paraId="4F2EC47A" w14:textId="77777777" w:rsidTr="00534AB2">
        <w:trPr>
          <w:trHeight w:hRule="exact"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454E516C" w14:textId="77777777" w:rsidR="00A64B45" w:rsidRDefault="00FC5759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09</w:t>
            </w:r>
          </w:p>
        </w:tc>
        <w:tc>
          <w:tcPr>
            <w:tcW w:w="2637" w:type="dxa"/>
          </w:tcPr>
          <w:p w14:paraId="1C3818B6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10</w:t>
            </w:r>
          </w:p>
        </w:tc>
        <w:tc>
          <w:tcPr>
            <w:tcW w:w="2888" w:type="dxa"/>
          </w:tcPr>
          <w:p w14:paraId="4A9849C3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11</w:t>
            </w:r>
          </w:p>
        </w:tc>
        <w:tc>
          <w:tcPr>
            <w:tcW w:w="2649" w:type="dxa"/>
          </w:tcPr>
          <w:p w14:paraId="18B8F475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12</w:t>
            </w:r>
          </w:p>
        </w:tc>
        <w:tc>
          <w:tcPr>
            <w:tcW w:w="2250" w:type="dxa"/>
          </w:tcPr>
          <w:p w14:paraId="1AB92ABA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13</w:t>
            </w:r>
          </w:p>
        </w:tc>
      </w:tr>
      <w:tr w:rsidR="008E78ED" w14:paraId="551641D5" w14:textId="77777777" w:rsidTr="00534AB2">
        <w:trPr>
          <w:trHeight w:hRule="exact" w:val="1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1FF7ABA8" w14:textId="77777777" w:rsidR="008E78ED" w:rsidRPr="008232B3" w:rsidRDefault="008E78ED" w:rsidP="008E78ED">
            <w:pPr>
              <w:pStyle w:val="Evento"/>
              <w:jc w:val="left"/>
              <w:rPr>
                <w:b w:val="0"/>
                <w:bCs w:val="0"/>
                <w:color w:val="FF0000"/>
                <w:sz w:val="20"/>
                <w:lang w:val="pt-BR"/>
              </w:rPr>
            </w:pPr>
          </w:p>
        </w:tc>
        <w:tc>
          <w:tcPr>
            <w:tcW w:w="2637" w:type="dxa"/>
          </w:tcPr>
          <w:p w14:paraId="4676F205" w14:textId="0BFA8336" w:rsidR="008E78ED" w:rsidRPr="008232B3" w:rsidRDefault="00C44A9B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DMV4022-</w:t>
            </w:r>
            <w:r w:rsidR="008E78ED" w:rsidRPr="008232B3">
              <w:rPr>
                <w:color w:val="000000" w:themeColor="text1"/>
                <w:sz w:val="18"/>
                <w:szCs w:val="18"/>
                <w:lang w:val="pt-BR"/>
              </w:rPr>
              <w:t>Estatística</w:t>
            </w:r>
          </w:p>
          <w:p w14:paraId="2291DD14" w14:textId="77777777" w:rsidR="008E78ED" w:rsidRPr="008232B3" w:rsidRDefault="008E78ED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Prof. Jefferson</w:t>
            </w:r>
          </w:p>
          <w:p w14:paraId="581761F6" w14:textId="77777777" w:rsidR="00C44A9B" w:rsidRPr="008232B3" w:rsidRDefault="00C44A9B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0brigatória-3 créditos</w:t>
            </w:r>
          </w:p>
          <w:p w14:paraId="1DAC0947" w14:textId="5E065991" w:rsidR="00C44A9B" w:rsidRPr="008232B3" w:rsidRDefault="00C44A9B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Manhã e tarde</w:t>
            </w:r>
          </w:p>
          <w:p w14:paraId="1C66400D" w14:textId="77777777" w:rsidR="00C44A9B" w:rsidRPr="008232B3" w:rsidRDefault="00C44A9B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</w:p>
          <w:p w14:paraId="41A45F72" w14:textId="77777777" w:rsidR="00C44A9B" w:rsidRPr="008232B3" w:rsidRDefault="00C44A9B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</w:p>
          <w:p w14:paraId="6C54872B" w14:textId="75515CFC" w:rsidR="00C44A9B" w:rsidRPr="008232B3" w:rsidRDefault="00C44A9B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lang w:val="pt-BR"/>
              </w:rPr>
            </w:pPr>
          </w:p>
        </w:tc>
        <w:tc>
          <w:tcPr>
            <w:tcW w:w="2888" w:type="dxa"/>
          </w:tcPr>
          <w:p w14:paraId="2E1CCD86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DMV4022-Estatística</w:t>
            </w:r>
          </w:p>
          <w:p w14:paraId="220548CD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Prof. Jefferson</w:t>
            </w:r>
          </w:p>
          <w:p w14:paraId="3FC6A003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0brigatória-3 créditos</w:t>
            </w:r>
          </w:p>
          <w:p w14:paraId="41F56E21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Manhã e tarde</w:t>
            </w:r>
          </w:p>
          <w:p w14:paraId="1B6B86D6" w14:textId="1521007F" w:rsidR="008E78ED" w:rsidRPr="008232B3" w:rsidRDefault="008E78ED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lang w:val="pt-BR"/>
              </w:rPr>
            </w:pPr>
          </w:p>
        </w:tc>
        <w:tc>
          <w:tcPr>
            <w:tcW w:w="2649" w:type="dxa"/>
          </w:tcPr>
          <w:p w14:paraId="20EB67FE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DMV4022-Estatística</w:t>
            </w:r>
          </w:p>
          <w:p w14:paraId="02014F92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Prof. Jefferson</w:t>
            </w:r>
          </w:p>
          <w:p w14:paraId="075654C8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0brigatória-3 créditos</w:t>
            </w:r>
          </w:p>
          <w:p w14:paraId="15FF2DBD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Manhã e tarde</w:t>
            </w:r>
          </w:p>
          <w:p w14:paraId="1D2A5503" w14:textId="7F8EB60F" w:rsidR="008E78ED" w:rsidRPr="008232B3" w:rsidRDefault="008E78ED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lang w:val="pt-BR"/>
              </w:rPr>
            </w:pPr>
          </w:p>
        </w:tc>
        <w:tc>
          <w:tcPr>
            <w:tcW w:w="2250" w:type="dxa"/>
          </w:tcPr>
          <w:p w14:paraId="4FBD5164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DMV4022-Estatística</w:t>
            </w:r>
          </w:p>
          <w:p w14:paraId="2CE84112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Prof. Jefferson</w:t>
            </w:r>
          </w:p>
          <w:p w14:paraId="65151DEA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0brigatória-3 créditos</w:t>
            </w:r>
          </w:p>
          <w:p w14:paraId="762973B2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Manhã e tarde</w:t>
            </w:r>
          </w:p>
          <w:p w14:paraId="7DDFA088" w14:textId="798A7527" w:rsidR="008E78ED" w:rsidRPr="008232B3" w:rsidRDefault="008E78ED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lang w:val="pt-BR"/>
              </w:rPr>
            </w:pPr>
          </w:p>
        </w:tc>
      </w:tr>
      <w:tr w:rsidR="008E78ED" w14:paraId="50165323" w14:textId="77777777" w:rsidTr="00534AB2">
        <w:trPr>
          <w:trHeight w:hRule="exact"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646D8F36" w14:textId="77777777" w:rsidR="008E78ED" w:rsidRPr="008232B3" w:rsidRDefault="008E78ED" w:rsidP="008E78ED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  <w:r w:rsidRPr="008232B3">
              <w:rPr>
                <w:b w:val="0"/>
                <w:bCs w:val="0"/>
                <w:color w:val="FF0000"/>
                <w:lang w:val="pt-BR"/>
              </w:rPr>
              <w:t>16</w:t>
            </w:r>
          </w:p>
        </w:tc>
        <w:tc>
          <w:tcPr>
            <w:tcW w:w="2637" w:type="dxa"/>
          </w:tcPr>
          <w:p w14:paraId="59BD200C" w14:textId="44783A0C" w:rsidR="008E78ED" w:rsidRPr="008232B3" w:rsidRDefault="008E78ED" w:rsidP="008E78ED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pt-BR"/>
              </w:rPr>
            </w:pPr>
            <w:r w:rsidRPr="008232B3">
              <w:rPr>
                <w:color w:val="FF0000"/>
                <w:lang w:val="pt-BR"/>
              </w:rPr>
              <w:t>17</w:t>
            </w:r>
          </w:p>
        </w:tc>
        <w:tc>
          <w:tcPr>
            <w:tcW w:w="2888" w:type="dxa"/>
          </w:tcPr>
          <w:p w14:paraId="1E8FA3ED" w14:textId="690879C3" w:rsidR="008E78ED" w:rsidRPr="008232B3" w:rsidRDefault="008E78ED" w:rsidP="008E78ED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pt-BR"/>
              </w:rPr>
            </w:pPr>
            <w:r w:rsidRPr="008232B3">
              <w:rPr>
                <w:color w:val="FF0000"/>
                <w:lang w:val="pt-BR"/>
              </w:rPr>
              <w:t>18</w:t>
            </w:r>
          </w:p>
        </w:tc>
        <w:tc>
          <w:tcPr>
            <w:tcW w:w="2649" w:type="dxa"/>
          </w:tcPr>
          <w:p w14:paraId="4B9CDA0E" w14:textId="3DEE2CA2" w:rsidR="008E78ED" w:rsidRPr="008232B3" w:rsidRDefault="008E78ED" w:rsidP="008E78ED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pt-BR"/>
              </w:rPr>
            </w:pPr>
            <w:r w:rsidRPr="008232B3">
              <w:rPr>
                <w:color w:val="FF0000"/>
                <w:lang w:val="pt-BR"/>
              </w:rPr>
              <w:t>19</w:t>
            </w:r>
          </w:p>
        </w:tc>
        <w:tc>
          <w:tcPr>
            <w:tcW w:w="2250" w:type="dxa"/>
          </w:tcPr>
          <w:p w14:paraId="22EC4954" w14:textId="77777777" w:rsidR="008E78ED" w:rsidRPr="008232B3" w:rsidRDefault="008E78ED" w:rsidP="008E78ED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pt-BR"/>
              </w:rPr>
            </w:pPr>
            <w:r w:rsidRPr="008232B3">
              <w:rPr>
                <w:color w:val="FF0000"/>
                <w:lang w:val="pt-BR"/>
              </w:rPr>
              <w:t>20</w:t>
            </w:r>
          </w:p>
        </w:tc>
      </w:tr>
      <w:tr w:rsidR="008E78ED" w14:paraId="503E94CC" w14:textId="77777777" w:rsidTr="00534AB2">
        <w:trPr>
          <w:trHeight w:hRule="exact" w:val="1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0641E37A" w14:textId="77777777" w:rsidR="00C44A9B" w:rsidRPr="008232B3" w:rsidRDefault="00C44A9B" w:rsidP="00C44A9B">
            <w:pPr>
              <w:pStyle w:val="Evento"/>
              <w:jc w:val="left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  <w:t>DMV4022-Estatística</w:t>
            </w:r>
          </w:p>
          <w:p w14:paraId="28C0666F" w14:textId="77777777" w:rsidR="00C44A9B" w:rsidRPr="008232B3" w:rsidRDefault="00C44A9B" w:rsidP="00C44A9B">
            <w:pPr>
              <w:pStyle w:val="Evento"/>
              <w:jc w:val="left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  <w:t>Prof. Jefferson</w:t>
            </w:r>
          </w:p>
          <w:p w14:paraId="7826831E" w14:textId="77777777" w:rsidR="00C44A9B" w:rsidRPr="008232B3" w:rsidRDefault="00C44A9B" w:rsidP="00C44A9B">
            <w:pPr>
              <w:pStyle w:val="Evento"/>
              <w:jc w:val="left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  <w:t>0brigatória-3 créditos</w:t>
            </w:r>
          </w:p>
          <w:p w14:paraId="78810B15" w14:textId="77777777" w:rsidR="00C44A9B" w:rsidRPr="008232B3" w:rsidRDefault="00C44A9B" w:rsidP="00C44A9B">
            <w:pPr>
              <w:pStyle w:val="Evento"/>
              <w:jc w:val="left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  <w:t>Manhã e tarde</w:t>
            </w:r>
          </w:p>
          <w:p w14:paraId="260DD7E2" w14:textId="2F485DC4" w:rsidR="008E78ED" w:rsidRPr="008232B3" w:rsidRDefault="008E78ED" w:rsidP="004B3FE7">
            <w:pPr>
              <w:pStyle w:val="Evento"/>
              <w:jc w:val="left"/>
              <w:rPr>
                <w:b w:val="0"/>
                <w:bCs w:val="0"/>
                <w:color w:val="FF0000"/>
                <w:sz w:val="20"/>
                <w:lang w:val="pt-BR"/>
              </w:rPr>
            </w:pPr>
          </w:p>
        </w:tc>
        <w:tc>
          <w:tcPr>
            <w:tcW w:w="2637" w:type="dxa"/>
          </w:tcPr>
          <w:p w14:paraId="6D774B6F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DMV4022-Estatística</w:t>
            </w:r>
          </w:p>
          <w:p w14:paraId="1495CC2D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Prof. Jefferson</w:t>
            </w:r>
          </w:p>
          <w:p w14:paraId="51C68EB9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0brigatória-3 créditos</w:t>
            </w:r>
          </w:p>
          <w:p w14:paraId="495E27C6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Manhã e tarde</w:t>
            </w:r>
          </w:p>
          <w:p w14:paraId="142AD7FD" w14:textId="09932822" w:rsidR="008E78ED" w:rsidRPr="008232B3" w:rsidRDefault="008E78ED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lang w:val="pt-BR"/>
              </w:rPr>
            </w:pPr>
          </w:p>
        </w:tc>
        <w:tc>
          <w:tcPr>
            <w:tcW w:w="2888" w:type="dxa"/>
          </w:tcPr>
          <w:p w14:paraId="7E579B27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DMV4022-Estatística</w:t>
            </w:r>
          </w:p>
          <w:p w14:paraId="01E81564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Prof. Jefferson</w:t>
            </w:r>
          </w:p>
          <w:p w14:paraId="3F89584C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0brigatória-3 créditos</w:t>
            </w:r>
          </w:p>
          <w:p w14:paraId="130D3395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Manhã e tarde</w:t>
            </w:r>
          </w:p>
          <w:p w14:paraId="1967DA25" w14:textId="3C28A53B" w:rsidR="008E78ED" w:rsidRPr="008232B3" w:rsidRDefault="008E78ED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lang w:val="pt-BR"/>
              </w:rPr>
            </w:pPr>
          </w:p>
        </w:tc>
        <w:tc>
          <w:tcPr>
            <w:tcW w:w="2649" w:type="dxa"/>
          </w:tcPr>
          <w:p w14:paraId="7778994E" w14:textId="77777777" w:rsidR="008E78ED" w:rsidRPr="008232B3" w:rsidRDefault="008E78ED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lang w:val="pt-BR"/>
              </w:rPr>
            </w:pPr>
          </w:p>
        </w:tc>
        <w:tc>
          <w:tcPr>
            <w:tcW w:w="2250" w:type="dxa"/>
          </w:tcPr>
          <w:p w14:paraId="50F4E336" w14:textId="77777777" w:rsidR="008E78ED" w:rsidRPr="008232B3" w:rsidRDefault="008E78ED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lang w:val="pt-BR"/>
              </w:rPr>
            </w:pPr>
            <w:r w:rsidRPr="008232B3">
              <w:rPr>
                <w:color w:val="FF0000"/>
                <w:sz w:val="20"/>
                <w:lang w:val="pt-BR"/>
              </w:rPr>
              <w:t>FERIADO</w:t>
            </w:r>
          </w:p>
        </w:tc>
      </w:tr>
      <w:tr w:rsidR="008E78ED" w14:paraId="32089970" w14:textId="77777777" w:rsidTr="00534AB2">
        <w:trPr>
          <w:trHeight w:hRule="exact"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77003E2D" w14:textId="77777777" w:rsidR="008E78ED" w:rsidRDefault="008E78ED" w:rsidP="008E78ED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23</w:t>
            </w:r>
          </w:p>
        </w:tc>
        <w:tc>
          <w:tcPr>
            <w:tcW w:w="2637" w:type="dxa"/>
          </w:tcPr>
          <w:p w14:paraId="7466E3DE" w14:textId="77777777" w:rsidR="008E78ED" w:rsidRDefault="008E78ED" w:rsidP="008E78ED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24</w:t>
            </w:r>
          </w:p>
        </w:tc>
        <w:tc>
          <w:tcPr>
            <w:tcW w:w="2888" w:type="dxa"/>
          </w:tcPr>
          <w:p w14:paraId="3804A002" w14:textId="77777777" w:rsidR="008E78ED" w:rsidRDefault="008E78ED" w:rsidP="008E78ED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25</w:t>
            </w:r>
          </w:p>
        </w:tc>
        <w:tc>
          <w:tcPr>
            <w:tcW w:w="2649" w:type="dxa"/>
          </w:tcPr>
          <w:p w14:paraId="747A6D90" w14:textId="77777777" w:rsidR="008E78ED" w:rsidRDefault="008E78ED" w:rsidP="008E78ED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26</w:t>
            </w:r>
          </w:p>
        </w:tc>
        <w:tc>
          <w:tcPr>
            <w:tcW w:w="2250" w:type="dxa"/>
          </w:tcPr>
          <w:p w14:paraId="384EA48C" w14:textId="77777777" w:rsidR="008E78ED" w:rsidRDefault="008E78ED" w:rsidP="008E78ED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27</w:t>
            </w:r>
          </w:p>
        </w:tc>
      </w:tr>
      <w:tr w:rsidR="00534AB2" w14:paraId="18D41E11" w14:textId="77777777" w:rsidTr="00534AB2">
        <w:trPr>
          <w:trHeight w:hRule="exact" w:val="1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208300E8" w14:textId="77777777" w:rsidR="00534AB2" w:rsidRDefault="00534AB2" w:rsidP="008E78ED">
            <w:pPr>
              <w:pStyle w:val="Evento"/>
              <w:rPr>
                <w:b w:val="0"/>
                <w:bCs w:val="0"/>
                <w:sz w:val="20"/>
                <w:lang w:val="pt-BR"/>
              </w:rPr>
            </w:pPr>
          </w:p>
        </w:tc>
        <w:tc>
          <w:tcPr>
            <w:tcW w:w="2637" w:type="dxa"/>
          </w:tcPr>
          <w:p w14:paraId="1990F012" w14:textId="413A3DA5" w:rsidR="00534AB2" w:rsidRPr="00534AB2" w:rsidRDefault="00534AB2" w:rsidP="00534AB2">
            <w:pPr>
              <w:spacing w:before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534AB2">
              <w:rPr>
                <w:bCs/>
                <w:color w:val="000000" w:themeColor="text1"/>
                <w:lang w:val="pt-BR"/>
              </w:rPr>
              <w:t>DMV4038-</w:t>
            </w:r>
            <w:r w:rsidRPr="00534AB2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34AB2">
              <w:rPr>
                <w:bCs/>
                <w:color w:val="000000" w:themeColor="text1"/>
              </w:rPr>
              <w:t>Sistemas</w:t>
            </w:r>
            <w:proofErr w:type="spellEnd"/>
            <w:r w:rsidRPr="00534AB2">
              <w:rPr>
                <w:bCs/>
                <w:color w:val="000000" w:themeColor="text1"/>
              </w:rPr>
              <w:t xml:space="preserve"> de </w:t>
            </w:r>
            <w:proofErr w:type="spellStart"/>
            <w:r w:rsidRPr="00534AB2">
              <w:rPr>
                <w:bCs/>
                <w:color w:val="000000" w:themeColor="text1"/>
              </w:rPr>
              <w:t>exigências</w:t>
            </w:r>
            <w:proofErr w:type="spellEnd"/>
            <w:r w:rsidRPr="00534AB2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34AB2">
              <w:rPr>
                <w:bCs/>
                <w:color w:val="000000" w:themeColor="text1"/>
              </w:rPr>
              <w:t>para</w:t>
            </w:r>
            <w:proofErr w:type="spellEnd"/>
            <w:r w:rsidRPr="00534AB2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34AB2">
              <w:rPr>
                <w:bCs/>
                <w:color w:val="000000" w:themeColor="text1"/>
              </w:rPr>
              <w:t>bovinos</w:t>
            </w:r>
            <w:proofErr w:type="spellEnd"/>
            <w:r w:rsidRPr="00534AB2">
              <w:rPr>
                <w:bCs/>
                <w:color w:val="000000" w:themeColor="text1"/>
              </w:rPr>
              <w:t xml:space="preserve"> de </w:t>
            </w:r>
            <w:proofErr w:type="spellStart"/>
            <w:r w:rsidRPr="00534AB2">
              <w:rPr>
                <w:bCs/>
                <w:color w:val="000000" w:themeColor="text1"/>
              </w:rPr>
              <w:t>corte</w:t>
            </w:r>
            <w:proofErr w:type="spellEnd"/>
            <w:r w:rsidRPr="00534AB2">
              <w:rPr>
                <w:bCs/>
                <w:color w:val="000000" w:themeColor="text1"/>
              </w:rPr>
              <w:t xml:space="preserve"> – 45 </w:t>
            </w:r>
            <w:proofErr w:type="spellStart"/>
            <w:r w:rsidRPr="00534AB2">
              <w:rPr>
                <w:bCs/>
                <w:color w:val="000000" w:themeColor="text1"/>
              </w:rPr>
              <w:t>horas</w:t>
            </w:r>
            <w:proofErr w:type="spellEnd"/>
          </w:p>
          <w:p w14:paraId="2FC8C5EB" w14:textId="77777777" w:rsidR="00534AB2" w:rsidRPr="00534AB2" w:rsidRDefault="00534AB2" w:rsidP="00534AB2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534AB2">
              <w:rPr>
                <w:bCs/>
                <w:color w:val="000000" w:themeColor="text1"/>
              </w:rPr>
              <w:t xml:space="preserve">prof. Marlon – </w:t>
            </w:r>
            <w:proofErr w:type="spellStart"/>
            <w:r w:rsidRPr="00534AB2">
              <w:rPr>
                <w:bCs/>
                <w:color w:val="000000" w:themeColor="text1"/>
              </w:rPr>
              <w:t>tarde</w:t>
            </w:r>
            <w:proofErr w:type="spellEnd"/>
          </w:p>
          <w:p w14:paraId="43981BF9" w14:textId="561F2F0F" w:rsidR="00534AB2" w:rsidRPr="00534AB2" w:rsidRDefault="00534AB2" w:rsidP="00534AB2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lang w:val="pt-BR"/>
              </w:rPr>
            </w:pPr>
            <w:proofErr w:type="spellStart"/>
            <w:r w:rsidRPr="00534AB2">
              <w:rPr>
                <w:bCs/>
                <w:color w:val="000000" w:themeColor="text1"/>
              </w:rPr>
              <w:t>sala</w:t>
            </w:r>
            <w:proofErr w:type="spellEnd"/>
            <w:r w:rsidRPr="00534AB2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34AB2">
              <w:rPr>
                <w:bCs/>
                <w:color w:val="000000" w:themeColor="text1"/>
              </w:rPr>
              <w:t>aulas</w:t>
            </w:r>
            <w:proofErr w:type="spellEnd"/>
            <w:r w:rsidRPr="00534AB2">
              <w:rPr>
                <w:bCs/>
                <w:color w:val="000000" w:themeColor="text1"/>
              </w:rPr>
              <w:t xml:space="preserve"> PPS</w:t>
            </w:r>
          </w:p>
        </w:tc>
        <w:tc>
          <w:tcPr>
            <w:tcW w:w="2888" w:type="dxa"/>
          </w:tcPr>
          <w:p w14:paraId="76DC86D2" w14:textId="77777777" w:rsidR="00534AB2" w:rsidRPr="00534AB2" w:rsidRDefault="00534AB2" w:rsidP="00534AB2">
            <w:pPr>
              <w:spacing w:before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534AB2">
              <w:rPr>
                <w:bCs/>
                <w:color w:val="000000" w:themeColor="text1"/>
                <w:lang w:val="pt-BR"/>
              </w:rPr>
              <w:t>DMV4038-</w:t>
            </w:r>
            <w:r w:rsidRPr="00534AB2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34AB2">
              <w:rPr>
                <w:bCs/>
                <w:color w:val="000000" w:themeColor="text1"/>
              </w:rPr>
              <w:t>Sistemas</w:t>
            </w:r>
            <w:proofErr w:type="spellEnd"/>
            <w:r w:rsidRPr="00534AB2">
              <w:rPr>
                <w:bCs/>
                <w:color w:val="000000" w:themeColor="text1"/>
              </w:rPr>
              <w:t xml:space="preserve"> de </w:t>
            </w:r>
            <w:proofErr w:type="spellStart"/>
            <w:r w:rsidRPr="00534AB2">
              <w:rPr>
                <w:bCs/>
                <w:color w:val="000000" w:themeColor="text1"/>
              </w:rPr>
              <w:t>exigências</w:t>
            </w:r>
            <w:proofErr w:type="spellEnd"/>
            <w:r w:rsidRPr="00534AB2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34AB2">
              <w:rPr>
                <w:bCs/>
                <w:color w:val="000000" w:themeColor="text1"/>
              </w:rPr>
              <w:t>para</w:t>
            </w:r>
            <w:proofErr w:type="spellEnd"/>
            <w:r w:rsidRPr="00534AB2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34AB2">
              <w:rPr>
                <w:bCs/>
                <w:color w:val="000000" w:themeColor="text1"/>
              </w:rPr>
              <w:t>bovinos</w:t>
            </w:r>
            <w:proofErr w:type="spellEnd"/>
            <w:r w:rsidRPr="00534AB2">
              <w:rPr>
                <w:bCs/>
                <w:color w:val="000000" w:themeColor="text1"/>
              </w:rPr>
              <w:t xml:space="preserve"> de </w:t>
            </w:r>
            <w:proofErr w:type="spellStart"/>
            <w:r w:rsidRPr="00534AB2">
              <w:rPr>
                <w:bCs/>
                <w:color w:val="000000" w:themeColor="text1"/>
              </w:rPr>
              <w:t>corte</w:t>
            </w:r>
            <w:proofErr w:type="spellEnd"/>
            <w:r w:rsidRPr="00534AB2">
              <w:rPr>
                <w:bCs/>
                <w:color w:val="000000" w:themeColor="text1"/>
              </w:rPr>
              <w:t xml:space="preserve"> – 45 </w:t>
            </w:r>
            <w:proofErr w:type="spellStart"/>
            <w:r w:rsidRPr="00534AB2">
              <w:rPr>
                <w:bCs/>
                <w:color w:val="000000" w:themeColor="text1"/>
              </w:rPr>
              <w:t>horas</w:t>
            </w:r>
            <w:proofErr w:type="spellEnd"/>
          </w:p>
          <w:p w14:paraId="055D233A" w14:textId="77777777" w:rsidR="00534AB2" w:rsidRPr="00534AB2" w:rsidRDefault="00534AB2" w:rsidP="00534AB2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534AB2">
              <w:rPr>
                <w:bCs/>
                <w:color w:val="000000" w:themeColor="text1"/>
              </w:rPr>
              <w:t xml:space="preserve">prof. Marlon – </w:t>
            </w:r>
            <w:proofErr w:type="spellStart"/>
            <w:r w:rsidRPr="00534AB2">
              <w:rPr>
                <w:bCs/>
                <w:color w:val="000000" w:themeColor="text1"/>
              </w:rPr>
              <w:t>tarde</w:t>
            </w:r>
            <w:proofErr w:type="spellEnd"/>
          </w:p>
          <w:p w14:paraId="6D5853F2" w14:textId="339CE835" w:rsidR="00534AB2" w:rsidRPr="00534AB2" w:rsidRDefault="00534AB2" w:rsidP="00534AB2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val="pt-BR"/>
              </w:rPr>
            </w:pPr>
            <w:proofErr w:type="spellStart"/>
            <w:r w:rsidRPr="00534AB2">
              <w:rPr>
                <w:bCs/>
                <w:color w:val="000000" w:themeColor="text1"/>
              </w:rPr>
              <w:t>sala</w:t>
            </w:r>
            <w:proofErr w:type="spellEnd"/>
            <w:r w:rsidRPr="00534AB2">
              <w:rPr>
                <w:bCs/>
                <w:color w:val="000000" w:themeColor="text1"/>
              </w:rPr>
              <w:t xml:space="preserve"> de </w:t>
            </w:r>
            <w:proofErr w:type="spellStart"/>
            <w:r w:rsidRPr="00534AB2">
              <w:rPr>
                <w:bCs/>
                <w:color w:val="000000" w:themeColor="text1"/>
              </w:rPr>
              <w:t>aulas</w:t>
            </w:r>
            <w:proofErr w:type="spellEnd"/>
            <w:r w:rsidRPr="00534AB2">
              <w:rPr>
                <w:bCs/>
                <w:color w:val="000000" w:themeColor="text1"/>
              </w:rPr>
              <w:t xml:space="preserve"> PPS</w:t>
            </w:r>
          </w:p>
        </w:tc>
        <w:tc>
          <w:tcPr>
            <w:tcW w:w="2649" w:type="dxa"/>
          </w:tcPr>
          <w:p w14:paraId="63AD8327" w14:textId="77777777" w:rsidR="00534AB2" w:rsidRPr="00534AB2" w:rsidRDefault="00534AB2" w:rsidP="00F67AD7">
            <w:pPr>
              <w:spacing w:before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534AB2">
              <w:rPr>
                <w:bCs/>
                <w:color w:val="000000" w:themeColor="text1"/>
                <w:lang w:val="pt-BR"/>
              </w:rPr>
              <w:t>DMV4038-</w:t>
            </w:r>
            <w:r w:rsidRPr="00534AB2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34AB2">
              <w:rPr>
                <w:bCs/>
                <w:color w:val="000000" w:themeColor="text1"/>
              </w:rPr>
              <w:t>Sistemas</w:t>
            </w:r>
            <w:proofErr w:type="spellEnd"/>
            <w:r w:rsidRPr="00534AB2">
              <w:rPr>
                <w:bCs/>
                <w:color w:val="000000" w:themeColor="text1"/>
              </w:rPr>
              <w:t xml:space="preserve"> de </w:t>
            </w:r>
            <w:proofErr w:type="spellStart"/>
            <w:r w:rsidRPr="00534AB2">
              <w:rPr>
                <w:bCs/>
                <w:color w:val="000000" w:themeColor="text1"/>
              </w:rPr>
              <w:t>exigências</w:t>
            </w:r>
            <w:proofErr w:type="spellEnd"/>
            <w:r w:rsidRPr="00534AB2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34AB2">
              <w:rPr>
                <w:bCs/>
                <w:color w:val="000000" w:themeColor="text1"/>
              </w:rPr>
              <w:t>para</w:t>
            </w:r>
            <w:proofErr w:type="spellEnd"/>
            <w:r w:rsidRPr="00534AB2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34AB2">
              <w:rPr>
                <w:bCs/>
                <w:color w:val="000000" w:themeColor="text1"/>
              </w:rPr>
              <w:t>bovinos</w:t>
            </w:r>
            <w:proofErr w:type="spellEnd"/>
            <w:r w:rsidRPr="00534AB2">
              <w:rPr>
                <w:bCs/>
                <w:color w:val="000000" w:themeColor="text1"/>
              </w:rPr>
              <w:t xml:space="preserve"> de </w:t>
            </w:r>
            <w:proofErr w:type="spellStart"/>
            <w:r w:rsidRPr="00534AB2">
              <w:rPr>
                <w:bCs/>
                <w:color w:val="000000" w:themeColor="text1"/>
              </w:rPr>
              <w:t>corte</w:t>
            </w:r>
            <w:proofErr w:type="spellEnd"/>
            <w:r w:rsidRPr="00534AB2">
              <w:rPr>
                <w:bCs/>
                <w:color w:val="000000" w:themeColor="text1"/>
              </w:rPr>
              <w:t xml:space="preserve"> – 45 </w:t>
            </w:r>
            <w:proofErr w:type="spellStart"/>
            <w:r w:rsidRPr="00534AB2">
              <w:rPr>
                <w:bCs/>
                <w:color w:val="000000" w:themeColor="text1"/>
              </w:rPr>
              <w:t>horas</w:t>
            </w:r>
            <w:proofErr w:type="spellEnd"/>
          </w:p>
          <w:p w14:paraId="128D4D81" w14:textId="77777777" w:rsidR="00534AB2" w:rsidRPr="00534AB2" w:rsidRDefault="00534AB2" w:rsidP="00F67AD7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534AB2">
              <w:rPr>
                <w:bCs/>
                <w:color w:val="000000" w:themeColor="text1"/>
              </w:rPr>
              <w:t xml:space="preserve">prof. Marlon – </w:t>
            </w:r>
            <w:proofErr w:type="spellStart"/>
            <w:r w:rsidRPr="00534AB2">
              <w:rPr>
                <w:bCs/>
                <w:color w:val="000000" w:themeColor="text1"/>
              </w:rPr>
              <w:t>tarde</w:t>
            </w:r>
            <w:proofErr w:type="spellEnd"/>
          </w:p>
          <w:p w14:paraId="015EACE2" w14:textId="51E31BA3" w:rsidR="00534AB2" w:rsidRPr="00534AB2" w:rsidRDefault="00534AB2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C00000"/>
                <w:sz w:val="20"/>
                <w:lang w:val="pt-BR"/>
              </w:rPr>
            </w:pPr>
            <w:proofErr w:type="spellStart"/>
            <w:r w:rsidRPr="00534AB2">
              <w:rPr>
                <w:bCs/>
                <w:color w:val="000000" w:themeColor="text1"/>
              </w:rPr>
              <w:t>sala</w:t>
            </w:r>
            <w:proofErr w:type="spellEnd"/>
            <w:r w:rsidRPr="00534AB2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34AB2">
              <w:rPr>
                <w:bCs/>
                <w:color w:val="000000" w:themeColor="text1"/>
              </w:rPr>
              <w:t>aulas</w:t>
            </w:r>
            <w:proofErr w:type="spellEnd"/>
            <w:r w:rsidRPr="00534AB2">
              <w:rPr>
                <w:bCs/>
                <w:color w:val="000000" w:themeColor="text1"/>
              </w:rPr>
              <w:t xml:space="preserve"> PPS</w:t>
            </w:r>
          </w:p>
        </w:tc>
        <w:tc>
          <w:tcPr>
            <w:tcW w:w="2250" w:type="dxa"/>
          </w:tcPr>
          <w:p w14:paraId="10A82AE3" w14:textId="77777777" w:rsidR="00534AB2" w:rsidRPr="00534AB2" w:rsidRDefault="00534AB2" w:rsidP="00F67AD7">
            <w:pPr>
              <w:spacing w:before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534AB2">
              <w:rPr>
                <w:bCs/>
                <w:color w:val="000000" w:themeColor="text1"/>
                <w:lang w:val="pt-BR"/>
              </w:rPr>
              <w:t>DMV4038-</w:t>
            </w:r>
            <w:r w:rsidRPr="00534AB2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34AB2">
              <w:rPr>
                <w:bCs/>
                <w:color w:val="000000" w:themeColor="text1"/>
              </w:rPr>
              <w:t>Sistemas</w:t>
            </w:r>
            <w:proofErr w:type="spellEnd"/>
            <w:r w:rsidRPr="00534AB2">
              <w:rPr>
                <w:bCs/>
                <w:color w:val="000000" w:themeColor="text1"/>
              </w:rPr>
              <w:t xml:space="preserve"> de </w:t>
            </w:r>
            <w:proofErr w:type="spellStart"/>
            <w:r w:rsidRPr="00534AB2">
              <w:rPr>
                <w:bCs/>
                <w:color w:val="000000" w:themeColor="text1"/>
              </w:rPr>
              <w:t>exigências</w:t>
            </w:r>
            <w:proofErr w:type="spellEnd"/>
            <w:r w:rsidRPr="00534AB2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34AB2">
              <w:rPr>
                <w:bCs/>
                <w:color w:val="000000" w:themeColor="text1"/>
              </w:rPr>
              <w:t>para</w:t>
            </w:r>
            <w:proofErr w:type="spellEnd"/>
            <w:r w:rsidRPr="00534AB2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34AB2">
              <w:rPr>
                <w:bCs/>
                <w:color w:val="000000" w:themeColor="text1"/>
              </w:rPr>
              <w:t>bovinos</w:t>
            </w:r>
            <w:proofErr w:type="spellEnd"/>
            <w:r w:rsidRPr="00534AB2">
              <w:rPr>
                <w:bCs/>
                <w:color w:val="000000" w:themeColor="text1"/>
              </w:rPr>
              <w:t xml:space="preserve"> de </w:t>
            </w:r>
            <w:proofErr w:type="spellStart"/>
            <w:r w:rsidRPr="00534AB2">
              <w:rPr>
                <w:bCs/>
                <w:color w:val="000000" w:themeColor="text1"/>
              </w:rPr>
              <w:t>corte</w:t>
            </w:r>
            <w:proofErr w:type="spellEnd"/>
            <w:r w:rsidRPr="00534AB2">
              <w:rPr>
                <w:bCs/>
                <w:color w:val="000000" w:themeColor="text1"/>
              </w:rPr>
              <w:t xml:space="preserve"> – 45 </w:t>
            </w:r>
            <w:proofErr w:type="spellStart"/>
            <w:r w:rsidRPr="00534AB2">
              <w:rPr>
                <w:bCs/>
                <w:color w:val="000000" w:themeColor="text1"/>
              </w:rPr>
              <w:t>horas</w:t>
            </w:r>
            <w:proofErr w:type="spellEnd"/>
          </w:p>
          <w:p w14:paraId="1E8204CF" w14:textId="77777777" w:rsidR="00534AB2" w:rsidRPr="00534AB2" w:rsidRDefault="00534AB2" w:rsidP="00F67AD7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534AB2">
              <w:rPr>
                <w:bCs/>
                <w:color w:val="000000" w:themeColor="text1"/>
              </w:rPr>
              <w:t xml:space="preserve">prof. Marlon – </w:t>
            </w:r>
            <w:proofErr w:type="spellStart"/>
            <w:r w:rsidRPr="00534AB2">
              <w:rPr>
                <w:bCs/>
                <w:color w:val="000000" w:themeColor="text1"/>
              </w:rPr>
              <w:t>tarde</w:t>
            </w:r>
            <w:proofErr w:type="spellEnd"/>
          </w:p>
          <w:p w14:paraId="4746A5CF" w14:textId="7CFF3178" w:rsidR="00534AB2" w:rsidRPr="00534AB2" w:rsidRDefault="00534AB2" w:rsidP="00534AB2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C00000"/>
                <w:sz w:val="20"/>
                <w:lang w:val="pt-BR"/>
              </w:rPr>
            </w:pPr>
            <w:proofErr w:type="spellStart"/>
            <w:r w:rsidRPr="00534AB2">
              <w:rPr>
                <w:bCs/>
                <w:color w:val="000000" w:themeColor="text1"/>
              </w:rPr>
              <w:t>sala</w:t>
            </w:r>
            <w:proofErr w:type="spellEnd"/>
            <w:r w:rsidRPr="00534AB2">
              <w:rPr>
                <w:bCs/>
                <w:color w:val="000000" w:themeColor="text1"/>
              </w:rPr>
              <w:t xml:space="preserve"> de </w:t>
            </w:r>
            <w:proofErr w:type="spellStart"/>
            <w:r w:rsidRPr="00534AB2">
              <w:rPr>
                <w:bCs/>
                <w:color w:val="000000" w:themeColor="text1"/>
              </w:rPr>
              <w:t>aulas</w:t>
            </w:r>
            <w:proofErr w:type="spellEnd"/>
            <w:r w:rsidRPr="00534AB2">
              <w:rPr>
                <w:bCs/>
                <w:color w:val="000000" w:themeColor="text1"/>
              </w:rPr>
              <w:t xml:space="preserve"> PPS</w:t>
            </w:r>
          </w:p>
        </w:tc>
      </w:tr>
      <w:tr w:rsidR="00534AB2" w14:paraId="4F418CD6" w14:textId="77777777" w:rsidTr="00534AB2">
        <w:trPr>
          <w:trHeight w:hRule="exact"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3538ED6C" w14:textId="77777777" w:rsidR="00534AB2" w:rsidRDefault="00534AB2" w:rsidP="008E78ED">
            <w:pPr>
              <w:pStyle w:val="Evento"/>
              <w:rPr>
                <w:b w:val="0"/>
                <w:bCs w:val="0"/>
                <w:color w:val="FF0000"/>
                <w:sz w:val="20"/>
                <w:lang w:val="pt-BR"/>
              </w:rPr>
            </w:pPr>
            <w:r>
              <w:rPr>
                <w:color w:val="FF0000"/>
                <w:sz w:val="20"/>
                <w:lang w:val="pt-BR"/>
              </w:rPr>
              <w:t>30</w:t>
            </w:r>
          </w:p>
        </w:tc>
        <w:tc>
          <w:tcPr>
            <w:tcW w:w="2637" w:type="dxa"/>
          </w:tcPr>
          <w:p w14:paraId="39B8762E" w14:textId="77777777" w:rsidR="00534AB2" w:rsidRPr="00534AB2" w:rsidRDefault="00534AB2" w:rsidP="008E78ED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888" w:type="dxa"/>
          </w:tcPr>
          <w:p w14:paraId="0F8CCD16" w14:textId="77777777" w:rsidR="00534AB2" w:rsidRPr="00534AB2" w:rsidRDefault="00534AB2" w:rsidP="008E78ED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649" w:type="dxa"/>
          </w:tcPr>
          <w:p w14:paraId="7AEABE06" w14:textId="77777777" w:rsidR="00534AB2" w:rsidRPr="00534AB2" w:rsidRDefault="00534AB2" w:rsidP="008E78ED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250" w:type="dxa"/>
          </w:tcPr>
          <w:p w14:paraId="2A658722" w14:textId="77777777" w:rsidR="00534AB2" w:rsidRPr="00534AB2" w:rsidRDefault="00534AB2" w:rsidP="008E78ED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sz w:val="20"/>
                <w:lang w:val="pt-BR"/>
              </w:rPr>
            </w:pPr>
          </w:p>
        </w:tc>
      </w:tr>
      <w:tr w:rsidR="00534AB2" w14:paraId="28F53607" w14:textId="77777777" w:rsidTr="00534AB2">
        <w:trPr>
          <w:trHeight w:hRule="exact"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6526B795" w14:textId="77777777" w:rsidR="00534AB2" w:rsidRPr="00534AB2" w:rsidRDefault="00534AB2" w:rsidP="00F67AD7">
            <w:pPr>
              <w:spacing w:before="80" w:line="276" w:lineRule="auto"/>
              <w:rPr>
                <w:color w:val="000000" w:themeColor="text1"/>
              </w:rPr>
            </w:pPr>
            <w:r w:rsidRPr="00534AB2">
              <w:rPr>
                <w:b w:val="0"/>
                <w:bCs w:val="0"/>
                <w:color w:val="000000" w:themeColor="text1"/>
                <w:lang w:val="pt-BR"/>
              </w:rPr>
              <w:t>DMV4038-</w:t>
            </w:r>
            <w:r w:rsidRPr="00534AB2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534AB2">
              <w:rPr>
                <w:b w:val="0"/>
                <w:bCs w:val="0"/>
                <w:color w:val="000000" w:themeColor="text1"/>
              </w:rPr>
              <w:t>Sistemas</w:t>
            </w:r>
            <w:proofErr w:type="spellEnd"/>
            <w:r w:rsidRPr="00534AB2">
              <w:rPr>
                <w:b w:val="0"/>
                <w:bCs w:val="0"/>
                <w:color w:val="000000" w:themeColor="text1"/>
              </w:rPr>
              <w:t xml:space="preserve"> de </w:t>
            </w:r>
            <w:proofErr w:type="spellStart"/>
            <w:r w:rsidRPr="00534AB2">
              <w:rPr>
                <w:b w:val="0"/>
                <w:bCs w:val="0"/>
                <w:color w:val="000000" w:themeColor="text1"/>
              </w:rPr>
              <w:t>exigências</w:t>
            </w:r>
            <w:proofErr w:type="spellEnd"/>
            <w:r w:rsidRPr="00534AB2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534AB2">
              <w:rPr>
                <w:b w:val="0"/>
                <w:bCs w:val="0"/>
                <w:color w:val="000000" w:themeColor="text1"/>
              </w:rPr>
              <w:t>para</w:t>
            </w:r>
            <w:proofErr w:type="spellEnd"/>
            <w:r w:rsidRPr="00534AB2"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534AB2">
              <w:rPr>
                <w:b w:val="0"/>
                <w:bCs w:val="0"/>
                <w:color w:val="000000" w:themeColor="text1"/>
              </w:rPr>
              <w:t>bovinos</w:t>
            </w:r>
            <w:proofErr w:type="spellEnd"/>
            <w:r w:rsidRPr="00534AB2">
              <w:rPr>
                <w:b w:val="0"/>
                <w:bCs w:val="0"/>
                <w:color w:val="000000" w:themeColor="text1"/>
              </w:rPr>
              <w:t xml:space="preserve"> de </w:t>
            </w:r>
            <w:proofErr w:type="spellStart"/>
            <w:r w:rsidRPr="00534AB2">
              <w:rPr>
                <w:b w:val="0"/>
                <w:bCs w:val="0"/>
                <w:color w:val="000000" w:themeColor="text1"/>
              </w:rPr>
              <w:t>corte</w:t>
            </w:r>
            <w:proofErr w:type="spellEnd"/>
            <w:r>
              <w:rPr>
                <w:b w:val="0"/>
                <w:bCs w:val="0"/>
                <w:color w:val="000000" w:themeColor="text1"/>
              </w:rPr>
              <w:t xml:space="preserve"> – 45 </w:t>
            </w:r>
            <w:proofErr w:type="spellStart"/>
            <w:r>
              <w:rPr>
                <w:b w:val="0"/>
                <w:bCs w:val="0"/>
                <w:color w:val="000000" w:themeColor="text1"/>
              </w:rPr>
              <w:t>horas</w:t>
            </w:r>
            <w:proofErr w:type="spellEnd"/>
          </w:p>
          <w:p w14:paraId="195DADC4" w14:textId="6E37923E" w:rsidR="00534AB2" w:rsidRDefault="00534AB2" w:rsidP="00F67AD7">
            <w:pPr>
              <w:pStyle w:val="Evento"/>
              <w:jc w:val="left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 xml:space="preserve">prof. Marlon – </w:t>
            </w:r>
            <w:proofErr w:type="spellStart"/>
            <w:r>
              <w:rPr>
                <w:b w:val="0"/>
                <w:bCs w:val="0"/>
                <w:color w:val="000000" w:themeColor="text1"/>
              </w:rPr>
              <w:t>manhã</w:t>
            </w:r>
            <w:proofErr w:type="spellEnd"/>
          </w:p>
          <w:p w14:paraId="541A0053" w14:textId="39E006F4" w:rsidR="00534AB2" w:rsidRDefault="00534AB2" w:rsidP="00534AB2">
            <w:pPr>
              <w:pStyle w:val="Evento"/>
              <w:jc w:val="left"/>
              <w:rPr>
                <w:b w:val="0"/>
                <w:bCs w:val="0"/>
                <w:color w:val="FF0000"/>
                <w:sz w:val="20"/>
                <w:lang w:val="pt-BR"/>
              </w:rPr>
            </w:pPr>
            <w:proofErr w:type="spellStart"/>
            <w:r>
              <w:rPr>
                <w:b w:val="0"/>
                <w:bCs w:val="0"/>
                <w:color w:val="000000" w:themeColor="text1"/>
              </w:rPr>
              <w:t>sala</w:t>
            </w:r>
            <w:proofErr w:type="spellEnd"/>
            <w:r>
              <w:rPr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000000" w:themeColor="text1"/>
              </w:rPr>
              <w:t>aulas</w:t>
            </w:r>
            <w:proofErr w:type="spellEnd"/>
            <w:r>
              <w:rPr>
                <w:b w:val="0"/>
                <w:bCs w:val="0"/>
                <w:color w:val="000000" w:themeColor="text1"/>
              </w:rPr>
              <w:t xml:space="preserve"> PPS</w:t>
            </w:r>
          </w:p>
        </w:tc>
        <w:tc>
          <w:tcPr>
            <w:tcW w:w="2637" w:type="dxa"/>
          </w:tcPr>
          <w:p w14:paraId="3CA1C329" w14:textId="0168F412" w:rsidR="00534AB2" w:rsidRPr="00534AB2" w:rsidRDefault="00534AB2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2C82F4" w:themeColor="text2" w:themeTint="99"/>
                <w:sz w:val="20"/>
                <w:lang w:val="pt-BR"/>
              </w:rPr>
            </w:pPr>
          </w:p>
        </w:tc>
        <w:tc>
          <w:tcPr>
            <w:tcW w:w="2888" w:type="dxa"/>
          </w:tcPr>
          <w:p w14:paraId="4EEE13E8" w14:textId="77777777" w:rsidR="00534AB2" w:rsidRPr="00534AB2" w:rsidRDefault="00534AB2" w:rsidP="008E78ED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649" w:type="dxa"/>
          </w:tcPr>
          <w:p w14:paraId="46651782" w14:textId="77777777" w:rsidR="00534AB2" w:rsidRPr="00534AB2" w:rsidRDefault="00534AB2" w:rsidP="008E78ED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250" w:type="dxa"/>
          </w:tcPr>
          <w:p w14:paraId="370CDDB0" w14:textId="77777777" w:rsidR="00534AB2" w:rsidRPr="00534AB2" w:rsidRDefault="00534AB2" w:rsidP="008E78ED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  <w:sz w:val="20"/>
                <w:lang w:val="pt-BR"/>
              </w:rPr>
            </w:pPr>
          </w:p>
        </w:tc>
      </w:tr>
    </w:tbl>
    <w:p w14:paraId="07DE8753" w14:textId="77777777" w:rsidR="00A64B45" w:rsidRDefault="00A64B45">
      <w:pPr>
        <w:rPr>
          <w:lang w:val="pt-BR"/>
        </w:rPr>
      </w:pPr>
    </w:p>
    <w:p w14:paraId="45D57F45" w14:textId="77777777" w:rsidR="00A572BC" w:rsidRPr="00A572BC" w:rsidRDefault="00A572BC" w:rsidP="00A572BC">
      <w:pPr>
        <w:rPr>
          <w:color w:val="C00000"/>
          <w:sz w:val="18"/>
          <w:szCs w:val="18"/>
          <w:lang w:val="pt-BR"/>
        </w:rPr>
      </w:pPr>
      <w:r w:rsidRPr="00A572BC">
        <w:rPr>
          <w:color w:val="C00000"/>
          <w:sz w:val="18"/>
          <w:szCs w:val="18"/>
          <w:lang w:val="pt-BR"/>
        </w:rPr>
        <w:lastRenderedPageBreak/>
        <w:t xml:space="preserve">DISCIPLINA ESTÁGIO DOCÊNCIA (DMV4019) O ALUNO QUE FOR REALIZAR O ESTÁGIO DEVERÁ REALIZAR SUA MATRÍCULA NO SIGAA E COMBINAR COM O ORIENTADOR AS ATIVIDADES A SEREM DESENVOLVIDAS. </w:t>
      </w:r>
    </w:p>
    <w:tbl>
      <w:tblPr>
        <w:tblStyle w:val="TabeladeGrade1Clara-nfase41"/>
        <w:tblW w:w="4992" w:type="pct"/>
        <w:tblLayout w:type="fixed"/>
        <w:tblLook w:val="04A0" w:firstRow="1" w:lastRow="0" w:firstColumn="1" w:lastColumn="0" w:noHBand="0" w:noVBand="1"/>
        <w:tblDescription w:val="November calendar"/>
      </w:tblPr>
      <w:tblGrid>
        <w:gridCol w:w="2406"/>
        <w:gridCol w:w="3024"/>
        <w:gridCol w:w="2838"/>
        <w:gridCol w:w="2675"/>
        <w:gridCol w:w="2212"/>
      </w:tblGrid>
      <w:tr w:rsidR="00A64B45" w14:paraId="22D8E9F5" w14:textId="77777777" w:rsidTr="00A57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9" w:type="dxa"/>
            <w:gridSpan w:val="5"/>
            <w:shd w:val="clear" w:color="auto" w:fill="217436" w:themeFill="accent3" w:themeFillShade="80"/>
          </w:tcPr>
          <w:p w14:paraId="1A6D2109" w14:textId="77777777" w:rsidR="00A64B45" w:rsidRDefault="00FC5759">
            <w:pPr>
              <w:pStyle w:val="Ttulo1"/>
              <w:jc w:val="center"/>
              <w:outlineLvl w:val="0"/>
              <w:rPr>
                <w:b w:val="0"/>
                <w:bCs/>
                <w:lang w:val="pt-BR"/>
              </w:rPr>
            </w:pPr>
            <w:r>
              <w:rPr>
                <w:lang w:val="pt-BR"/>
              </w:rPr>
              <w:t>Dezembro de 2026</w:t>
            </w:r>
          </w:p>
        </w:tc>
      </w:tr>
      <w:tr w:rsidR="00A64B45" w14:paraId="37F40A08" w14:textId="77777777" w:rsidTr="00A572B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  <w:shd w:val="clear" w:color="auto" w:fill="217436" w:themeFill="accent3" w:themeFillShade="80"/>
          </w:tcPr>
          <w:p w14:paraId="15512520" w14:textId="77777777" w:rsidR="00A64B45" w:rsidRDefault="00FC5759">
            <w:pPr>
              <w:pStyle w:val="Ttulo2"/>
              <w:jc w:val="left"/>
              <w:outlineLvl w:val="1"/>
              <w:rPr>
                <w:lang w:val="pt-BR"/>
              </w:rPr>
            </w:pPr>
            <w:r>
              <w:rPr>
                <w:b/>
                <w:bCs w:val="0"/>
                <w:lang w:val="pt-BR"/>
              </w:rPr>
              <w:t xml:space="preserve"> Segunda-feira</w:t>
            </w:r>
          </w:p>
        </w:tc>
        <w:tc>
          <w:tcPr>
            <w:tcW w:w="2972" w:type="dxa"/>
            <w:shd w:val="clear" w:color="auto" w:fill="217436" w:themeFill="accent3" w:themeFillShade="80"/>
          </w:tcPr>
          <w:p w14:paraId="0AED1C37" w14:textId="77777777" w:rsidR="00A64B45" w:rsidRDefault="00FC5759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Terça-feira</w:t>
            </w:r>
          </w:p>
        </w:tc>
        <w:tc>
          <w:tcPr>
            <w:tcW w:w="2789" w:type="dxa"/>
            <w:shd w:val="clear" w:color="auto" w:fill="217436" w:themeFill="accent3" w:themeFillShade="80"/>
          </w:tcPr>
          <w:p w14:paraId="026C551A" w14:textId="77777777" w:rsidR="00A64B45" w:rsidRDefault="00FC5759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Quarta-feira</w:t>
            </w:r>
          </w:p>
        </w:tc>
        <w:tc>
          <w:tcPr>
            <w:tcW w:w="2629" w:type="dxa"/>
            <w:shd w:val="clear" w:color="auto" w:fill="217436" w:themeFill="accent3" w:themeFillShade="80"/>
          </w:tcPr>
          <w:p w14:paraId="59E2DBCD" w14:textId="77777777" w:rsidR="00A64B45" w:rsidRDefault="00FC5759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Quinta-feira</w:t>
            </w:r>
          </w:p>
        </w:tc>
        <w:tc>
          <w:tcPr>
            <w:tcW w:w="2174" w:type="dxa"/>
            <w:shd w:val="clear" w:color="auto" w:fill="217436" w:themeFill="accent3" w:themeFillShade="80"/>
          </w:tcPr>
          <w:p w14:paraId="2E3925DF" w14:textId="77777777" w:rsidR="00A64B45" w:rsidRDefault="00FC5759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Sexta-feira</w:t>
            </w:r>
          </w:p>
        </w:tc>
      </w:tr>
      <w:tr w:rsidR="00A64B45" w14:paraId="57070FEB" w14:textId="77777777" w:rsidTr="00A572BC">
        <w:trPr>
          <w:trHeight w:hRule="exact"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14:paraId="1DC63A98" w14:textId="77777777" w:rsidR="00A64B45" w:rsidRDefault="00A64B45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</w:p>
        </w:tc>
        <w:tc>
          <w:tcPr>
            <w:tcW w:w="2972" w:type="dxa"/>
          </w:tcPr>
          <w:p w14:paraId="68903D93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01</w:t>
            </w:r>
          </w:p>
        </w:tc>
        <w:tc>
          <w:tcPr>
            <w:tcW w:w="2789" w:type="dxa"/>
          </w:tcPr>
          <w:p w14:paraId="6D9B06DC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02</w:t>
            </w:r>
          </w:p>
        </w:tc>
        <w:tc>
          <w:tcPr>
            <w:tcW w:w="2629" w:type="dxa"/>
          </w:tcPr>
          <w:p w14:paraId="53C0AD08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03</w:t>
            </w:r>
          </w:p>
        </w:tc>
        <w:tc>
          <w:tcPr>
            <w:tcW w:w="2174" w:type="dxa"/>
          </w:tcPr>
          <w:p w14:paraId="08FDCAC0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04</w:t>
            </w:r>
          </w:p>
        </w:tc>
      </w:tr>
      <w:tr w:rsidR="00A64B45" w14:paraId="7812BBF4" w14:textId="77777777" w:rsidTr="00A572BC">
        <w:trPr>
          <w:trHeight w:hRule="exact"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14:paraId="4BC62174" w14:textId="77777777" w:rsidR="00A64B45" w:rsidRDefault="00A64B45">
            <w:pPr>
              <w:pStyle w:val="Evento"/>
              <w:jc w:val="left"/>
              <w:rPr>
                <w:b w:val="0"/>
                <w:bCs w:val="0"/>
                <w:color w:val="FF0000"/>
                <w:sz w:val="20"/>
                <w:lang w:val="pt-BR"/>
              </w:rPr>
            </w:pPr>
          </w:p>
        </w:tc>
        <w:tc>
          <w:tcPr>
            <w:tcW w:w="2972" w:type="dxa"/>
          </w:tcPr>
          <w:p w14:paraId="751ADAB0" w14:textId="77777777" w:rsidR="00534AB2" w:rsidRPr="00534AB2" w:rsidRDefault="00534AB2" w:rsidP="00534AB2">
            <w:pPr>
              <w:spacing w:before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34AB2">
              <w:rPr>
                <w:b/>
                <w:bCs/>
                <w:color w:val="000000" w:themeColor="text1"/>
                <w:lang w:val="pt-BR"/>
              </w:rPr>
              <w:t>DMV4038-</w:t>
            </w:r>
            <w:r w:rsidRPr="00534AB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AB2">
              <w:rPr>
                <w:b/>
                <w:bCs/>
                <w:color w:val="000000" w:themeColor="text1"/>
              </w:rPr>
              <w:t>Sistemas</w:t>
            </w:r>
            <w:proofErr w:type="spellEnd"/>
            <w:r w:rsidRPr="00534AB2">
              <w:rPr>
                <w:b/>
                <w:bCs/>
                <w:color w:val="000000" w:themeColor="text1"/>
              </w:rPr>
              <w:t xml:space="preserve"> de </w:t>
            </w:r>
            <w:proofErr w:type="spellStart"/>
            <w:r w:rsidRPr="00534AB2">
              <w:rPr>
                <w:b/>
                <w:bCs/>
                <w:color w:val="000000" w:themeColor="text1"/>
              </w:rPr>
              <w:t>exigências</w:t>
            </w:r>
            <w:proofErr w:type="spellEnd"/>
            <w:r w:rsidRPr="00534AB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AB2">
              <w:rPr>
                <w:b/>
                <w:bCs/>
                <w:color w:val="000000" w:themeColor="text1"/>
              </w:rPr>
              <w:t>para</w:t>
            </w:r>
            <w:proofErr w:type="spellEnd"/>
            <w:r w:rsidRPr="00534AB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AB2">
              <w:rPr>
                <w:b/>
                <w:bCs/>
                <w:color w:val="000000" w:themeColor="text1"/>
              </w:rPr>
              <w:t>bovinos</w:t>
            </w:r>
            <w:proofErr w:type="spellEnd"/>
            <w:r w:rsidRPr="00534AB2">
              <w:rPr>
                <w:b/>
                <w:bCs/>
                <w:color w:val="000000" w:themeColor="text1"/>
              </w:rPr>
              <w:t xml:space="preserve"> de </w:t>
            </w:r>
            <w:proofErr w:type="spellStart"/>
            <w:r w:rsidRPr="00534AB2">
              <w:rPr>
                <w:b/>
                <w:bCs/>
                <w:color w:val="000000" w:themeColor="text1"/>
              </w:rPr>
              <w:t>corte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– 45 </w:t>
            </w:r>
            <w:proofErr w:type="spellStart"/>
            <w:r>
              <w:rPr>
                <w:b/>
                <w:bCs/>
                <w:color w:val="000000" w:themeColor="text1"/>
              </w:rPr>
              <w:t>horas</w:t>
            </w:r>
            <w:proofErr w:type="spellEnd"/>
          </w:p>
          <w:p w14:paraId="22448854" w14:textId="64F0CE0F" w:rsidR="00534AB2" w:rsidRDefault="00534AB2" w:rsidP="00534AB2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prof. Marlon –</w:t>
            </w:r>
            <w:proofErr w:type="spellStart"/>
            <w:r w:rsidR="001A3CBE">
              <w:rPr>
                <w:b/>
                <w:bCs/>
                <w:color w:val="000000" w:themeColor="text1"/>
              </w:rPr>
              <w:t>manhã</w:t>
            </w:r>
            <w:proofErr w:type="spellEnd"/>
            <w:r w:rsidR="001A3CBE">
              <w:rPr>
                <w:b/>
                <w:bCs/>
                <w:color w:val="000000" w:themeColor="text1"/>
              </w:rPr>
              <w:t xml:space="preserve"> e </w:t>
            </w:r>
            <w:proofErr w:type="spellStart"/>
            <w:r w:rsidR="001A3CBE">
              <w:rPr>
                <w:b/>
                <w:bCs/>
                <w:color w:val="000000" w:themeColor="text1"/>
              </w:rPr>
              <w:t>tarde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tarde</w:t>
            </w:r>
            <w:proofErr w:type="spellEnd"/>
          </w:p>
          <w:p w14:paraId="24B6C6CD" w14:textId="3A2EB1B1" w:rsidR="00A64B45" w:rsidRDefault="00534AB2" w:rsidP="00534AB2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sala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aulas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PPS</w:t>
            </w:r>
          </w:p>
        </w:tc>
        <w:tc>
          <w:tcPr>
            <w:tcW w:w="2789" w:type="dxa"/>
          </w:tcPr>
          <w:p w14:paraId="2C63AF77" w14:textId="77777777" w:rsidR="00534AB2" w:rsidRPr="00534AB2" w:rsidRDefault="00534AB2" w:rsidP="00534AB2">
            <w:pPr>
              <w:spacing w:before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34AB2">
              <w:rPr>
                <w:b/>
                <w:bCs/>
                <w:color w:val="000000" w:themeColor="text1"/>
                <w:lang w:val="pt-BR"/>
              </w:rPr>
              <w:t>DMV4038-</w:t>
            </w:r>
            <w:r w:rsidRPr="00534AB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AB2">
              <w:rPr>
                <w:b/>
                <w:bCs/>
                <w:color w:val="000000" w:themeColor="text1"/>
              </w:rPr>
              <w:t>Sistemas</w:t>
            </w:r>
            <w:proofErr w:type="spellEnd"/>
            <w:r w:rsidRPr="00534AB2">
              <w:rPr>
                <w:b/>
                <w:bCs/>
                <w:color w:val="000000" w:themeColor="text1"/>
              </w:rPr>
              <w:t xml:space="preserve"> de </w:t>
            </w:r>
            <w:proofErr w:type="spellStart"/>
            <w:r w:rsidRPr="00534AB2">
              <w:rPr>
                <w:b/>
                <w:bCs/>
                <w:color w:val="000000" w:themeColor="text1"/>
              </w:rPr>
              <w:t>exigências</w:t>
            </w:r>
            <w:proofErr w:type="spellEnd"/>
            <w:r w:rsidRPr="00534AB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AB2">
              <w:rPr>
                <w:b/>
                <w:bCs/>
                <w:color w:val="000000" w:themeColor="text1"/>
              </w:rPr>
              <w:t>para</w:t>
            </w:r>
            <w:proofErr w:type="spellEnd"/>
            <w:r w:rsidRPr="00534AB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AB2">
              <w:rPr>
                <w:b/>
                <w:bCs/>
                <w:color w:val="000000" w:themeColor="text1"/>
              </w:rPr>
              <w:t>bovinos</w:t>
            </w:r>
            <w:proofErr w:type="spellEnd"/>
            <w:r w:rsidRPr="00534AB2">
              <w:rPr>
                <w:b/>
                <w:bCs/>
                <w:color w:val="000000" w:themeColor="text1"/>
              </w:rPr>
              <w:t xml:space="preserve"> de </w:t>
            </w:r>
            <w:proofErr w:type="spellStart"/>
            <w:r w:rsidRPr="00534AB2">
              <w:rPr>
                <w:b/>
                <w:bCs/>
                <w:color w:val="000000" w:themeColor="text1"/>
              </w:rPr>
              <w:t>corte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– 45 </w:t>
            </w:r>
            <w:proofErr w:type="spellStart"/>
            <w:r>
              <w:rPr>
                <w:b/>
                <w:bCs/>
                <w:color w:val="000000" w:themeColor="text1"/>
              </w:rPr>
              <w:t>horas</w:t>
            </w:r>
            <w:proofErr w:type="spellEnd"/>
          </w:p>
          <w:p w14:paraId="074F2BBF" w14:textId="6B969757" w:rsidR="00534AB2" w:rsidRDefault="00534AB2" w:rsidP="00534AB2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prof. Marlon – </w:t>
            </w:r>
            <w:proofErr w:type="spellStart"/>
            <w:r w:rsidR="001A3CBE">
              <w:rPr>
                <w:b/>
                <w:bCs/>
                <w:color w:val="000000" w:themeColor="text1"/>
              </w:rPr>
              <w:t>manhã</w:t>
            </w:r>
            <w:proofErr w:type="spellEnd"/>
            <w:r w:rsidR="001A3CBE">
              <w:rPr>
                <w:b/>
                <w:bCs/>
                <w:color w:val="000000" w:themeColor="text1"/>
              </w:rPr>
              <w:t xml:space="preserve"> e </w:t>
            </w:r>
            <w:proofErr w:type="spellStart"/>
            <w:r>
              <w:rPr>
                <w:b/>
                <w:bCs/>
                <w:color w:val="000000" w:themeColor="text1"/>
              </w:rPr>
              <w:t>tarde</w:t>
            </w:r>
            <w:proofErr w:type="spellEnd"/>
          </w:p>
          <w:p w14:paraId="5461ABBC" w14:textId="034DE4C1" w:rsidR="00A64B45" w:rsidRDefault="00534AB2" w:rsidP="00534AB2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sala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aulas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PPS</w:t>
            </w:r>
          </w:p>
        </w:tc>
        <w:tc>
          <w:tcPr>
            <w:tcW w:w="2629" w:type="dxa"/>
          </w:tcPr>
          <w:p w14:paraId="5E4D7396" w14:textId="77777777" w:rsidR="00534AB2" w:rsidRPr="00534AB2" w:rsidRDefault="00534AB2" w:rsidP="00534AB2">
            <w:pPr>
              <w:spacing w:before="8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34AB2">
              <w:rPr>
                <w:b/>
                <w:bCs/>
                <w:color w:val="000000" w:themeColor="text1"/>
                <w:lang w:val="pt-BR"/>
              </w:rPr>
              <w:t>DMV4038-</w:t>
            </w:r>
            <w:r w:rsidRPr="00534AB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AB2">
              <w:rPr>
                <w:b/>
                <w:bCs/>
                <w:color w:val="000000" w:themeColor="text1"/>
              </w:rPr>
              <w:t>Sistemas</w:t>
            </w:r>
            <w:proofErr w:type="spellEnd"/>
            <w:r w:rsidRPr="00534AB2">
              <w:rPr>
                <w:b/>
                <w:bCs/>
                <w:color w:val="000000" w:themeColor="text1"/>
              </w:rPr>
              <w:t xml:space="preserve"> de </w:t>
            </w:r>
            <w:proofErr w:type="spellStart"/>
            <w:r w:rsidRPr="00534AB2">
              <w:rPr>
                <w:b/>
                <w:bCs/>
                <w:color w:val="000000" w:themeColor="text1"/>
              </w:rPr>
              <w:t>exigências</w:t>
            </w:r>
            <w:proofErr w:type="spellEnd"/>
            <w:r w:rsidRPr="00534AB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AB2">
              <w:rPr>
                <w:b/>
                <w:bCs/>
                <w:color w:val="000000" w:themeColor="text1"/>
              </w:rPr>
              <w:t>para</w:t>
            </w:r>
            <w:proofErr w:type="spellEnd"/>
            <w:r w:rsidRPr="00534AB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4AB2">
              <w:rPr>
                <w:b/>
                <w:bCs/>
                <w:color w:val="000000" w:themeColor="text1"/>
              </w:rPr>
              <w:t>bovinos</w:t>
            </w:r>
            <w:proofErr w:type="spellEnd"/>
            <w:r w:rsidRPr="00534AB2">
              <w:rPr>
                <w:b/>
                <w:bCs/>
                <w:color w:val="000000" w:themeColor="text1"/>
              </w:rPr>
              <w:t xml:space="preserve"> de </w:t>
            </w:r>
            <w:proofErr w:type="spellStart"/>
            <w:r w:rsidRPr="00534AB2">
              <w:rPr>
                <w:b/>
                <w:bCs/>
                <w:color w:val="000000" w:themeColor="text1"/>
              </w:rPr>
              <w:t>corte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– 45 </w:t>
            </w:r>
            <w:proofErr w:type="spellStart"/>
            <w:r>
              <w:rPr>
                <w:b/>
                <w:bCs/>
                <w:color w:val="000000" w:themeColor="text1"/>
              </w:rPr>
              <w:t>horas</w:t>
            </w:r>
            <w:proofErr w:type="spellEnd"/>
          </w:p>
          <w:p w14:paraId="5C583987" w14:textId="202A70E6" w:rsidR="00534AB2" w:rsidRDefault="00534AB2" w:rsidP="00534AB2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prof. Marlon – </w:t>
            </w:r>
            <w:proofErr w:type="spellStart"/>
            <w:r w:rsidR="001A3CBE">
              <w:rPr>
                <w:b/>
                <w:bCs/>
                <w:color w:val="000000" w:themeColor="text1"/>
              </w:rPr>
              <w:t>manhã</w:t>
            </w:r>
            <w:proofErr w:type="spellEnd"/>
            <w:r w:rsidR="001A3CBE">
              <w:rPr>
                <w:b/>
                <w:bCs/>
                <w:color w:val="000000" w:themeColor="text1"/>
              </w:rPr>
              <w:t xml:space="preserve"> e </w:t>
            </w:r>
            <w:proofErr w:type="spellStart"/>
            <w:r>
              <w:rPr>
                <w:b/>
                <w:bCs/>
                <w:color w:val="000000" w:themeColor="text1"/>
              </w:rPr>
              <w:t>tarde</w:t>
            </w:r>
            <w:proofErr w:type="spellEnd"/>
          </w:p>
          <w:p w14:paraId="588D32B2" w14:textId="3FA3E070" w:rsidR="00A64B45" w:rsidRDefault="00534AB2" w:rsidP="00534AB2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sala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aulas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PPS</w:t>
            </w:r>
          </w:p>
        </w:tc>
        <w:tc>
          <w:tcPr>
            <w:tcW w:w="2174" w:type="dxa"/>
          </w:tcPr>
          <w:p w14:paraId="30AD6A92" w14:textId="77777777" w:rsidR="00A64B45" w:rsidRDefault="00A64B45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  <w:p w14:paraId="72EBA70E" w14:textId="77777777" w:rsidR="00A64B45" w:rsidRDefault="00A64B45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  <w:tr w:rsidR="00A64B45" w14:paraId="7476FD45" w14:textId="77777777" w:rsidTr="00A572BC">
        <w:trPr>
          <w:trHeight w:hRule="exact"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14:paraId="075C16F1" w14:textId="77777777" w:rsidR="00A64B45" w:rsidRDefault="00FC5759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07</w:t>
            </w:r>
          </w:p>
        </w:tc>
        <w:tc>
          <w:tcPr>
            <w:tcW w:w="2972" w:type="dxa"/>
          </w:tcPr>
          <w:p w14:paraId="4325384E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08</w:t>
            </w:r>
          </w:p>
        </w:tc>
        <w:tc>
          <w:tcPr>
            <w:tcW w:w="2789" w:type="dxa"/>
          </w:tcPr>
          <w:p w14:paraId="4EAF6D94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09</w:t>
            </w:r>
          </w:p>
        </w:tc>
        <w:tc>
          <w:tcPr>
            <w:tcW w:w="2629" w:type="dxa"/>
          </w:tcPr>
          <w:p w14:paraId="1E0C7D3D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10</w:t>
            </w:r>
          </w:p>
        </w:tc>
        <w:tc>
          <w:tcPr>
            <w:tcW w:w="2174" w:type="dxa"/>
          </w:tcPr>
          <w:p w14:paraId="6DB90397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11</w:t>
            </w:r>
          </w:p>
        </w:tc>
      </w:tr>
      <w:tr w:rsidR="00A64B45" w14:paraId="09206AA8" w14:textId="77777777" w:rsidTr="00A572BC">
        <w:trPr>
          <w:trHeight w:hRule="exact"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14:paraId="49049CF3" w14:textId="77777777" w:rsidR="00A64B45" w:rsidRDefault="00A64B45">
            <w:pPr>
              <w:pStyle w:val="Evento"/>
              <w:jc w:val="left"/>
              <w:rPr>
                <w:b w:val="0"/>
                <w:bCs w:val="0"/>
                <w:color w:val="FF0000"/>
                <w:sz w:val="20"/>
                <w:lang w:val="pt-BR"/>
              </w:rPr>
            </w:pPr>
          </w:p>
        </w:tc>
        <w:tc>
          <w:tcPr>
            <w:tcW w:w="2972" w:type="dxa"/>
          </w:tcPr>
          <w:p w14:paraId="070F93D2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789" w:type="dxa"/>
          </w:tcPr>
          <w:p w14:paraId="4B8EC1FD" w14:textId="77777777" w:rsidR="00A64B45" w:rsidRDefault="00A64B45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629" w:type="dxa"/>
          </w:tcPr>
          <w:p w14:paraId="31F232D8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174" w:type="dxa"/>
          </w:tcPr>
          <w:p w14:paraId="19D396A6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  <w:tr w:rsidR="00A64B45" w14:paraId="575779B1" w14:textId="77777777" w:rsidTr="00A572BC">
        <w:trPr>
          <w:trHeight w:hRule="exact"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14:paraId="03BE6953" w14:textId="77777777" w:rsidR="00A64B45" w:rsidRDefault="00FC5759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14</w:t>
            </w:r>
          </w:p>
        </w:tc>
        <w:tc>
          <w:tcPr>
            <w:tcW w:w="2972" w:type="dxa"/>
          </w:tcPr>
          <w:p w14:paraId="0BF35DC3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15</w:t>
            </w:r>
          </w:p>
        </w:tc>
        <w:tc>
          <w:tcPr>
            <w:tcW w:w="2789" w:type="dxa"/>
          </w:tcPr>
          <w:p w14:paraId="59EF770E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16</w:t>
            </w:r>
          </w:p>
        </w:tc>
        <w:tc>
          <w:tcPr>
            <w:tcW w:w="2629" w:type="dxa"/>
          </w:tcPr>
          <w:p w14:paraId="1F6C0169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17</w:t>
            </w:r>
          </w:p>
        </w:tc>
        <w:tc>
          <w:tcPr>
            <w:tcW w:w="2174" w:type="dxa"/>
          </w:tcPr>
          <w:p w14:paraId="1A29FE90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18</w:t>
            </w:r>
          </w:p>
        </w:tc>
      </w:tr>
      <w:tr w:rsidR="00A64B45" w14:paraId="1EAFD3D0" w14:textId="77777777" w:rsidTr="00A572BC">
        <w:trPr>
          <w:trHeight w:hRule="exact" w:val="2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14:paraId="28123555" w14:textId="77777777" w:rsidR="00A64B45" w:rsidRDefault="00A64B45">
            <w:pPr>
              <w:pStyle w:val="Evento"/>
              <w:jc w:val="left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2972" w:type="dxa"/>
          </w:tcPr>
          <w:p w14:paraId="59F59255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789" w:type="dxa"/>
          </w:tcPr>
          <w:p w14:paraId="269E6B08" w14:textId="77777777" w:rsidR="00A64B45" w:rsidRDefault="00A64B45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629" w:type="dxa"/>
          </w:tcPr>
          <w:p w14:paraId="7E0B12AC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174" w:type="dxa"/>
          </w:tcPr>
          <w:p w14:paraId="5D96D083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  <w:tr w:rsidR="00A64B45" w14:paraId="3E9C2665" w14:textId="77777777" w:rsidTr="00A572BC">
        <w:trPr>
          <w:trHeight w:hRule="exact"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14:paraId="5DE8B116" w14:textId="77777777" w:rsidR="00A64B45" w:rsidRDefault="00FC5759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21</w:t>
            </w:r>
          </w:p>
        </w:tc>
        <w:tc>
          <w:tcPr>
            <w:tcW w:w="2972" w:type="dxa"/>
          </w:tcPr>
          <w:p w14:paraId="6B3D5C5A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22</w:t>
            </w:r>
          </w:p>
        </w:tc>
        <w:tc>
          <w:tcPr>
            <w:tcW w:w="2789" w:type="dxa"/>
          </w:tcPr>
          <w:p w14:paraId="2EB1CE66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23</w:t>
            </w:r>
          </w:p>
        </w:tc>
        <w:tc>
          <w:tcPr>
            <w:tcW w:w="2629" w:type="dxa"/>
          </w:tcPr>
          <w:p w14:paraId="39EC188B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24</w:t>
            </w:r>
          </w:p>
        </w:tc>
        <w:tc>
          <w:tcPr>
            <w:tcW w:w="2174" w:type="dxa"/>
          </w:tcPr>
          <w:p w14:paraId="330A21D3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25</w:t>
            </w:r>
          </w:p>
        </w:tc>
      </w:tr>
      <w:tr w:rsidR="00A64B45" w14:paraId="438B1C99" w14:textId="77777777" w:rsidTr="00A572BC">
        <w:trPr>
          <w:trHeight w:hRule="exact"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14:paraId="20DDA40D" w14:textId="77777777" w:rsidR="00A64B45" w:rsidRDefault="00A64B45">
            <w:pPr>
              <w:pStyle w:val="Evento"/>
              <w:rPr>
                <w:b w:val="0"/>
                <w:bCs w:val="0"/>
                <w:sz w:val="20"/>
                <w:lang w:val="pt-BR"/>
              </w:rPr>
            </w:pPr>
          </w:p>
        </w:tc>
        <w:tc>
          <w:tcPr>
            <w:tcW w:w="2972" w:type="dxa"/>
          </w:tcPr>
          <w:p w14:paraId="7E2BEB9F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C82F4" w:themeColor="text2" w:themeTint="99"/>
                <w:sz w:val="20"/>
                <w:lang w:val="pt-BR"/>
              </w:rPr>
            </w:pPr>
          </w:p>
        </w:tc>
        <w:tc>
          <w:tcPr>
            <w:tcW w:w="2789" w:type="dxa"/>
          </w:tcPr>
          <w:p w14:paraId="6BBB45F2" w14:textId="77777777" w:rsidR="00A64B45" w:rsidRDefault="00A64B45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lang w:val="pt-BR"/>
              </w:rPr>
            </w:pPr>
          </w:p>
        </w:tc>
        <w:tc>
          <w:tcPr>
            <w:tcW w:w="2629" w:type="dxa"/>
          </w:tcPr>
          <w:p w14:paraId="0BDC4FC4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0"/>
                <w:lang w:val="pt-BR"/>
              </w:rPr>
            </w:pPr>
          </w:p>
        </w:tc>
        <w:tc>
          <w:tcPr>
            <w:tcW w:w="2174" w:type="dxa"/>
          </w:tcPr>
          <w:p w14:paraId="45ED458B" w14:textId="77777777" w:rsidR="00A64B45" w:rsidRDefault="00FC5759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0"/>
                <w:lang w:val="pt-BR"/>
              </w:rPr>
            </w:pPr>
            <w:r>
              <w:rPr>
                <w:b/>
                <w:bCs/>
                <w:color w:val="C00000"/>
                <w:sz w:val="20"/>
                <w:lang w:val="pt-BR"/>
              </w:rPr>
              <w:t>FERIADO</w:t>
            </w:r>
          </w:p>
        </w:tc>
      </w:tr>
      <w:tr w:rsidR="00A64B45" w14:paraId="5754DF89" w14:textId="77777777" w:rsidTr="00A572BC">
        <w:trPr>
          <w:trHeight w:hRule="exact"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14:paraId="74F52F4A" w14:textId="77777777" w:rsidR="00A64B45" w:rsidRDefault="00FC5759">
            <w:pPr>
              <w:pStyle w:val="Evento"/>
              <w:rPr>
                <w:b w:val="0"/>
                <w:bCs w:val="0"/>
                <w:color w:val="FF0000"/>
                <w:sz w:val="20"/>
                <w:lang w:val="pt-BR"/>
              </w:rPr>
            </w:pPr>
            <w:r>
              <w:rPr>
                <w:color w:val="FF0000"/>
                <w:sz w:val="20"/>
                <w:lang w:val="pt-BR"/>
              </w:rPr>
              <w:t>28</w:t>
            </w:r>
          </w:p>
        </w:tc>
        <w:tc>
          <w:tcPr>
            <w:tcW w:w="2972" w:type="dxa"/>
          </w:tcPr>
          <w:p w14:paraId="157628C1" w14:textId="77777777" w:rsidR="00A64B45" w:rsidRDefault="00FC5759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r>
              <w:rPr>
                <w:b/>
                <w:bCs/>
                <w:color w:val="FF0000"/>
                <w:sz w:val="20"/>
                <w:lang w:val="pt-BR"/>
              </w:rPr>
              <w:t>29</w:t>
            </w:r>
          </w:p>
        </w:tc>
        <w:tc>
          <w:tcPr>
            <w:tcW w:w="2789" w:type="dxa"/>
          </w:tcPr>
          <w:p w14:paraId="0F4B9CC1" w14:textId="77777777" w:rsidR="00A64B45" w:rsidRDefault="00FC5759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r>
              <w:rPr>
                <w:b/>
                <w:bCs/>
                <w:color w:val="FF0000"/>
                <w:sz w:val="20"/>
                <w:lang w:val="pt-BR"/>
              </w:rPr>
              <w:t>30</w:t>
            </w:r>
          </w:p>
        </w:tc>
        <w:tc>
          <w:tcPr>
            <w:tcW w:w="2629" w:type="dxa"/>
          </w:tcPr>
          <w:p w14:paraId="2C96B467" w14:textId="77777777" w:rsidR="00A64B45" w:rsidRDefault="00FC5759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r>
              <w:rPr>
                <w:b/>
                <w:bCs/>
                <w:color w:val="FF0000"/>
                <w:sz w:val="20"/>
                <w:lang w:val="pt-BR"/>
              </w:rPr>
              <w:t>31</w:t>
            </w:r>
          </w:p>
        </w:tc>
        <w:tc>
          <w:tcPr>
            <w:tcW w:w="2174" w:type="dxa"/>
          </w:tcPr>
          <w:p w14:paraId="1B497D68" w14:textId="77777777" w:rsidR="00A64B45" w:rsidRDefault="00A64B45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  <w:tr w:rsidR="00A64B45" w14:paraId="2504BA1C" w14:textId="77777777" w:rsidTr="00A572BC">
        <w:trPr>
          <w:trHeight w:hRule="exact"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14:paraId="36627735" w14:textId="77777777" w:rsidR="00A64B45" w:rsidRDefault="00A64B45">
            <w:pPr>
              <w:pStyle w:val="Evento"/>
              <w:rPr>
                <w:b w:val="0"/>
                <w:bCs w:val="0"/>
                <w:color w:val="FF0000"/>
                <w:sz w:val="20"/>
                <w:lang w:val="pt-BR"/>
              </w:rPr>
            </w:pPr>
          </w:p>
          <w:p w14:paraId="598B9C18" w14:textId="77777777" w:rsidR="00A64B45" w:rsidRDefault="00A64B45">
            <w:pPr>
              <w:pStyle w:val="Evento"/>
              <w:rPr>
                <w:b w:val="0"/>
                <w:bCs w:val="0"/>
                <w:color w:val="FF0000"/>
                <w:sz w:val="20"/>
                <w:lang w:val="pt-BR"/>
              </w:rPr>
            </w:pPr>
          </w:p>
        </w:tc>
        <w:tc>
          <w:tcPr>
            <w:tcW w:w="2972" w:type="dxa"/>
          </w:tcPr>
          <w:p w14:paraId="21D1F1A7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C82F4" w:themeColor="text2" w:themeTint="99"/>
                <w:sz w:val="20"/>
                <w:lang w:val="pt-BR"/>
              </w:rPr>
            </w:pPr>
          </w:p>
        </w:tc>
        <w:tc>
          <w:tcPr>
            <w:tcW w:w="2789" w:type="dxa"/>
          </w:tcPr>
          <w:p w14:paraId="5A9E43A1" w14:textId="77777777" w:rsidR="00A64B45" w:rsidRDefault="00A64B45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629" w:type="dxa"/>
          </w:tcPr>
          <w:p w14:paraId="14A3A501" w14:textId="77777777" w:rsidR="00A64B45" w:rsidRDefault="00A64B45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174" w:type="dxa"/>
          </w:tcPr>
          <w:p w14:paraId="10F690FD" w14:textId="77777777" w:rsidR="00A64B45" w:rsidRDefault="00A64B45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</w:tbl>
    <w:p w14:paraId="6B4BA299" w14:textId="77777777" w:rsidR="00A572BC" w:rsidRPr="00A572BC" w:rsidRDefault="00A572BC" w:rsidP="00A572BC">
      <w:pPr>
        <w:rPr>
          <w:color w:val="C00000"/>
          <w:sz w:val="18"/>
          <w:szCs w:val="18"/>
          <w:lang w:val="pt-BR"/>
        </w:rPr>
      </w:pPr>
      <w:r w:rsidRPr="00A572BC">
        <w:rPr>
          <w:color w:val="C00000"/>
          <w:sz w:val="18"/>
          <w:szCs w:val="18"/>
          <w:lang w:val="pt-BR"/>
        </w:rPr>
        <w:t xml:space="preserve">DISCIPLINA ESTÁGIO DOCÊNCIA (DMV4019) O ALUNO QUE FOR REALIZAR O ESTÁGIO DEVERÁ REALIZAR SUA MATRÍCULA NO SIGAA E COMBINAR COM O ORIENTADOR AS ATIVIDADES A SEREM DESENVOLVIDAS. </w:t>
      </w:r>
    </w:p>
    <w:p w14:paraId="45C42361" w14:textId="77777777" w:rsidR="00A64B45" w:rsidRDefault="00A64B45">
      <w:pPr>
        <w:rPr>
          <w:lang w:val="pt-BR"/>
        </w:rPr>
      </w:pPr>
    </w:p>
    <w:sectPr w:rsidR="00A64B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510" w:right="1440" w:bottom="22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2F346" w14:textId="77777777" w:rsidR="0005231B" w:rsidRDefault="0005231B">
      <w:r>
        <w:separator/>
      </w:r>
    </w:p>
  </w:endnote>
  <w:endnote w:type="continuationSeparator" w:id="0">
    <w:p w14:paraId="0B9F7A0D" w14:textId="77777777" w:rsidR="0005231B" w:rsidRDefault="0005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D4C49" w14:textId="77777777" w:rsidR="00A64B45" w:rsidRDefault="00A64B4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D9EBF" w14:textId="77777777" w:rsidR="00A64B45" w:rsidRDefault="00A64B4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07A75" w14:textId="77777777" w:rsidR="00A64B45" w:rsidRDefault="00A64B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431E2" w14:textId="77777777" w:rsidR="0005231B" w:rsidRDefault="0005231B">
      <w:r>
        <w:separator/>
      </w:r>
    </w:p>
  </w:footnote>
  <w:footnote w:type="continuationSeparator" w:id="0">
    <w:p w14:paraId="5ACF7EB2" w14:textId="77777777" w:rsidR="0005231B" w:rsidRDefault="00052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B594" w14:textId="77777777" w:rsidR="00A64B45" w:rsidRDefault="00A64B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092B5" w14:textId="77777777" w:rsidR="00A64B45" w:rsidRDefault="00A64B4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82BB2" w14:textId="77777777" w:rsidR="00A64B45" w:rsidRDefault="00A64B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isplayBackgroundShape/>
  <w:proofState w:spelling="clean" w:grammar="clean"/>
  <w:attachedTemplate r:id="rId1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46"/>
    <w:rsid w:val="000036D0"/>
    <w:rsid w:val="00003F7A"/>
    <w:rsid w:val="000077F9"/>
    <w:rsid w:val="00007FBC"/>
    <w:rsid w:val="00015938"/>
    <w:rsid w:val="00015D71"/>
    <w:rsid w:val="0001759A"/>
    <w:rsid w:val="000207FE"/>
    <w:rsid w:val="000216D2"/>
    <w:rsid w:val="0003226B"/>
    <w:rsid w:val="000341B3"/>
    <w:rsid w:val="00037B17"/>
    <w:rsid w:val="00041746"/>
    <w:rsid w:val="0004554A"/>
    <w:rsid w:val="00045B21"/>
    <w:rsid w:val="00047656"/>
    <w:rsid w:val="0005231B"/>
    <w:rsid w:val="00055FAE"/>
    <w:rsid w:val="00065F7F"/>
    <w:rsid w:val="000661D1"/>
    <w:rsid w:val="00070808"/>
    <w:rsid w:val="0007606B"/>
    <w:rsid w:val="00076732"/>
    <w:rsid w:val="000778DE"/>
    <w:rsid w:val="000828BC"/>
    <w:rsid w:val="00094898"/>
    <w:rsid w:val="000A7D25"/>
    <w:rsid w:val="000B03FE"/>
    <w:rsid w:val="000B1ECE"/>
    <w:rsid w:val="000B2733"/>
    <w:rsid w:val="000C17DD"/>
    <w:rsid w:val="000C24ED"/>
    <w:rsid w:val="000D2CF5"/>
    <w:rsid w:val="000E0B42"/>
    <w:rsid w:val="000E2D9D"/>
    <w:rsid w:val="000E44AD"/>
    <w:rsid w:val="000F1B70"/>
    <w:rsid w:val="000F61D4"/>
    <w:rsid w:val="000F7928"/>
    <w:rsid w:val="000F7B69"/>
    <w:rsid w:val="0010143A"/>
    <w:rsid w:val="0010174A"/>
    <w:rsid w:val="00123A68"/>
    <w:rsid w:val="00136682"/>
    <w:rsid w:val="00144E2D"/>
    <w:rsid w:val="00147EC5"/>
    <w:rsid w:val="0015108D"/>
    <w:rsid w:val="001559EE"/>
    <w:rsid w:val="00171E30"/>
    <w:rsid w:val="00180111"/>
    <w:rsid w:val="00180B6C"/>
    <w:rsid w:val="00185B83"/>
    <w:rsid w:val="001869B7"/>
    <w:rsid w:val="00186F29"/>
    <w:rsid w:val="001A3CBE"/>
    <w:rsid w:val="001A4636"/>
    <w:rsid w:val="001B0B85"/>
    <w:rsid w:val="001C74DE"/>
    <w:rsid w:val="001D59AD"/>
    <w:rsid w:val="001D65C9"/>
    <w:rsid w:val="001E01B6"/>
    <w:rsid w:val="001F5FB4"/>
    <w:rsid w:val="001F74C2"/>
    <w:rsid w:val="002010FD"/>
    <w:rsid w:val="00223403"/>
    <w:rsid w:val="0022490A"/>
    <w:rsid w:val="0022624A"/>
    <w:rsid w:val="0022699D"/>
    <w:rsid w:val="00231E0E"/>
    <w:rsid w:val="0025116B"/>
    <w:rsid w:val="00255123"/>
    <w:rsid w:val="002623E0"/>
    <w:rsid w:val="002710C6"/>
    <w:rsid w:val="00271C01"/>
    <w:rsid w:val="002874A6"/>
    <w:rsid w:val="00290944"/>
    <w:rsid w:val="00294EE6"/>
    <w:rsid w:val="002B0330"/>
    <w:rsid w:val="002B2BA6"/>
    <w:rsid w:val="002C2067"/>
    <w:rsid w:val="002C52B5"/>
    <w:rsid w:val="002D5673"/>
    <w:rsid w:val="002F1A47"/>
    <w:rsid w:val="002F3BCA"/>
    <w:rsid w:val="002F5A9E"/>
    <w:rsid w:val="003044F4"/>
    <w:rsid w:val="0031055A"/>
    <w:rsid w:val="00312DF4"/>
    <w:rsid w:val="00323665"/>
    <w:rsid w:val="00323A11"/>
    <w:rsid w:val="003330C0"/>
    <w:rsid w:val="00337DA5"/>
    <w:rsid w:val="003400D3"/>
    <w:rsid w:val="00351F1D"/>
    <w:rsid w:val="00355020"/>
    <w:rsid w:val="00355B4E"/>
    <w:rsid w:val="00355CB9"/>
    <w:rsid w:val="00356EA8"/>
    <w:rsid w:val="00356EF0"/>
    <w:rsid w:val="00356F50"/>
    <w:rsid w:val="003573B6"/>
    <w:rsid w:val="00365023"/>
    <w:rsid w:val="00372D4B"/>
    <w:rsid w:val="003758A8"/>
    <w:rsid w:val="00377740"/>
    <w:rsid w:val="00380B42"/>
    <w:rsid w:val="0039298B"/>
    <w:rsid w:val="003B7B72"/>
    <w:rsid w:val="003C5521"/>
    <w:rsid w:val="003D1185"/>
    <w:rsid w:val="003D1C1F"/>
    <w:rsid w:val="003D2DF1"/>
    <w:rsid w:val="003D6514"/>
    <w:rsid w:val="003F3A04"/>
    <w:rsid w:val="003F417D"/>
    <w:rsid w:val="003F4EFC"/>
    <w:rsid w:val="003F545C"/>
    <w:rsid w:val="003F5A14"/>
    <w:rsid w:val="00401C36"/>
    <w:rsid w:val="00401C5A"/>
    <w:rsid w:val="0040731F"/>
    <w:rsid w:val="004143A6"/>
    <w:rsid w:val="00421A07"/>
    <w:rsid w:val="004417C1"/>
    <w:rsid w:val="00442CB4"/>
    <w:rsid w:val="0044497C"/>
    <w:rsid w:val="00446DA2"/>
    <w:rsid w:val="00451D97"/>
    <w:rsid w:val="00453395"/>
    <w:rsid w:val="004567A8"/>
    <w:rsid w:val="004708DE"/>
    <w:rsid w:val="00471E85"/>
    <w:rsid w:val="00474FA5"/>
    <w:rsid w:val="00477BE7"/>
    <w:rsid w:val="004825D8"/>
    <w:rsid w:val="004A6AEC"/>
    <w:rsid w:val="004B3FE7"/>
    <w:rsid w:val="004B4079"/>
    <w:rsid w:val="004C3662"/>
    <w:rsid w:val="004D04E6"/>
    <w:rsid w:val="004D0BC8"/>
    <w:rsid w:val="004E4000"/>
    <w:rsid w:val="004E495B"/>
    <w:rsid w:val="004F5DC1"/>
    <w:rsid w:val="004F7D21"/>
    <w:rsid w:val="00504235"/>
    <w:rsid w:val="00507448"/>
    <w:rsid w:val="00516733"/>
    <w:rsid w:val="00520A2E"/>
    <w:rsid w:val="00523B07"/>
    <w:rsid w:val="00534AB2"/>
    <w:rsid w:val="005445FA"/>
    <w:rsid w:val="00555A8A"/>
    <w:rsid w:val="00567727"/>
    <w:rsid w:val="005733A9"/>
    <w:rsid w:val="005826AE"/>
    <w:rsid w:val="005950A4"/>
    <w:rsid w:val="005A1D4B"/>
    <w:rsid w:val="005A5CD8"/>
    <w:rsid w:val="005A64AC"/>
    <w:rsid w:val="005A678A"/>
    <w:rsid w:val="005A70F2"/>
    <w:rsid w:val="005A7A62"/>
    <w:rsid w:val="005B1817"/>
    <w:rsid w:val="005B24E8"/>
    <w:rsid w:val="005C3998"/>
    <w:rsid w:val="005D2803"/>
    <w:rsid w:val="005D2B33"/>
    <w:rsid w:val="005D306B"/>
    <w:rsid w:val="005D7288"/>
    <w:rsid w:val="005D7A16"/>
    <w:rsid w:val="005E3395"/>
    <w:rsid w:val="005F05F2"/>
    <w:rsid w:val="005F3418"/>
    <w:rsid w:val="005F5EA7"/>
    <w:rsid w:val="00600BBE"/>
    <w:rsid w:val="00603316"/>
    <w:rsid w:val="00607285"/>
    <w:rsid w:val="00610287"/>
    <w:rsid w:val="006164B1"/>
    <w:rsid w:val="006171EC"/>
    <w:rsid w:val="0062152B"/>
    <w:rsid w:val="006273F9"/>
    <w:rsid w:val="006278A8"/>
    <w:rsid w:val="00631B1D"/>
    <w:rsid w:val="00643487"/>
    <w:rsid w:val="006603C4"/>
    <w:rsid w:val="0066405E"/>
    <w:rsid w:val="00666415"/>
    <w:rsid w:val="00670EAF"/>
    <w:rsid w:val="006755DE"/>
    <w:rsid w:val="00682722"/>
    <w:rsid w:val="006868D4"/>
    <w:rsid w:val="0068798A"/>
    <w:rsid w:val="00690724"/>
    <w:rsid w:val="00693106"/>
    <w:rsid w:val="006944C6"/>
    <w:rsid w:val="006B1D17"/>
    <w:rsid w:val="006B69F3"/>
    <w:rsid w:val="006C00FC"/>
    <w:rsid w:val="006C5190"/>
    <w:rsid w:val="006C5E9E"/>
    <w:rsid w:val="006D024F"/>
    <w:rsid w:val="006D4AA8"/>
    <w:rsid w:val="006F4859"/>
    <w:rsid w:val="006F549D"/>
    <w:rsid w:val="006F6B69"/>
    <w:rsid w:val="00700937"/>
    <w:rsid w:val="0071040A"/>
    <w:rsid w:val="00711657"/>
    <w:rsid w:val="00716EE9"/>
    <w:rsid w:val="0071777A"/>
    <w:rsid w:val="0072234A"/>
    <w:rsid w:val="007270D2"/>
    <w:rsid w:val="00727C04"/>
    <w:rsid w:val="00732C2A"/>
    <w:rsid w:val="00737CE2"/>
    <w:rsid w:val="00740E10"/>
    <w:rsid w:val="00743E9A"/>
    <w:rsid w:val="00746793"/>
    <w:rsid w:val="00750E2E"/>
    <w:rsid w:val="00757D1A"/>
    <w:rsid w:val="00761FDB"/>
    <w:rsid w:val="007620CF"/>
    <w:rsid w:val="00770A4F"/>
    <w:rsid w:val="00774B89"/>
    <w:rsid w:val="00786978"/>
    <w:rsid w:val="007A0150"/>
    <w:rsid w:val="007A30FC"/>
    <w:rsid w:val="007B1C4D"/>
    <w:rsid w:val="007B468D"/>
    <w:rsid w:val="007C1D14"/>
    <w:rsid w:val="007C5032"/>
    <w:rsid w:val="007D0C12"/>
    <w:rsid w:val="007D3D7A"/>
    <w:rsid w:val="007D4766"/>
    <w:rsid w:val="008054A7"/>
    <w:rsid w:val="008150BC"/>
    <w:rsid w:val="0081740B"/>
    <w:rsid w:val="00817731"/>
    <w:rsid w:val="008232B3"/>
    <w:rsid w:val="008232FC"/>
    <w:rsid w:val="00835F60"/>
    <w:rsid w:val="008425FF"/>
    <w:rsid w:val="008507FD"/>
    <w:rsid w:val="008519D1"/>
    <w:rsid w:val="00856D4C"/>
    <w:rsid w:val="00863192"/>
    <w:rsid w:val="0087664C"/>
    <w:rsid w:val="008821A0"/>
    <w:rsid w:val="00883497"/>
    <w:rsid w:val="00893A53"/>
    <w:rsid w:val="008A1C81"/>
    <w:rsid w:val="008A50F2"/>
    <w:rsid w:val="008B0000"/>
    <w:rsid w:val="008B2A6E"/>
    <w:rsid w:val="008B31E4"/>
    <w:rsid w:val="008B606A"/>
    <w:rsid w:val="008B7F3D"/>
    <w:rsid w:val="008C0320"/>
    <w:rsid w:val="008E78ED"/>
    <w:rsid w:val="008F685F"/>
    <w:rsid w:val="00901C11"/>
    <w:rsid w:val="009028B0"/>
    <w:rsid w:val="0093096C"/>
    <w:rsid w:val="00933045"/>
    <w:rsid w:val="0093552D"/>
    <w:rsid w:val="00935DC9"/>
    <w:rsid w:val="00946FA1"/>
    <w:rsid w:val="0094728F"/>
    <w:rsid w:val="00954E32"/>
    <w:rsid w:val="00960ED7"/>
    <w:rsid w:val="00963A3B"/>
    <w:rsid w:val="009710EB"/>
    <w:rsid w:val="00974004"/>
    <w:rsid w:val="00990149"/>
    <w:rsid w:val="00995DDC"/>
    <w:rsid w:val="0099711A"/>
    <w:rsid w:val="009A1E2F"/>
    <w:rsid w:val="009A6BBA"/>
    <w:rsid w:val="009B1430"/>
    <w:rsid w:val="009B6A54"/>
    <w:rsid w:val="009C2C6A"/>
    <w:rsid w:val="009C3AA7"/>
    <w:rsid w:val="009D3960"/>
    <w:rsid w:val="009D660B"/>
    <w:rsid w:val="009E68B1"/>
    <w:rsid w:val="009F683F"/>
    <w:rsid w:val="00A00C9D"/>
    <w:rsid w:val="00A059F5"/>
    <w:rsid w:val="00A17DD7"/>
    <w:rsid w:val="00A22552"/>
    <w:rsid w:val="00A225DA"/>
    <w:rsid w:val="00A260F2"/>
    <w:rsid w:val="00A27623"/>
    <w:rsid w:val="00A27A05"/>
    <w:rsid w:val="00A319BE"/>
    <w:rsid w:val="00A414EF"/>
    <w:rsid w:val="00A41B94"/>
    <w:rsid w:val="00A45290"/>
    <w:rsid w:val="00A461A5"/>
    <w:rsid w:val="00A50094"/>
    <w:rsid w:val="00A510B6"/>
    <w:rsid w:val="00A5321D"/>
    <w:rsid w:val="00A56B53"/>
    <w:rsid w:val="00A572BC"/>
    <w:rsid w:val="00A64B45"/>
    <w:rsid w:val="00A819AA"/>
    <w:rsid w:val="00A84EB4"/>
    <w:rsid w:val="00AA550A"/>
    <w:rsid w:val="00AB3F23"/>
    <w:rsid w:val="00AB63A7"/>
    <w:rsid w:val="00AC4C24"/>
    <w:rsid w:val="00AD4283"/>
    <w:rsid w:val="00AD7093"/>
    <w:rsid w:val="00AE5B67"/>
    <w:rsid w:val="00AE6DBE"/>
    <w:rsid w:val="00AF05B6"/>
    <w:rsid w:val="00AF66FB"/>
    <w:rsid w:val="00B30F02"/>
    <w:rsid w:val="00B33F11"/>
    <w:rsid w:val="00B34E4A"/>
    <w:rsid w:val="00B37044"/>
    <w:rsid w:val="00B37174"/>
    <w:rsid w:val="00B41918"/>
    <w:rsid w:val="00B4383D"/>
    <w:rsid w:val="00B46E93"/>
    <w:rsid w:val="00B542A8"/>
    <w:rsid w:val="00B54B7B"/>
    <w:rsid w:val="00B6014D"/>
    <w:rsid w:val="00B77EC2"/>
    <w:rsid w:val="00BA7155"/>
    <w:rsid w:val="00BA75F8"/>
    <w:rsid w:val="00BB34BE"/>
    <w:rsid w:val="00BB3913"/>
    <w:rsid w:val="00BC3F5A"/>
    <w:rsid w:val="00BD0AE9"/>
    <w:rsid w:val="00BD51AE"/>
    <w:rsid w:val="00BD6F62"/>
    <w:rsid w:val="00BF6E5D"/>
    <w:rsid w:val="00C02A43"/>
    <w:rsid w:val="00C11336"/>
    <w:rsid w:val="00C12E3E"/>
    <w:rsid w:val="00C15D8C"/>
    <w:rsid w:val="00C227C3"/>
    <w:rsid w:val="00C2473F"/>
    <w:rsid w:val="00C27B1D"/>
    <w:rsid w:val="00C348B7"/>
    <w:rsid w:val="00C41045"/>
    <w:rsid w:val="00C4262D"/>
    <w:rsid w:val="00C44A9B"/>
    <w:rsid w:val="00C46832"/>
    <w:rsid w:val="00C4748C"/>
    <w:rsid w:val="00C53EEF"/>
    <w:rsid w:val="00C56F3C"/>
    <w:rsid w:val="00C57000"/>
    <w:rsid w:val="00C605D3"/>
    <w:rsid w:val="00C65456"/>
    <w:rsid w:val="00C76E39"/>
    <w:rsid w:val="00C805FA"/>
    <w:rsid w:val="00C80EC8"/>
    <w:rsid w:val="00C833F4"/>
    <w:rsid w:val="00C876F9"/>
    <w:rsid w:val="00C96E4C"/>
    <w:rsid w:val="00CA0A7A"/>
    <w:rsid w:val="00CA3DCF"/>
    <w:rsid w:val="00CA607D"/>
    <w:rsid w:val="00CB4212"/>
    <w:rsid w:val="00CB6497"/>
    <w:rsid w:val="00CC66BD"/>
    <w:rsid w:val="00CC74AC"/>
    <w:rsid w:val="00CD57C6"/>
    <w:rsid w:val="00CE0EBD"/>
    <w:rsid w:val="00CE3101"/>
    <w:rsid w:val="00CE7395"/>
    <w:rsid w:val="00CF291B"/>
    <w:rsid w:val="00CF507F"/>
    <w:rsid w:val="00D00894"/>
    <w:rsid w:val="00D057AE"/>
    <w:rsid w:val="00D125D1"/>
    <w:rsid w:val="00D15207"/>
    <w:rsid w:val="00D25DC8"/>
    <w:rsid w:val="00D37529"/>
    <w:rsid w:val="00D4690B"/>
    <w:rsid w:val="00D519E6"/>
    <w:rsid w:val="00D5347F"/>
    <w:rsid w:val="00D57807"/>
    <w:rsid w:val="00D61FFD"/>
    <w:rsid w:val="00D80399"/>
    <w:rsid w:val="00D867DF"/>
    <w:rsid w:val="00D87ED8"/>
    <w:rsid w:val="00D901E1"/>
    <w:rsid w:val="00D921B4"/>
    <w:rsid w:val="00D9475A"/>
    <w:rsid w:val="00DB3D64"/>
    <w:rsid w:val="00DB4517"/>
    <w:rsid w:val="00DB6833"/>
    <w:rsid w:val="00DB6EA0"/>
    <w:rsid w:val="00DB7ABA"/>
    <w:rsid w:val="00DB7F96"/>
    <w:rsid w:val="00DC004D"/>
    <w:rsid w:val="00DC1681"/>
    <w:rsid w:val="00DC27F6"/>
    <w:rsid w:val="00DD2C68"/>
    <w:rsid w:val="00DE0171"/>
    <w:rsid w:val="00DF37CE"/>
    <w:rsid w:val="00E0247C"/>
    <w:rsid w:val="00E2313B"/>
    <w:rsid w:val="00E42EF3"/>
    <w:rsid w:val="00E4479C"/>
    <w:rsid w:val="00E51E4D"/>
    <w:rsid w:val="00E575FB"/>
    <w:rsid w:val="00E63097"/>
    <w:rsid w:val="00E74E98"/>
    <w:rsid w:val="00E76C0D"/>
    <w:rsid w:val="00E9152D"/>
    <w:rsid w:val="00EA1A52"/>
    <w:rsid w:val="00EB37DA"/>
    <w:rsid w:val="00EB3EBD"/>
    <w:rsid w:val="00EC17F7"/>
    <w:rsid w:val="00EC1ABF"/>
    <w:rsid w:val="00EC38DD"/>
    <w:rsid w:val="00ED3D48"/>
    <w:rsid w:val="00ED79A4"/>
    <w:rsid w:val="00EE5260"/>
    <w:rsid w:val="00EE67ED"/>
    <w:rsid w:val="00EF0F3D"/>
    <w:rsid w:val="00EF464B"/>
    <w:rsid w:val="00F0681D"/>
    <w:rsid w:val="00F0690C"/>
    <w:rsid w:val="00F104A3"/>
    <w:rsid w:val="00F10EA7"/>
    <w:rsid w:val="00F11778"/>
    <w:rsid w:val="00F1339D"/>
    <w:rsid w:val="00F36A49"/>
    <w:rsid w:val="00F41B4F"/>
    <w:rsid w:val="00F47899"/>
    <w:rsid w:val="00F56520"/>
    <w:rsid w:val="00F62B91"/>
    <w:rsid w:val="00F66980"/>
    <w:rsid w:val="00F66F5E"/>
    <w:rsid w:val="00F71192"/>
    <w:rsid w:val="00F71FBF"/>
    <w:rsid w:val="00F74931"/>
    <w:rsid w:val="00F75411"/>
    <w:rsid w:val="00F813E7"/>
    <w:rsid w:val="00FA4AF4"/>
    <w:rsid w:val="00FA59C5"/>
    <w:rsid w:val="00FA73E0"/>
    <w:rsid w:val="00FB209B"/>
    <w:rsid w:val="00FC007F"/>
    <w:rsid w:val="00FC1098"/>
    <w:rsid w:val="00FC206C"/>
    <w:rsid w:val="00FC5759"/>
    <w:rsid w:val="00FD3058"/>
    <w:rsid w:val="00FE0050"/>
    <w:rsid w:val="00FE2E89"/>
    <w:rsid w:val="00FF1C05"/>
    <w:rsid w:val="082038E6"/>
    <w:rsid w:val="112273AB"/>
    <w:rsid w:val="22A65BBB"/>
    <w:rsid w:val="38CD6232"/>
    <w:rsid w:val="3A3A0124"/>
    <w:rsid w:val="400617E7"/>
    <w:rsid w:val="45957CE0"/>
    <w:rsid w:val="45AC0F1D"/>
    <w:rsid w:val="5B164C33"/>
    <w:rsid w:val="5CCC061E"/>
    <w:rsid w:val="5EC74F1F"/>
    <w:rsid w:val="5EE702B2"/>
    <w:rsid w:val="6455146A"/>
    <w:rsid w:val="6989589F"/>
    <w:rsid w:val="6F003F37"/>
    <w:rsid w:val="778B6351"/>
    <w:rsid w:val="7A5D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A2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iPriority="67" w:unhideWhenUsed="0" w:qFormat="1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AB2"/>
    <w:rPr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120" w:after="120"/>
      <w:ind w:left="72" w:right="72"/>
      <w:jc w:val="right"/>
      <w:outlineLvl w:val="0"/>
    </w:pPr>
    <w:rPr>
      <w:rFonts w:asciiTheme="majorHAnsi" w:eastAsiaTheme="majorEastAsia" w:hAnsiTheme="majorHAnsi" w:cstheme="majorBidi"/>
      <w:bCs/>
      <w:color w:val="FFFFFF" w:themeColor="background1"/>
      <w:sz w:val="56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jc w:val="center"/>
      <w:outlineLvl w:val="1"/>
    </w:pPr>
    <w:rPr>
      <w:b/>
      <w:color w:val="FFFFFF" w:themeColor="background1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qFormat/>
    <w:rPr>
      <w:color w:val="008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Cs/>
      <w:color w:val="FFFFFF" w:themeColor="background1"/>
      <w:sz w:val="56"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eastAsia="Times New Roman" w:cs="Times New Roman"/>
      <w:b/>
      <w:color w:val="FFFFFF" w:themeColor="background1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b/>
      <w:bCs/>
    </w:rPr>
  </w:style>
  <w:style w:type="paragraph" w:customStyle="1" w:styleId="Datas">
    <w:name w:val="Datas"/>
    <w:basedOn w:val="Normal"/>
    <w:uiPriority w:val="10"/>
    <w:qFormat/>
    <w:pPr>
      <w:jc w:val="right"/>
    </w:p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</w:rPr>
  </w:style>
  <w:style w:type="table" w:customStyle="1" w:styleId="MediumList1-Accent11">
    <w:name w:val="Medium List 1 - Accent 11"/>
    <w:basedOn w:val="Tabelanormal"/>
    <w:uiPriority w:val="65"/>
    <w:qFormat/>
    <w:rPr>
      <w:color w:val="000000" w:themeColor="text1"/>
    </w:rPr>
    <w:tblPr>
      <w:tblInd w:w="0" w:type="dxa"/>
      <w:tblBorders>
        <w:top w:val="single" w:sz="8" w:space="0" w:color="31B6FD" w:themeColor="accent1"/>
        <w:bottom w:val="single" w:sz="8" w:space="0" w:color="31B6F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1B6FD" w:themeColor="accent1"/>
        </w:tcBorders>
      </w:tcPr>
    </w:tblStylePr>
    <w:tblStylePr w:type="lastRow">
      <w:rPr>
        <w:b/>
        <w:bCs/>
        <w:color w:val="073E87" w:themeColor="text2"/>
      </w:rPr>
      <w:tblPr/>
      <w:tcPr>
        <w:tcBorders>
          <w:top w:val="single" w:sz="8" w:space="0" w:color="31B6FD" w:themeColor="accent1"/>
          <w:bottom w:val="single" w:sz="8" w:space="0" w:color="31B6F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1B6FD" w:themeColor="accent1"/>
          <w:bottom w:val="single" w:sz="8" w:space="0" w:color="31B6FD" w:themeColor="accent1"/>
        </w:tcBorders>
      </w:tcPr>
    </w:tblStylePr>
    <w:tblStylePr w:type="band1Vert">
      <w:tblPr/>
      <w:tcPr>
        <w:shd w:val="clear" w:color="auto" w:fill="CBECFE" w:themeFill="accent1" w:themeFillTint="3F"/>
      </w:tcPr>
    </w:tblStylePr>
    <w:tblStylePr w:type="band1Horz">
      <w:tblPr/>
      <w:tcPr>
        <w:shd w:val="clear" w:color="auto" w:fill="CBECFE" w:themeFill="accent1" w:themeFillTint="3F"/>
      </w:tcPr>
    </w:tblStylePr>
  </w:style>
  <w:style w:type="table" w:styleId="GradeMdia1-nfase1">
    <w:name w:val="Medium Grid 1 Accent 1"/>
    <w:basedOn w:val="Tabelanormal"/>
    <w:uiPriority w:val="67"/>
    <w:qFormat/>
    <w:tblPr>
      <w:tblInd w:w="0" w:type="dxa"/>
      <w:tblBorders>
        <w:top w:val="single" w:sz="8" w:space="0" w:color="64C8FD" w:themeColor="accent1" w:themeTint="BF"/>
        <w:left w:val="single" w:sz="8" w:space="0" w:color="64C8FD" w:themeColor="accent1" w:themeTint="BF"/>
        <w:bottom w:val="single" w:sz="8" w:space="0" w:color="64C8FD" w:themeColor="accent1" w:themeTint="BF"/>
        <w:right w:val="single" w:sz="8" w:space="0" w:color="64C8FD" w:themeColor="accent1" w:themeTint="BF"/>
        <w:insideH w:val="single" w:sz="8" w:space="0" w:color="64C8FD" w:themeColor="accent1" w:themeTint="BF"/>
        <w:insideV w:val="single" w:sz="8" w:space="0" w:color="64C8F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EC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C8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DAFE" w:themeFill="accent1" w:themeFillTint="7F"/>
      </w:tcPr>
    </w:tblStylePr>
    <w:tblStylePr w:type="band1Horz">
      <w:tblPr/>
      <w:tcPr>
        <w:shd w:val="clear" w:color="auto" w:fill="98DAFE" w:themeFill="accent1" w:themeFillTint="7F"/>
      </w:tcPr>
    </w:tblStylePr>
  </w:style>
  <w:style w:type="paragraph" w:customStyle="1" w:styleId="Evento">
    <w:name w:val="Evento"/>
    <w:basedOn w:val="Normal"/>
    <w:uiPriority w:val="11"/>
    <w:qFormat/>
    <w:pPr>
      <w:spacing w:before="80" w:line="276" w:lineRule="auto"/>
      <w:jc w:val="right"/>
    </w:pPr>
    <w:rPr>
      <w:sz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deGrade1Clara-nfase31">
    <w:name w:val="Tabela de Grade 1 Clara - Ênfase 31"/>
    <w:basedOn w:val="Tabelanormal"/>
    <w:uiPriority w:val="46"/>
    <w:qFormat/>
    <w:tblPr>
      <w:tblInd w:w="0" w:type="dxa"/>
      <w:tblBorders>
        <w:top w:val="single" w:sz="4" w:space="0" w:color="BDECC8" w:themeColor="accent3" w:themeTint="66"/>
        <w:left w:val="single" w:sz="4" w:space="0" w:color="BDECC8" w:themeColor="accent3" w:themeTint="66"/>
        <w:bottom w:val="single" w:sz="4" w:space="0" w:color="BDECC8" w:themeColor="accent3" w:themeTint="66"/>
        <w:right w:val="single" w:sz="4" w:space="0" w:color="BDECC8" w:themeColor="accent3" w:themeTint="66"/>
        <w:insideH w:val="single" w:sz="4" w:space="0" w:color="BDECC8" w:themeColor="accent3" w:themeTint="66"/>
        <w:insideV w:val="single" w:sz="4" w:space="0" w:color="BDECC8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E2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E2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41">
    <w:name w:val="Tabela de Grade 1 Clara - Ênfase 41"/>
    <w:basedOn w:val="Tabelanormal"/>
    <w:uiPriority w:val="46"/>
    <w:qFormat/>
    <w:tblPr>
      <w:tblInd w:w="0" w:type="dxa"/>
      <w:tblBorders>
        <w:top w:val="single" w:sz="4" w:space="0" w:color="DBEEA6" w:themeColor="accent4" w:themeTint="66"/>
        <w:left w:val="single" w:sz="4" w:space="0" w:color="DBEEA6" w:themeColor="accent4" w:themeTint="66"/>
        <w:bottom w:val="single" w:sz="4" w:space="0" w:color="DBEEA6" w:themeColor="accent4" w:themeTint="66"/>
        <w:right w:val="single" w:sz="4" w:space="0" w:color="DBEEA6" w:themeColor="accent4" w:themeTint="66"/>
        <w:insideH w:val="single" w:sz="4" w:space="0" w:color="DBEEA6" w:themeColor="accent4" w:themeTint="66"/>
        <w:insideV w:val="single" w:sz="4" w:space="0" w:color="DBEEA6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AE5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E5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51">
    <w:name w:val="Tabela de Grade 1 Clara - Ênfase 51"/>
    <w:basedOn w:val="Tabelanormal"/>
    <w:uiPriority w:val="46"/>
    <w:qFormat/>
    <w:tblPr>
      <w:tblInd w:w="0" w:type="dxa"/>
      <w:tblBorders>
        <w:top w:val="single" w:sz="4" w:space="0" w:color="FBE5B2" w:themeColor="accent5" w:themeTint="66"/>
        <w:left w:val="single" w:sz="4" w:space="0" w:color="FBE5B2" w:themeColor="accent5" w:themeTint="66"/>
        <w:bottom w:val="single" w:sz="4" w:space="0" w:color="FBE5B2" w:themeColor="accent5" w:themeTint="66"/>
        <w:right w:val="single" w:sz="4" w:space="0" w:color="FBE5B2" w:themeColor="accent5" w:themeTint="66"/>
        <w:insideH w:val="single" w:sz="4" w:space="0" w:color="FBE5B2" w:themeColor="accent5" w:themeTint="66"/>
        <w:insideV w:val="single" w:sz="4" w:space="0" w:color="FBE5B2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9D98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D9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rsid w:val="00A319BE"/>
    <w:pPr>
      <w:spacing w:line="223" w:lineRule="exact"/>
      <w:ind w:left="107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iPriority="67" w:unhideWhenUsed="0" w:qFormat="1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AB2"/>
    <w:rPr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120" w:after="120"/>
      <w:ind w:left="72" w:right="72"/>
      <w:jc w:val="right"/>
      <w:outlineLvl w:val="0"/>
    </w:pPr>
    <w:rPr>
      <w:rFonts w:asciiTheme="majorHAnsi" w:eastAsiaTheme="majorEastAsia" w:hAnsiTheme="majorHAnsi" w:cstheme="majorBidi"/>
      <w:bCs/>
      <w:color w:val="FFFFFF" w:themeColor="background1"/>
      <w:sz w:val="56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jc w:val="center"/>
      <w:outlineLvl w:val="1"/>
    </w:pPr>
    <w:rPr>
      <w:b/>
      <w:color w:val="FFFFFF" w:themeColor="background1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qFormat/>
    <w:rPr>
      <w:color w:val="008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Cs/>
      <w:color w:val="FFFFFF" w:themeColor="background1"/>
      <w:sz w:val="56"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eastAsia="Times New Roman" w:cs="Times New Roman"/>
      <w:b/>
      <w:color w:val="FFFFFF" w:themeColor="background1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b/>
      <w:bCs/>
    </w:rPr>
  </w:style>
  <w:style w:type="paragraph" w:customStyle="1" w:styleId="Datas">
    <w:name w:val="Datas"/>
    <w:basedOn w:val="Normal"/>
    <w:uiPriority w:val="10"/>
    <w:qFormat/>
    <w:pPr>
      <w:jc w:val="right"/>
    </w:p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</w:rPr>
  </w:style>
  <w:style w:type="table" w:customStyle="1" w:styleId="MediumList1-Accent11">
    <w:name w:val="Medium List 1 - Accent 11"/>
    <w:basedOn w:val="Tabelanormal"/>
    <w:uiPriority w:val="65"/>
    <w:qFormat/>
    <w:rPr>
      <w:color w:val="000000" w:themeColor="text1"/>
    </w:rPr>
    <w:tblPr>
      <w:tblInd w:w="0" w:type="dxa"/>
      <w:tblBorders>
        <w:top w:val="single" w:sz="8" w:space="0" w:color="31B6FD" w:themeColor="accent1"/>
        <w:bottom w:val="single" w:sz="8" w:space="0" w:color="31B6F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1B6FD" w:themeColor="accent1"/>
        </w:tcBorders>
      </w:tcPr>
    </w:tblStylePr>
    <w:tblStylePr w:type="lastRow">
      <w:rPr>
        <w:b/>
        <w:bCs/>
        <w:color w:val="073E87" w:themeColor="text2"/>
      </w:rPr>
      <w:tblPr/>
      <w:tcPr>
        <w:tcBorders>
          <w:top w:val="single" w:sz="8" w:space="0" w:color="31B6FD" w:themeColor="accent1"/>
          <w:bottom w:val="single" w:sz="8" w:space="0" w:color="31B6F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1B6FD" w:themeColor="accent1"/>
          <w:bottom w:val="single" w:sz="8" w:space="0" w:color="31B6FD" w:themeColor="accent1"/>
        </w:tcBorders>
      </w:tcPr>
    </w:tblStylePr>
    <w:tblStylePr w:type="band1Vert">
      <w:tblPr/>
      <w:tcPr>
        <w:shd w:val="clear" w:color="auto" w:fill="CBECFE" w:themeFill="accent1" w:themeFillTint="3F"/>
      </w:tcPr>
    </w:tblStylePr>
    <w:tblStylePr w:type="band1Horz">
      <w:tblPr/>
      <w:tcPr>
        <w:shd w:val="clear" w:color="auto" w:fill="CBECFE" w:themeFill="accent1" w:themeFillTint="3F"/>
      </w:tcPr>
    </w:tblStylePr>
  </w:style>
  <w:style w:type="table" w:styleId="GradeMdia1-nfase1">
    <w:name w:val="Medium Grid 1 Accent 1"/>
    <w:basedOn w:val="Tabelanormal"/>
    <w:uiPriority w:val="67"/>
    <w:qFormat/>
    <w:tblPr>
      <w:tblInd w:w="0" w:type="dxa"/>
      <w:tblBorders>
        <w:top w:val="single" w:sz="8" w:space="0" w:color="64C8FD" w:themeColor="accent1" w:themeTint="BF"/>
        <w:left w:val="single" w:sz="8" w:space="0" w:color="64C8FD" w:themeColor="accent1" w:themeTint="BF"/>
        <w:bottom w:val="single" w:sz="8" w:space="0" w:color="64C8FD" w:themeColor="accent1" w:themeTint="BF"/>
        <w:right w:val="single" w:sz="8" w:space="0" w:color="64C8FD" w:themeColor="accent1" w:themeTint="BF"/>
        <w:insideH w:val="single" w:sz="8" w:space="0" w:color="64C8FD" w:themeColor="accent1" w:themeTint="BF"/>
        <w:insideV w:val="single" w:sz="8" w:space="0" w:color="64C8F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BEC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C8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DAFE" w:themeFill="accent1" w:themeFillTint="7F"/>
      </w:tcPr>
    </w:tblStylePr>
    <w:tblStylePr w:type="band1Horz">
      <w:tblPr/>
      <w:tcPr>
        <w:shd w:val="clear" w:color="auto" w:fill="98DAFE" w:themeFill="accent1" w:themeFillTint="7F"/>
      </w:tcPr>
    </w:tblStylePr>
  </w:style>
  <w:style w:type="paragraph" w:customStyle="1" w:styleId="Evento">
    <w:name w:val="Evento"/>
    <w:basedOn w:val="Normal"/>
    <w:uiPriority w:val="11"/>
    <w:qFormat/>
    <w:pPr>
      <w:spacing w:before="80" w:line="276" w:lineRule="auto"/>
      <w:jc w:val="right"/>
    </w:pPr>
    <w:rPr>
      <w:sz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deGrade1Clara-nfase31">
    <w:name w:val="Tabela de Grade 1 Clara - Ênfase 31"/>
    <w:basedOn w:val="Tabelanormal"/>
    <w:uiPriority w:val="46"/>
    <w:qFormat/>
    <w:tblPr>
      <w:tblInd w:w="0" w:type="dxa"/>
      <w:tblBorders>
        <w:top w:val="single" w:sz="4" w:space="0" w:color="BDECC8" w:themeColor="accent3" w:themeTint="66"/>
        <w:left w:val="single" w:sz="4" w:space="0" w:color="BDECC8" w:themeColor="accent3" w:themeTint="66"/>
        <w:bottom w:val="single" w:sz="4" w:space="0" w:color="BDECC8" w:themeColor="accent3" w:themeTint="66"/>
        <w:right w:val="single" w:sz="4" w:space="0" w:color="BDECC8" w:themeColor="accent3" w:themeTint="66"/>
        <w:insideH w:val="single" w:sz="4" w:space="0" w:color="BDECC8" w:themeColor="accent3" w:themeTint="66"/>
        <w:insideV w:val="single" w:sz="4" w:space="0" w:color="BDECC8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E2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E2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41">
    <w:name w:val="Tabela de Grade 1 Clara - Ênfase 41"/>
    <w:basedOn w:val="Tabelanormal"/>
    <w:uiPriority w:val="46"/>
    <w:qFormat/>
    <w:tblPr>
      <w:tblInd w:w="0" w:type="dxa"/>
      <w:tblBorders>
        <w:top w:val="single" w:sz="4" w:space="0" w:color="DBEEA6" w:themeColor="accent4" w:themeTint="66"/>
        <w:left w:val="single" w:sz="4" w:space="0" w:color="DBEEA6" w:themeColor="accent4" w:themeTint="66"/>
        <w:bottom w:val="single" w:sz="4" w:space="0" w:color="DBEEA6" w:themeColor="accent4" w:themeTint="66"/>
        <w:right w:val="single" w:sz="4" w:space="0" w:color="DBEEA6" w:themeColor="accent4" w:themeTint="66"/>
        <w:insideH w:val="single" w:sz="4" w:space="0" w:color="DBEEA6" w:themeColor="accent4" w:themeTint="66"/>
        <w:insideV w:val="single" w:sz="4" w:space="0" w:color="DBEEA6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AE5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E5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51">
    <w:name w:val="Tabela de Grade 1 Clara - Ênfase 51"/>
    <w:basedOn w:val="Tabelanormal"/>
    <w:uiPriority w:val="46"/>
    <w:qFormat/>
    <w:tblPr>
      <w:tblInd w:w="0" w:type="dxa"/>
      <w:tblBorders>
        <w:top w:val="single" w:sz="4" w:space="0" w:color="FBE5B2" w:themeColor="accent5" w:themeTint="66"/>
        <w:left w:val="single" w:sz="4" w:space="0" w:color="FBE5B2" w:themeColor="accent5" w:themeTint="66"/>
        <w:bottom w:val="single" w:sz="4" w:space="0" w:color="FBE5B2" w:themeColor="accent5" w:themeTint="66"/>
        <w:right w:val="single" w:sz="4" w:space="0" w:color="FBE5B2" w:themeColor="accent5" w:themeTint="66"/>
        <w:insideH w:val="single" w:sz="4" w:space="0" w:color="FBE5B2" w:themeColor="accent5" w:themeTint="66"/>
        <w:insideV w:val="single" w:sz="4" w:space="0" w:color="FBE5B2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9D98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D9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rsid w:val="00A319BE"/>
    <w:pPr>
      <w:spacing w:line="223" w:lineRule="exact"/>
      <w:ind w:left="107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&#244;nio\AppData\Roaming\Microsoft\Modelos\2011-2012SeasonsCalendarMonSun.dotx" TargetMode="External"/></Relationships>
</file>

<file path=word/theme/theme1.xml><?xml version="1.0" encoding="utf-8"?>
<a:theme xmlns:a="http://schemas.openxmlformats.org/drawingml/2006/main" name="Office Theme">
  <a:themeElements>
    <a:clrScheme name="Waveform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A7459-7BBA-4B82-9B87-9BAFD53C0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39D1B-80A0-4705-A155-756EF89C4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2011-2012SeasonsCalendarMonSun</Template>
  <TotalTime>0</TotalTime>
  <Pages>5</Pages>
  <Words>854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2026-07-17T13:54:00Z</dcterms:created>
  <dcterms:modified xsi:type="dcterms:W3CDTF">2026-07-17T13:54:00Z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TC027408459991</vt:lpwstr>
  </property>
  <property fmtid="{D5CDD505-2E9C-101B-9397-08002B2CF9AE}" pid="3" name="KSOProductBuildVer">
    <vt:lpwstr>1046-12.1.0.25830</vt:lpwstr>
  </property>
  <property fmtid="{D5CDD505-2E9C-101B-9397-08002B2CF9AE}" pid="4" name="ICV">
    <vt:lpwstr>44AD8B624F1F41CC8F90B81D512339C4_13</vt:lpwstr>
  </property>
  <property fmtid="{D5CDD505-2E9C-101B-9397-08002B2CF9AE}" pid="5" name="KSOTemplateDocerSaveRecord">
    <vt:lpwstr>eyJoZGlkIjoiMTM3N2I4YWZmNjE3MjkzOTg3NzE1NTJlZmI1NDg5MDQifQ==</vt:lpwstr>
  </property>
</Properties>
</file>