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1Clara-nfase41"/>
        <w:tblW w:w="5000" w:type="pct"/>
        <w:tblLook w:val="04A0" w:firstRow="1" w:lastRow="0" w:firstColumn="1" w:lastColumn="0" w:noHBand="0" w:noVBand="1"/>
        <w:tblDescription w:val="November calendar"/>
      </w:tblPr>
      <w:tblGrid>
        <w:gridCol w:w="2403"/>
        <w:gridCol w:w="2922"/>
        <w:gridCol w:w="2756"/>
        <w:gridCol w:w="2600"/>
        <w:gridCol w:w="2269"/>
      </w:tblGrid>
      <w:tr w:rsidR="00A64B45" w14:paraId="43978275" w14:textId="77777777" w:rsidTr="00A64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217436" w:themeFill="accent3" w:themeFillShade="80"/>
          </w:tcPr>
          <w:p w14:paraId="41610F5F" w14:textId="77777777" w:rsidR="00A64B45" w:rsidRDefault="00FC5759">
            <w:pPr>
              <w:pStyle w:val="Ttulo1"/>
              <w:jc w:val="center"/>
              <w:rPr>
                <w:b w:val="0"/>
                <w:bCs/>
                <w:lang w:val="pt-BR"/>
              </w:rPr>
            </w:pPr>
            <w:proofErr w:type="gramStart"/>
            <w:r>
              <w:rPr>
                <w:lang w:val="pt-BR"/>
              </w:rPr>
              <w:t>Agosto  de</w:t>
            </w:r>
            <w:proofErr w:type="gramEnd"/>
            <w:r>
              <w:rPr>
                <w:lang w:val="pt-BR"/>
              </w:rPr>
              <w:t xml:space="preserve"> 2026</w:t>
            </w:r>
          </w:p>
        </w:tc>
      </w:tr>
      <w:tr w:rsidR="00A64B45" w14:paraId="312380A0" w14:textId="77777777" w:rsidTr="004C366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shd w:val="clear" w:color="auto" w:fill="217436" w:themeFill="accent3" w:themeFillShade="80"/>
          </w:tcPr>
          <w:p w14:paraId="26749F44" w14:textId="77777777" w:rsidR="00A64B45" w:rsidRDefault="00FC5759">
            <w:pPr>
              <w:pStyle w:val="Ttulo2"/>
              <w:jc w:val="left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1128" w:type="pct"/>
            <w:shd w:val="clear" w:color="auto" w:fill="217436" w:themeFill="accent3" w:themeFillShade="80"/>
          </w:tcPr>
          <w:p w14:paraId="630EC898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1064" w:type="pct"/>
            <w:shd w:val="clear" w:color="auto" w:fill="217436" w:themeFill="accent3" w:themeFillShade="80"/>
          </w:tcPr>
          <w:p w14:paraId="493267B4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1004" w:type="pct"/>
            <w:shd w:val="clear" w:color="auto" w:fill="217436" w:themeFill="accent3" w:themeFillShade="80"/>
          </w:tcPr>
          <w:p w14:paraId="2DC1413A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876" w:type="pct"/>
            <w:shd w:val="clear" w:color="auto" w:fill="217436" w:themeFill="accent3" w:themeFillShade="80"/>
          </w:tcPr>
          <w:p w14:paraId="69F029EE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0D4CB0DC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D53F264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3</w:t>
            </w:r>
          </w:p>
        </w:tc>
        <w:tc>
          <w:tcPr>
            <w:tcW w:w="1128" w:type="pct"/>
          </w:tcPr>
          <w:p w14:paraId="0886BA7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4</w:t>
            </w:r>
          </w:p>
        </w:tc>
        <w:tc>
          <w:tcPr>
            <w:tcW w:w="1064" w:type="pct"/>
          </w:tcPr>
          <w:p w14:paraId="33AC8D1F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5</w:t>
            </w:r>
          </w:p>
        </w:tc>
        <w:tc>
          <w:tcPr>
            <w:tcW w:w="1004" w:type="pct"/>
          </w:tcPr>
          <w:p w14:paraId="7DAEBDF1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6</w:t>
            </w:r>
          </w:p>
        </w:tc>
        <w:tc>
          <w:tcPr>
            <w:tcW w:w="876" w:type="pct"/>
          </w:tcPr>
          <w:p w14:paraId="33B9C508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7</w:t>
            </w:r>
          </w:p>
        </w:tc>
      </w:tr>
      <w:tr w:rsidR="00A319BE" w14:paraId="17AC8D8C" w14:textId="77777777" w:rsidTr="00A319BE">
        <w:trPr>
          <w:trHeight w:hRule="exact" w:val="1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2299F85" w14:textId="77777777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39A89E75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064" w:type="pct"/>
          </w:tcPr>
          <w:p w14:paraId="53C7B243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 w:rsidRPr="00A319BE">
              <w:rPr>
                <w:b/>
                <w:bCs/>
                <w:sz w:val="20"/>
                <w:lang w:val="pt-BR"/>
              </w:rPr>
              <w:t>Edições Especiais na Bovinocultura de Corte</w:t>
            </w:r>
          </w:p>
          <w:p w14:paraId="2F0EA841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Prof. Rafael/</w:t>
            </w:r>
            <w:proofErr w:type="spellStart"/>
            <w:r>
              <w:rPr>
                <w:b/>
                <w:bCs/>
                <w:sz w:val="20"/>
                <w:lang w:val="pt-BR"/>
              </w:rPr>
              <w:t>Antonio</w:t>
            </w:r>
            <w:proofErr w:type="spellEnd"/>
          </w:p>
          <w:p w14:paraId="60599F60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04 créditos/eletiva</w:t>
            </w:r>
          </w:p>
          <w:p w14:paraId="62A66FC9" w14:textId="694416F1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7B0BFB4F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876" w:type="pct"/>
          </w:tcPr>
          <w:p w14:paraId="0E207C45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0EDD8A28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1BEEE87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10</w:t>
            </w:r>
          </w:p>
        </w:tc>
        <w:tc>
          <w:tcPr>
            <w:tcW w:w="1128" w:type="pct"/>
          </w:tcPr>
          <w:p w14:paraId="24D19380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  <w:tc>
          <w:tcPr>
            <w:tcW w:w="1064" w:type="pct"/>
          </w:tcPr>
          <w:p w14:paraId="171462E7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12</w:t>
            </w:r>
          </w:p>
        </w:tc>
        <w:tc>
          <w:tcPr>
            <w:tcW w:w="1004" w:type="pct"/>
          </w:tcPr>
          <w:p w14:paraId="042303C0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13</w:t>
            </w:r>
          </w:p>
        </w:tc>
        <w:tc>
          <w:tcPr>
            <w:tcW w:w="876" w:type="pct"/>
          </w:tcPr>
          <w:p w14:paraId="4E538955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14</w:t>
            </w:r>
          </w:p>
        </w:tc>
      </w:tr>
      <w:tr w:rsidR="00A319BE" w14:paraId="69500657" w14:textId="77777777" w:rsidTr="004C3662">
        <w:trPr>
          <w:trHeight w:hRule="exact" w:val="1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0A6E100D" w14:textId="3DE9516E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128" w:type="pct"/>
          </w:tcPr>
          <w:p w14:paraId="615E6749" w14:textId="09FCAF9A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064" w:type="pct"/>
          </w:tcPr>
          <w:p w14:paraId="5063703A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 w:rsidRPr="00A319BE">
              <w:rPr>
                <w:b/>
                <w:bCs/>
                <w:sz w:val="20"/>
                <w:lang w:val="pt-BR"/>
              </w:rPr>
              <w:t>Edições Especiais na Bovinocultura de Corte</w:t>
            </w:r>
          </w:p>
          <w:p w14:paraId="0E575AF1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Prof. Rafael/</w:t>
            </w:r>
            <w:proofErr w:type="spellStart"/>
            <w:r>
              <w:rPr>
                <w:b/>
                <w:bCs/>
                <w:sz w:val="20"/>
                <w:lang w:val="pt-BR"/>
              </w:rPr>
              <w:t>Antonio</w:t>
            </w:r>
            <w:proofErr w:type="spellEnd"/>
          </w:p>
          <w:p w14:paraId="72C25E87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04 créditos/eletiva</w:t>
            </w:r>
          </w:p>
          <w:p w14:paraId="7D3636C6" w14:textId="69652964" w:rsidR="00A319BE" w:rsidRP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755F0DDC" w14:textId="49887C99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25FCF85C" w14:textId="55A22C40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8"/>
                <w:szCs w:val="18"/>
                <w:lang w:val="pt-BR"/>
              </w:rPr>
            </w:pPr>
          </w:p>
        </w:tc>
      </w:tr>
      <w:tr w:rsidR="00A319BE" w14:paraId="66FD56B0" w14:textId="77777777" w:rsidTr="004C3662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3E102CCB" w14:textId="255D0EB6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b w:val="0"/>
                <w:bCs w:val="0"/>
                <w:color w:val="FF0000"/>
                <w:lang w:val="pt-BR"/>
              </w:rPr>
              <w:t>17</w:t>
            </w:r>
          </w:p>
        </w:tc>
        <w:tc>
          <w:tcPr>
            <w:tcW w:w="1128" w:type="pct"/>
          </w:tcPr>
          <w:p w14:paraId="0D9344E3" w14:textId="5D2877AF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18</w:t>
            </w:r>
          </w:p>
        </w:tc>
        <w:tc>
          <w:tcPr>
            <w:tcW w:w="1064" w:type="pct"/>
          </w:tcPr>
          <w:p w14:paraId="65C66379" w14:textId="0FEFB05E" w:rsidR="00A319BE" w:rsidRP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lang w:val="pt-BR"/>
              </w:rPr>
            </w:pPr>
            <w:r w:rsidRPr="00A319BE">
              <w:rPr>
                <w:b/>
                <w:bCs/>
                <w:color w:val="C00000"/>
                <w:lang w:val="pt-BR"/>
              </w:rPr>
              <w:t>19</w:t>
            </w:r>
          </w:p>
        </w:tc>
        <w:tc>
          <w:tcPr>
            <w:tcW w:w="1004" w:type="pct"/>
          </w:tcPr>
          <w:p w14:paraId="06E2FCD7" w14:textId="1E263737" w:rsidR="00A319BE" w:rsidRP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lang w:val="pt-BR"/>
              </w:rPr>
            </w:pPr>
            <w:r w:rsidRPr="00A319BE">
              <w:rPr>
                <w:b/>
                <w:bCs/>
                <w:color w:val="C00000"/>
                <w:lang w:val="pt-BR"/>
              </w:rPr>
              <w:t>20</w:t>
            </w:r>
          </w:p>
        </w:tc>
        <w:tc>
          <w:tcPr>
            <w:tcW w:w="876" w:type="pct"/>
          </w:tcPr>
          <w:p w14:paraId="4D0A7C73" w14:textId="4EB0B2BC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21</w:t>
            </w:r>
          </w:p>
        </w:tc>
      </w:tr>
      <w:tr w:rsidR="00A319BE" w14:paraId="5940C082" w14:textId="77777777" w:rsidTr="00A319BE">
        <w:trPr>
          <w:trHeight w:hRule="exact" w:val="1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1FF39154" w14:textId="7E449E36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5E1B12DD" w14:textId="1753A098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64" w:type="pct"/>
          </w:tcPr>
          <w:p w14:paraId="63CE84C4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 w:rsidRPr="00A319BE">
              <w:rPr>
                <w:b/>
                <w:bCs/>
                <w:sz w:val="20"/>
                <w:lang w:val="pt-BR"/>
              </w:rPr>
              <w:t>Edições Especiais na Bovinocultura de Corte</w:t>
            </w:r>
          </w:p>
          <w:p w14:paraId="04C82E18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Prof. Rafael/</w:t>
            </w:r>
            <w:proofErr w:type="spellStart"/>
            <w:r>
              <w:rPr>
                <w:b/>
                <w:bCs/>
                <w:sz w:val="20"/>
                <w:lang w:val="pt-BR"/>
              </w:rPr>
              <w:t>Antonio</w:t>
            </w:r>
            <w:proofErr w:type="spellEnd"/>
          </w:p>
          <w:p w14:paraId="0E9D0EDC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04 créditos/eletiva</w:t>
            </w:r>
          </w:p>
          <w:p w14:paraId="4FAF8FD6" w14:textId="3A4FD3FB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1D2DDFA2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03E909FF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35CC5B1C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42619A3" w14:textId="1C13E898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b w:val="0"/>
                <w:bCs w:val="0"/>
                <w:color w:val="FF0000"/>
                <w:lang w:val="pt-BR"/>
              </w:rPr>
              <w:t>24</w:t>
            </w:r>
          </w:p>
        </w:tc>
        <w:tc>
          <w:tcPr>
            <w:tcW w:w="1128" w:type="pct"/>
          </w:tcPr>
          <w:p w14:paraId="64B256F5" w14:textId="125D6956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  <w:tc>
          <w:tcPr>
            <w:tcW w:w="1064" w:type="pct"/>
          </w:tcPr>
          <w:p w14:paraId="28BEDF8E" w14:textId="7B9C7098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26</w:t>
            </w:r>
          </w:p>
        </w:tc>
        <w:tc>
          <w:tcPr>
            <w:tcW w:w="1004" w:type="pct"/>
          </w:tcPr>
          <w:p w14:paraId="3D93094D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27</w:t>
            </w:r>
          </w:p>
        </w:tc>
        <w:tc>
          <w:tcPr>
            <w:tcW w:w="876" w:type="pct"/>
          </w:tcPr>
          <w:p w14:paraId="4CD8AA16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28</w:t>
            </w:r>
          </w:p>
        </w:tc>
      </w:tr>
      <w:tr w:rsidR="00A319BE" w14:paraId="61CCD419" w14:textId="77777777" w:rsidTr="00A319BE">
        <w:trPr>
          <w:trHeight w:hRule="exact" w:val="1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7BD01DDB" w14:textId="77777777" w:rsidR="00A319BE" w:rsidRDefault="00A319BE" w:rsidP="00A319BE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7A164ED8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1064" w:type="pct"/>
          </w:tcPr>
          <w:p w14:paraId="50B46975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 w:rsidRPr="00A319BE">
              <w:rPr>
                <w:b/>
                <w:bCs/>
                <w:sz w:val="20"/>
                <w:lang w:val="pt-BR"/>
              </w:rPr>
              <w:t>Edições Especiais na Bovinocultura de Corte</w:t>
            </w:r>
          </w:p>
          <w:p w14:paraId="343E8911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Prof. Rafael/</w:t>
            </w:r>
            <w:proofErr w:type="spellStart"/>
            <w:r>
              <w:rPr>
                <w:b/>
                <w:bCs/>
                <w:sz w:val="20"/>
                <w:lang w:val="pt-BR"/>
              </w:rPr>
              <w:t>Antonio</w:t>
            </w:r>
            <w:proofErr w:type="spellEnd"/>
          </w:p>
          <w:p w14:paraId="5E1D29AA" w14:textId="77777777" w:rsidR="00A319BE" w:rsidRDefault="00A319BE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04 créditos/eletiva</w:t>
            </w:r>
          </w:p>
          <w:p w14:paraId="44DBB113" w14:textId="1FD44C75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Das 8h às 12h</w:t>
            </w:r>
          </w:p>
        </w:tc>
        <w:tc>
          <w:tcPr>
            <w:tcW w:w="1004" w:type="pct"/>
          </w:tcPr>
          <w:p w14:paraId="3B250270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15DB690B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A319BE" w14:paraId="30BC2F62" w14:textId="77777777" w:rsidTr="00A64B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CAE57B" w:themeColor="accent4" w:themeTint="99"/>
            </w:tcBorders>
            <w:shd w:val="clear" w:color="auto" w:fill="217436" w:themeFill="accent3" w:themeFillShade="80"/>
          </w:tcPr>
          <w:p w14:paraId="67A82635" w14:textId="77777777" w:rsidR="00A319BE" w:rsidRDefault="00A319BE" w:rsidP="00A319BE">
            <w:pPr>
              <w:pStyle w:val="Ttulo1"/>
              <w:jc w:val="center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lastRenderedPageBreak/>
              <w:t>Setembro de 2026</w:t>
            </w:r>
          </w:p>
        </w:tc>
      </w:tr>
      <w:tr w:rsidR="00A319BE" w14:paraId="7C5C00E5" w14:textId="77777777" w:rsidTr="004C366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  <w:shd w:val="clear" w:color="auto" w:fill="217436" w:themeFill="accent3" w:themeFillShade="80"/>
          </w:tcPr>
          <w:p w14:paraId="6EBA66B7" w14:textId="77777777" w:rsidR="00A319BE" w:rsidRDefault="00A319BE" w:rsidP="00A319BE">
            <w:pPr>
              <w:pStyle w:val="Ttulo2"/>
              <w:jc w:val="left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1128" w:type="pct"/>
            <w:shd w:val="clear" w:color="auto" w:fill="217436" w:themeFill="accent3" w:themeFillShade="80"/>
          </w:tcPr>
          <w:p w14:paraId="69F1CED8" w14:textId="77777777" w:rsidR="00A319BE" w:rsidRDefault="00A319BE" w:rsidP="00A319BE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1064" w:type="pct"/>
            <w:shd w:val="clear" w:color="auto" w:fill="217436" w:themeFill="accent3" w:themeFillShade="80"/>
          </w:tcPr>
          <w:p w14:paraId="74D6B24C" w14:textId="77777777" w:rsidR="00A319BE" w:rsidRDefault="00A319BE" w:rsidP="00A319BE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1004" w:type="pct"/>
            <w:shd w:val="clear" w:color="auto" w:fill="217436" w:themeFill="accent3" w:themeFillShade="80"/>
          </w:tcPr>
          <w:p w14:paraId="796D092C" w14:textId="77777777" w:rsidR="00A319BE" w:rsidRDefault="00A319BE" w:rsidP="00A319BE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876" w:type="pct"/>
            <w:shd w:val="clear" w:color="auto" w:fill="217436" w:themeFill="accent3" w:themeFillShade="80"/>
          </w:tcPr>
          <w:p w14:paraId="08B7B0FC" w14:textId="77777777" w:rsidR="00A319BE" w:rsidRDefault="00A319BE" w:rsidP="00A319BE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319BE" w14:paraId="161E3DA3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0BD4932F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1128" w:type="pct"/>
          </w:tcPr>
          <w:p w14:paraId="76EBD84F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01</w:t>
            </w:r>
          </w:p>
        </w:tc>
        <w:tc>
          <w:tcPr>
            <w:tcW w:w="1064" w:type="pct"/>
          </w:tcPr>
          <w:p w14:paraId="5257C7A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02</w:t>
            </w:r>
          </w:p>
        </w:tc>
        <w:tc>
          <w:tcPr>
            <w:tcW w:w="1004" w:type="pct"/>
          </w:tcPr>
          <w:p w14:paraId="0F6E164F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03</w:t>
            </w:r>
          </w:p>
        </w:tc>
        <w:tc>
          <w:tcPr>
            <w:tcW w:w="876" w:type="pct"/>
          </w:tcPr>
          <w:p w14:paraId="46B2FC6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04</w:t>
            </w:r>
          </w:p>
        </w:tc>
      </w:tr>
      <w:tr w:rsidR="00A319BE" w14:paraId="4C80351C" w14:textId="77777777" w:rsidTr="004C3662">
        <w:trPr>
          <w:trHeight w:hRule="exact"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EB9A0DA" w14:textId="77777777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77EF5F4B" w14:textId="4726A2CE" w:rsidR="00A319BE" w:rsidRPr="00C80EC8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1064" w:type="pct"/>
          </w:tcPr>
          <w:p w14:paraId="6D37BEAD" w14:textId="1EFE9AB7" w:rsidR="00A319BE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4E648A5E" w14:textId="6BC92125" w:rsidR="005A70F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6D3F4588" w14:textId="225945C5" w:rsidR="005A70F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5B68C630" w14:textId="24B46627" w:rsidR="005A70F2" w:rsidRDefault="005A70F2" w:rsidP="00A319BE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1004" w:type="pct"/>
          </w:tcPr>
          <w:p w14:paraId="54127CEA" w14:textId="2ECB4519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876" w:type="pct"/>
          </w:tcPr>
          <w:p w14:paraId="28EB022B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26F11E16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26CA9A1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07</w:t>
            </w:r>
          </w:p>
        </w:tc>
        <w:tc>
          <w:tcPr>
            <w:tcW w:w="1128" w:type="pct"/>
          </w:tcPr>
          <w:p w14:paraId="159A3A85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08</w:t>
            </w:r>
          </w:p>
        </w:tc>
        <w:tc>
          <w:tcPr>
            <w:tcW w:w="1064" w:type="pct"/>
          </w:tcPr>
          <w:p w14:paraId="33491C0B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09</w:t>
            </w:r>
          </w:p>
        </w:tc>
        <w:tc>
          <w:tcPr>
            <w:tcW w:w="1004" w:type="pct"/>
          </w:tcPr>
          <w:p w14:paraId="6FFCFDF7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10</w:t>
            </w:r>
          </w:p>
        </w:tc>
        <w:tc>
          <w:tcPr>
            <w:tcW w:w="876" w:type="pct"/>
          </w:tcPr>
          <w:p w14:paraId="10BA722D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</w:tr>
      <w:tr w:rsidR="00A319BE" w14:paraId="4463124C" w14:textId="77777777" w:rsidTr="004C3662">
        <w:trPr>
          <w:trHeight w:hRule="exact"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1D8DC826" w14:textId="77777777" w:rsidR="00A319BE" w:rsidRDefault="00A319BE" w:rsidP="00A319BE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FERIADO</w:t>
            </w:r>
          </w:p>
        </w:tc>
        <w:tc>
          <w:tcPr>
            <w:tcW w:w="1128" w:type="pct"/>
          </w:tcPr>
          <w:p w14:paraId="2CCD14AB" w14:textId="723CDB20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4A48FDC6" w14:textId="529EAF46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14"/>
                <w:szCs w:val="14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1064" w:type="pct"/>
          </w:tcPr>
          <w:p w14:paraId="182E570C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44CE30A4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52CE6C9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0BC214ED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766B958E" w14:textId="096B3E2C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4F4CEF8A" w14:textId="18555FFD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017C74E8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358CE8C6" w14:textId="77777777" w:rsidTr="004C3662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229352F7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14</w:t>
            </w:r>
          </w:p>
        </w:tc>
        <w:tc>
          <w:tcPr>
            <w:tcW w:w="1128" w:type="pct"/>
          </w:tcPr>
          <w:p w14:paraId="45A91B78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15</w:t>
            </w:r>
          </w:p>
        </w:tc>
        <w:tc>
          <w:tcPr>
            <w:tcW w:w="1064" w:type="pct"/>
          </w:tcPr>
          <w:p w14:paraId="711EE139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16</w:t>
            </w:r>
          </w:p>
        </w:tc>
        <w:tc>
          <w:tcPr>
            <w:tcW w:w="1004" w:type="pct"/>
          </w:tcPr>
          <w:p w14:paraId="7F375D02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17</w:t>
            </w:r>
          </w:p>
        </w:tc>
        <w:tc>
          <w:tcPr>
            <w:tcW w:w="876" w:type="pct"/>
          </w:tcPr>
          <w:p w14:paraId="7A8A629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18</w:t>
            </w:r>
          </w:p>
        </w:tc>
      </w:tr>
      <w:tr w:rsidR="00A319BE" w14:paraId="6D4C2F25" w14:textId="77777777" w:rsidTr="004C3662">
        <w:trPr>
          <w:trHeight w:hRule="exact"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775A8A15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0A11CF8B" w14:textId="697DAD34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58C62B60" w14:textId="6853AB03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1064" w:type="pct"/>
          </w:tcPr>
          <w:p w14:paraId="169E7361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57BD1938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0C7D500A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7DD6986D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27CDF2EA" w14:textId="6ABACCEE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398FC939" w14:textId="22ECC68A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1A1A4446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2F1D0489" w14:textId="77777777" w:rsidTr="004C3662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6699846D" w14:textId="77777777" w:rsidR="00A319BE" w:rsidRDefault="00A319BE" w:rsidP="00A319BE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21</w:t>
            </w:r>
          </w:p>
        </w:tc>
        <w:tc>
          <w:tcPr>
            <w:tcW w:w="1128" w:type="pct"/>
          </w:tcPr>
          <w:p w14:paraId="44FFDC0C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22</w:t>
            </w:r>
          </w:p>
        </w:tc>
        <w:tc>
          <w:tcPr>
            <w:tcW w:w="1064" w:type="pct"/>
          </w:tcPr>
          <w:p w14:paraId="7C26E85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23</w:t>
            </w:r>
          </w:p>
        </w:tc>
        <w:tc>
          <w:tcPr>
            <w:tcW w:w="1004" w:type="pct"/>
          </w:tcPr>
          <w:p w14:paraId="2ADC0FB7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24</w:t>
            </w:r>
          </w:p>
        </w:tc>
        <w:tc>
          <w:tcPr>
            <w:tcW w:w="876" w:type="pct"/>
          </w:tcPr>
          <w:p w14:paraId="31AD927E" w14:textId="77777777" w:rsidR="00A319BE" w:rsidRDefault="00A319BE" w:rsidP="00A319BE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</w:tr>
      <w:tr w:rsidR="00A319BE" w14:paraId="60FF7883" w14:textId="77777777" w:rsidTr="004C3662">
        <w:trPr>
          <w:trHeight w:hRule="exact"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43F71B48" w14:textId="77777777" w:rsidR="00A319BE" w:rsidRDefault="00A319BE" w:rsidP="00A319BE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12FD0115" w14:textId="679C3C08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256709DB" w14:textId="0F1F2D91" w:rsidR="00A319BE" w:rsidRPr="00C80EC8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6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1064" w:type="pct"/>
          </w:tcPr>
          <w:p w14:paraId="3E74492E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0E28305F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6D46B01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21496BCB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30021543" w14:textId="4261FFEA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53BBE592" w14:textId="5AF6731F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79FFC001" w14:textId="77777777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A319BE" w14:paraId="396F3D0B" w14:textId="77777777" w:rsidTr="004C3662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5040DF95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28</w:t>
            </w:r>
          </w:p>
        </w:tc>
        <w:tc>
          <w:tcPr>
            <w:tcW w:w="1128" w:type="pct"/>
          </w:tcPr>
          <w:p w14:paraId="5ED62CCD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29</w:t>
            </w:r>
          </w:p>
        </w:tc>
        <w:tc>
          <w:tcPr>
            <w:tcW w:w="1064" w:type="pct"/>
          </w:tcPr>
          <w:p w14:paraId="17C7558A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1004" w:type="pct"/>
          </w:tcPr>
          <w:p w14:paraId="1D3EAF38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876" w:type="pct"/>
          </w:tcPr>
          <w:p w14:paraId="2B793D80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319BE" w14:paraId="6C53A230" w14:textId="77777777" w:rsidTr="004C3662">
        <w:trPr>
          <w:trHeight w:hRule="exact"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pct"/>
          </w:tcPr>
          <w:p w14:paraId="4E02E0EB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  <w:p w14:paraId="636055C4" w14:textId="77777777" w:rsidR="00A319BE" w:rsidRDefault="00A319BE" w:rsidP="00A319BE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1128" w:type="pct"/>
          </w:tcPr>
          <w:p w14:paraId="28620C24" w14:textId="29F620B1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0E9EA18F" w14:textId="54788483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1064" w:type="pct"/>
          </w:tcPr>
          <w:p w14:paraId="0E19CB9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0EA3817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1A9D159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78A414C2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1004" w:type="pct"/>
          </w:tcPr>
          <w:p w14:paraId="34BE6458" w14:textId="55C14CA2" w:rsidR="00A319BE" w:rsidRPr="004C3662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val="pt-BR"/>
              </w:rPr>
            </w:pPr>
            <w:r>
              <w:rPr>
                <w:sz w:val="14"/>
                <w:szCs w:val="14"/>
                <w:lang w:val="pt-BR"/>
              </w:rPr>
              <w:t>DMV4028-TESA:</w:t>
            </w:r>
            <w:r w:rsidRPr="004C3662">
              <w:rPr>
                <w:sz w:val="14"/>
                <w:szCs w:val="14"/>
                <w:lang w:val="pt-BR"/>
              </w:rPr>
              <w:t xml:space="preserve">Tópicos Especiais em Técnicas Diagnósticas Aplicadas às Doenças </w:t>
            </w:r>
            <w:proofErr w:type="spellStart"/>
            <w:r w:rsidRPr="004C3662">
              <w:rPr>
                <w:sz w:val="14"/>
                <w:szCs w:val="14"/>
                <w:lang w:val="pt-BR"/>
              </w:rPr>
              <w:t>Infectoparasitárias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dos Animais</w:t>
            </w:r>
          </w:p>
          <w:p w14:paraId="3CD4E028" w14:textId="071C44A3" w:rsidR="00A319BE" w:rsidRDefault="00A319BE" w:rsidP="00A319BE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proofErr w:type="spellStart"/>
            <w:r w:rsidRPr="004C3662">
              <w:rPr>
                <w:sz w:val="14"/>
                <w:szCs w:val="14"/>
                <w:lang w:val="pt-BR"/>
              </w:rPr>
              <w:t>Prof</w:t>
            </w:r>
            <w:proofErr w:type="spellEnd"/>
            <w:r w:rsidRPr="004C3662">
              <w:rPr>
                <w:sz w:val="14"/>
                <w:szCs w:val="14"/>
                <w:lang w:val="pt-BR"/>
              </w:rPr>
              <w:t xml:space="preserve"> Ágatha</w:t>
            </w:r>
            <w:r>
              <w:rPr>
                <w:sz w:val="14"/>
                <w:szCs w:val="14"/>
                <w:lang w:val="pt-BR"/>
              </w:rPr>
              <w:t xml:space="preserve"> / </w:t>
            </w:r>
            <w:r w:rsidRPr="004C3662">
              <w:rPr>
                <w:sz w:val="14"/>
                <w:szCs w:val="14"/>
                <w:lang w:val="pt-BR"/>
              </w:rPr>
              <w:t>TARDE</w:t>
            </w:r>
          </w:p>
        </w:tc>
        <w:tc>
          <w:tcPr>
            <w:tcW w:w="876" w:type="pct"/>
          </w:tcPr>
          <w:p w14:paraId="71924A30" w14:textId="77777777" w:rsidR="00A319BE" w:rsidRDefault="00A319BE" w:rsidP="00A319BE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1BF447B0" w14:textId="026946CA" w:rsidR="00A64B45" w:rsidRPr="00A572BC" w:rsidRDefault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t xml:space="preserve">DISCIPLINA ESTÁGIO DOCÊNCIA (DMV4019) O ALUNO QUE FOR REALIZAR O ESTÁGIO DEVERÁ REALIZAR SUA MATRÍCULA NO SIGAA E COMBINAR COM O ORIENTADOR AS ATIVIDADES A SEREM DESENVOLVIDAS. </w:t>
      </w:r>
    </w:p>
    <w:tbl>
      <w:tblPr>
        <w:tblStyle w:val="TabeladeGrade1Clara-nfase41"/>
        <w:tblW w:w="4992" w:type="pct"/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672"/>
        <w:gridCol w:w="2604"/>
        <w:gridCol w:w="2850"/>
        <w:gridCol w:w="2580"/>
        <w:gridCol w:w="2223"/>
      </w:tblGrid>
      <w:tr w:rsidR="00A64B45" w14:paraId="41D9772E" w14:textId="77777777" w:rsidTr="00D803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9" w:type="dxa"/>
            <w:gridSpan w:val="5"/>
            <w:shd w:val="clear" w:color="auto" w:fill="217436" w:themeFill="accent3" w:themeFillShade="80"/>
          </w:tcPr>
          <w:p w14:paraId="53CC37EF" w14:textId="77777777" w:rsidR="00A64B45" w:rsidRDefault="00FC5759">
            <w:pPr>
              <w:pStyle w:val="Ttulo1"/>
              <w:jc w:val="center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lastRenderedPageBreak/>
              <w:t>Outubro de 2026</w:t>
            </w:r>
          </w:p>
        </w:tc>
      </w:tr>
      <w:tr w:rsidR="00A64B45" w14:paraId="7EBA9841" w14:textId="77777777" w:rsidTr="00D8039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  <w:shd w:val="clear" w:color="auto" w:fill="217436" w:themeFill="accent3" w:themeFillShade="80"/>
          </w:tcPr>
          <w:p w14:paraId="672A93A8" w14:textId="77777777" w:rsidR="00A64B45" w:rsidRDefault="00FC5759">
            <w:pPr>
              <w:pStyle w:val="Ttulo2"/>
              <w:jc w:val="left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2604" w:type="dxa"/>
            <w:shd w:val="clear" w:color="auto" w:fill="217436" w:themeFill="accent3" w:themeFillShade="80"/>
          </w:tcPr>
          <w:p w14:paraId="6F29C85F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2850" w:type="dxa"/>
            <w:shd w:val="clear" w:color="auto" w:fill="217436" w:themeFill="accent3" w:themeFillShade="80"/>
          </w:tcPr>
          <w:p w14:paraId="35EC8F7B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2580" w:type="dxa"/>
            <w:shd w:val="clear" w:color="auto" w:fill="217436" w:themeFill="accent3" w:themeFillShade="80"/>
          </w:tcPr>
          <w:p w14:paraId="4110961D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2223" w:type="dxa"/>
            <w:shd w:val="clear" w:color="auto" w:fill="217436" w:themeFill="accent3" w:themeFillShade="80"/>
          </w:tcPr>
          <w:p w14:paraId="409C387E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0E220487" w14:textId="77777777" w:rsidTr="00D80399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0DC0C8D4" w14:textId="77777777" w:rsidR="00A64B45" w:rsidRDefault="00A64B45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604" w:type="dxa"/>
          </w:tcPr>
          <w:p w14:paraId="56DBF733" w14:textId="77777777" w:rsidR="00A64B45" w:rsidRDefault="00A64B45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2850" w:type="dxa"/>
          </w:tcPr>
          <w:p w14:paraId="78A38CB0" w14:textId="77777777" w:rsidR="00A64B45" w:rsidRDefault="00A64B45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2580" w:type="dxa"/>
          </w:tcPr>
          <w:p w14:paraId="0FDF5830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01</w:t>
            </w:r>
          </w:p>
        </w:tc>
        <w:tc>
          <w:tcPr>
            <w:tcW w:w="2223" w:type="dxa"/>
          </w:tcPr>
          <w:p w14:paraId="27025B01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02</w:t>
            </w:r>
          </w:p>
        </w:tc>
      </w:tr>
      <w:tr w:rsidR="00A64B45" w14:paraId="7CA60C4B" w14:textId="77777777" w:rsidTr="00D80399">
        <w:trPr>
          <w:trHeight w:hRule="exact"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4E8135B9" w14:textId="684D4CA8" w:rsidR="00A64B45" w:rsidRDefault="00A64B45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50657FC5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50" w:type="dxa"/>
          </w:tcPr>
          <w:p w14:paraId="1A817EAF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56C1DAAE" w14:textId="61AC3733" w:rsidR="00D00894" w:rsidRDefault="00CC74AC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00894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65EF233F" w14:textId="77777777" w:rsidR="00D00894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10CC6865" w14:textId="22281728" w:rsidR="00A64B45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0BBB9288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6AD070FF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4257A7E1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193853EB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5066C239" w14:textId="77777777" w:rsidTr="00D80399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4AFC8C13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05</w:t>
            </w:r>
          </w:p>
        </w:tc>
        <w:tc>
          <w:tcPr>
            <w:tcW w:w="2604" w:type="dxa"/>
          </w:tcPr>
          <w:p w14:paraId="07855A17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06</w:t>
            </w:r>
          </w:p>
        </w:tc>
        <w:tc>
          <w:tcPr>
            <w:tcW w:w="2850" w:type="dxa"/>
          </w:tcPr>
          <w:p w14:paraId="7F85400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07</w:t>
            </w:r>
          </w:p>
        </w:tc>
        <w:tc>
          <w:tcPr>
            <w:tcW w:w="2580" w:type="dxa"/>
          </w:tcPr>
          <w:p w14:paraId="30509ED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08</w:t>
            </w:r>
          </w:p>
        </w:tc>
        <w:tc>
          <w:tcPr>
            <w:tcW w:w="2223" w:type="dxa"/>
          </w:tcPr>
          <w:p w14:paraId="0312315C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09</w:t>
            </w:r>
          </w:p>
        </w:tc>
      </w:tr>
      <w:tr w:rsidR="00A64B45" w14:paraId="31204494" w14:textId="77777777" w:rsidTr="00D80399">
        <w:trPr>
          <w:trHeight w:hRule="exact"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074503B4" w14:textId="6D066A62" w:rsidR="00E2313B" w:rsidRPr="00D80399" w:rsidRDefault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DMV4015-</w:t>
            </w:r>
            <w:r w:rsidR="000F7B69"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Fisiologia e Tratamento da dor</w:t>
            </w:r>
          </w:p>
          <w:p w14:paraId="4C4E35E9" w14:textId="77777777" w:rsidR="000F7B69" w:rsidRPr="00D80399" w:rsidRDefault="000F7B6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19052744" w14:textId="77777777" w:rsidR="000F7B69" w:rsidRDefault="000F7B69">
            <w:pPr>
              <w:pStyle w:val="Evento"/>
              <w:jc w:val="left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 xml:space="preserve">Profa. Marilda </w:t>
            </w:r>
          </w:p>
          <w:p w14:paraId="54A34136" w14:textId="1AFBAC65" w:rsidR="00D80399" w:rsidRPr="00D80399" w:rsidRDefault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MANHA E TARDE</w:t>
            </w:r>
          </w:p>
        </w:tc>
        <w:tc>
          <w:tcPr>
            <w:tcW w:w="2604" w:type="dxa"/>
          </w:tcPr>
          <w:p w14:paraId="5ED7B674" w14:textId="6B3C4EFD" w:rsidR="000F7B69" w:rsidRPr="00D80399" w:rsidRDefault="00D8039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DMV4015-</w:t>
            </w:r>
            <w:r w:rsidR="000F7B69" w:rsidRPr="00D80399">
              <w:rPr>
                <w:color w:val="000000" w:themeColor="text1"/>
                <w:sz w:val="18"/>
                <w:szCs w:val="18"/>
                <w:lang w:val="pt-BR"/>
              </w:rPr>
              <w:t>Fisiologia e Tratamento da dor</w:t>
            </w:r>
          </w:p>
          <w:p w14:paraId="147F72C9" w14:textId="77777777" w:rsidR="000F7B69" w:rsidRPr="00D80399" w:rsidRDefault="000F7B6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6BEDFAB9" w14:textId="77777777" w:rsidR="00E2313B" w:rsidRDefault="000F7B6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Profa. Marilda</w:t>
            </w:r>
          </w:p>
          <w:p w14:paraId="389C5FC1" w14:textId="6712F4BD" w:rsidR="00D80399" w:rsidRPr="00D80399" w:rsidRDefault="00D80399" w:rsidP="000F7B6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850" w:type="dxa"/>
          </w:tcPr>
          <w:p w14:paraId="5AD1227D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2425097A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BE94EA9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42695FE1" w14:textId="770D2940" w:rsidR="00E2313B" w:rsidRPr="00E2313B" w:rsidRDefault="00E2313B" w:rsidP="00E2313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4EA82ECA" w14:textId="492A67CF" w:rsidR="00D00894" w:rsidRDefault="00CC74AC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00894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2517E2F0" w14:textId="77777777" w:rsidR="00D00894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235A0D42" w14:textId="2069C5B7" w:rsidR="00A64B45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4C0C5100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5E5C2BE3" w14:textId="77777777" w:rsidTr="00D80399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57B2F9D5" w14:textId="77777777" w:rsidR="00A64B45" w:rsidRDefault="00FC5759">
            <w:pPr>
              <w:pStyle w:val="Datas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12</w:t>
            </w:r>
          </w:p>
        </w:tc>
        <w:tc>
          <w:tcPr>
            <w:tcW w:w="2604" w:type="dxa"/>
          </w:tcPr>
          <w:p w14:paraId="470C26F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13</w:t>
            </w:r>
          </w:p>
        </w:tc>
        <w:tc>
          <w:tcPr>
            <w:tcW w:w="2850" w:type="dxa"/>
          </w:tcPr>
          <w:p w14:paraId="4403F905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14</w:t>
            </w:r>
          </w:p>
        </w:tc>
        <w:tc>
          <w:tcPr>
            <w:tcW w:w="2580" w:type="dxa"/>
          </w:tcPr>
          <w:p w14:paraId="0DD2CE2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15</w:t>
            </w:r>
          </w:p>
        </w:tc>
        <w:tc>
          <w:tcPr>
            <w:tcW w:w="2223" w:type="dxa"/>
          </w:tcPr>
          <w:p w14:paraId="4704EDDC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16</w:t>
            </w:r>
          </w:p>
        </w:tc>
      </w:tr>
      <w:tr w:rsidR="00A64B45" w14:paraId="6A4EAE80" w14:textId="77777777" w:rsidTr="00D80399">
        <w:trPr>
          <w:trHeight w:hRule="exact"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778BD482" w14:textId="77777777" w:rsidR="00A64B45" w:rsidRDefault="00FC5759">
            <w:pPr>
              <w:pStyle w:val="Evento"/>
              <w:jc w:val="left"/>
              <w:rPr>
                <w:b w:val="0"/>
                <w:bCs w:val="0"/>
                <w:color w:val="FF0000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FERIADO</w:t>
            </w:r>
          </w:p>
          <w:p w14:paraId="544A955C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604" w:type="dxa"/>
          </w:tcPr>
          <w:p w14:paraId="0D07BEB2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50" w:type="dxa"/>
          </w:tcPr>
          <w:p w14:paraId="007B6BDC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19E58ED2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16A4D51A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057FC3F7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14D2BD9F" w14:textId="031A778A" w:rsidR="00D00894" w:rsidRDefault="00CC74AC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00894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73C142D1" w14:textId="77777777" w:rsidR="00D00894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1FC125B5" w14:textId="582D45C2" w:rsidR="00A64B45" w:rsidRDefault="00D00894" w:rsidP="00D00894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0B2DB878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2D08D69A" w14:textId="77777777" w:rsidTr="00D80399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2477C08A" w14:textId="77777777" w:rsidR="00A64B45" w:rsidRDefault="00FC5759">
            <w:pPr>
              <w:pStyle w:val="Datas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19</w:t>
            </w:r>
          </w:p>
        </w:tc>
        <w:tc>
          <w:tcPr>
            <w:tcW w:w="2604" w:type="dxa"/>
          </w:tcPr>
          <w:p w14:paraId="4970814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20</w:t>
            </w:r>
          </w:p>
        </w:tc>
        <w:tc>
          <w:tcPr>
            <w:tcW w:w="2850" w:type="dxa"/>
          </w:tcPr>
          <w:p w14:paraId="3333A8D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21</w:t>
            </w:r>
          </w:p>
        </w:tc>
        <w:tc>
          <w:tcPr>
            <w:tcW w:w="2580" w:type="dxa"/>
          </w:tcPr>
          <w:p w14:paraId="43D37D0E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22</w:t>
            </w:r>
          </w:p>
        </w:tc>
        <w:tc>
          <w:tcPr>
            <w:tcW w:w="2223" w:type="dxa"/>
          </w:tcPr>
          <w:p w14:paraId="7D8B2722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23</w:t>
            </w:r>
          </w:p>
        </w:tc>
      </w:tr>
      <w:tr w:rsidR="00D80399" w14:paraId="57E0F6C9" w14:textId="77777777" w:rsidTr="00D80399">
        <w:trPr>
          <w:trHeight w:hRule="exact"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7580082E" w14:textId="77777777" w:rsidR="00D80399" w:rsidRPr="00D80399" w:rsidRDefault="00D80399" w:rsidP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DMV4015-Fisiologia e Tratamento da dor</w:t>
            </w:r>
          </w:p>
          <w:p w14:paraId="4BC6D5D4" w14:textId="77777777" w:rsidR="00D80399" w:rsidRPr="00D80399" w:rsidRDefault="00D80399" w:rsidP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26060F71" w14:textId="77777777" w:rsidR="00D80399" w:rsidRDefault="00D80399" w:rsidP="00D80399">
            <w:pPr>
              <w:pStyle w:val="Evento"/>
              <w:jc w:val="left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 xml:space="preserve">Profa. Marilda </w:t>
            </w:r>
          </w:p>
          <w:p w14:paraId="149914D8" w14:textId="518B2B54" w:rsidR="00D80399" w:rsidRDefault="00D80399" w:rsidP="00D80399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MANHA E TARDE</w:t>
            </w:r>
          </w:p>
        </w:tc>
        <w:tc>
          <w:tcPr>
            <w:tcW w:w="2604" w:type="dxa"/>
          </w:tcPr>
          <w:p w14:paraId="17B07D0E" w14:textId="77777777" w:rsidR="00D80399" w:rsidRP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DMV4015-Fisiologia e Tratamento da dor</w:t>
            </w:r>
          </w:p>
          <w:p w14:paraId="68BA4A3D" w14:textId="77777777" w:rsidR="00D80399" w:rsidRP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02 créditos</w:t>
            </w:r>
          </w:p>
          <w:p w14:paraId="4DBF034A" w14:textId="77777777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D80399">
              <w:rPr>
                <w:color w:val="000000" w:themeColor="text1"/>
                <w:sz w:val="18"/>
                <w:szCs w:val="18"/>
                <w:lang w:val="pt-BR"/>
              </w:rPr>
              <w:t>Profa. Marilda</w:t>
            </w:r>
          </w:p>
          <w:p w14:paraId="798EAF55" w14:textId="33EE14C3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850" w:type="dxa"/>
          </w:tcPr>
          <w:p w14:paraId="4C8FF80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4A2A57B4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557376FF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3B1DB1C6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5BDA0ACD" w14:textId="65FE4ACA" w:rsidR="00D80399" w:rsidRDefault="00CC74AC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DMV4014-</w:t>
            </w:r>
            <w:r w:rsidR="00D80399">
              <w:rPr>
                <w:color w:val="000000" w:themeColor="text1"/>
                <w:sz w:val="18"/>
                <w:szCs w:val="18"/>
                <w:lang w:val="pt-BR"/>
              </w:rPr>
              <w:t>Clínica Cirúrgica de equinos</w:t>
            </w:r>
          </w:p>
          <w:p w14:paraId="56DD46D1" w14:textId="77777777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Max</w:t>
            </w:r>
          </w:p>
          <w:p w14:paraId="218D4454" w14:textId="01F2B2CC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  <w:r w:rsidRPr="00E2313B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</w:tc>
        <w:tc>
          <w:tcPr>
            <w:tcW w:w="2223" w:type="dxa"/>
          </w:tcPr>
          <w:p w14:paraId="5B66EA5E" w14:textId="77777777" w:rsidR="00D80399" w:rsidRDefault="00D80399" w:rsidP="00D8039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D80399" w14:paraId="51A794F3" w14:textId="77777777" w:rsidTr="00D80399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2A8226F0" w14:textId="77777777" w:rsidR="00D80399" w:rsidRDefault="00D80399" w:rsidP="00D80399">
            <w:pPr>
              <w:pStyle w:val="Evento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FF0000"/>
                <w:sz w:val="18"/>
                <w:szCs w:val="18"/>
                <w:lang w:val="pt-BR"/>
              </w:rPr>
              <w:t>26</w:t>
            </w:r>
          </w:p>
        </w:tc>
        <w:tc>
          <w:tcPr>
            <w:tcW w:w="2604" w:type="dxa"/>
          </w:tcPr>
          <w:p w14:paraId="0F3A24F1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27</w:t>
            </w:r>
          </w:p>
        </w:tc>
        <w:tc>
          <w:tcPr>
            <w:tcW w:w="2850" w:type="dxa"/>
          </w:tcPr>
          <w:p w14:paraId="0ED87A04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28</w:t>
            </w:r>
          </w:p>
        </w:tc>
        <w:tc>
          <w:tcPr>
            <w:tcW w:w="2580" w:type="dxa"/>
          </w:tcPr>
          <w:p w14:paraId="23F7BC3E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29</w:t>
            </w:r>
          </w:p>
        </w:tc>
        <w:tc>
          <w:tcPr>
            <w:tcW w:w="2223" w:type="dxa"/>
          </w:tcPr>
          <w:p w14:paraId="6ADAF46C" w14:textId="77777777" w:rsidR="00D80399" w:rsidRDefault="00D80399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</w:tr>
      <w:tr w:rsidR="005A70F2" w14:paraId="16CD89ED" w14:textId="77777777" w:rsidTr="005A70F2">
        <w:trPr>
          <w:trHeight w:hRule="exact"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dxa"/>
          </w:tcPr>
          <w:p w14:paraId="4511F7F8" w14:textId="77777777" w:rsidR="005A70F2" w:rsidRDefault="005A70F2" w:rsidP="00D80399">
            <w:pPr>
              <w:pStyle w:val="Evento"/>
              <w:rPr>
                <w:color w:val="FF0000"/>
                <w:sz w:val="18"/>
                <w:szCs w:val="18"/>
                <w:lang w:val="pt-BR"/>
              </w:rPr>
            </w:pPr>
          </w:p>
        </w:tc>
        <w:tc>
          <w:tcPr>
            <w:tcW w:w="2604" w:type="dxa"/>
          </w:tcPr>
          <w:p w14:paraId="5D62C573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50" w:type="dxa"/>
          </w:tcPr>
          <w:p w14:paraId="6630F920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DMV4019-Estágio Docência</w:t>
            </w:r>
          </w:p>
          <w:p w14:paraId="7FD23963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>Obrigatória-02 créditos</w:t>
            </w:r>
          </w:p>
          <w:p w14:paraId="3EF08B8B" w14:textId="77777777" w:rsidR="005A70F2" w:rsidRDefault="005A70F2" w:rsidP="005A70F2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color w:val="000000" w:themeColor="text1"/>
                <w:sz w:val="18"/>
                <w:szCs w:val="18"/>
                <w:lang w:val="pt-BR"/>
              </w:rPr>
              <w:t xml:space="preserve">Prof. (orientador(a) </w:t>
            </w:r>
          </w:p>
          <w:p w14:paraId="313DBD3F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580" w:type="dxa"/>
          </w:tcPr>
          <w:p w14:paraId="2891E604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23" w:type="dxa"/>
          </w:tcPr>
          <w:p w14:paraId="0031EFEA" w14:textId="77777777" w:rsidR="005A70F2" w:rsidRDefault="005A70F2" w:rsidP="00D8039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51D3CFBE" w14:textId="77777777" w:rsidR="00A572BC" w:rsidRPr="00A572BC" w:rsidRDefault="00A572BC" w:rsidP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lastRenderedPageBreak/>
        <w:t xml:space="preserve">DISCIPLINA ESTÁGIO DOCÊNCIA (DMV4019) O ALUNO QUE FOR REALIZAR O ESTÁGIO DEVERÁ REALIZAR SUA MATRÍCULA NO SIGAA E COMBINAR COM O ORIENTADOR AS ATIVIDADES A SEREM DESENVOLVIDAS. </w:t>
      </w:r>
    </w:p>
    <w:p w14:paraId="36D95B3B" w14:textId="77777777" w:rsidR="00A64B45" w:rsidRDefault="00A64B45">
      <w:pPr>
        <w:rPr>
          <w:lang w:val="pt-BR"/>
        </w:rPr>
      </w:pPr>
    </w:p>
    <w:tbl>
      <w:tblPr>
        <w:tblStyle w:val="TabeladeGrade1Clara-nfase41"/>
        <w:tblW w:w="4997" w:type="pct"/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697"/>
        <w:gridCol w:w="2592"/>
        <w:gridCol w:w="2838"/>
        <w:gridCol w:w="2604"/>
        <w:gridCol w:w="2211"/>
      </w:tblGrid>
      <w:tr w:rsidR="00A64B45" w14:paraId="06959E90" w14:textId="77777777" w:rsidTr="008E7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2" w:type="dxa"/>
            <w:gridSpan w:val="5"/>
            <w:shd w:val="clear" w:color="auto" w:fill="217436" w:themeFill="accent3" w:themeFillShade="80"/>
          </w:tcPr>
          <w:p w14:paraId="59BCB010" w14:textId="77777777" w:rsidR="00A64B45" w:rsidRDefault="00FC5759">
            <w:pPr>
              <w:pStyle w:val="Ttulo1"/>
              <w:jc w:val="center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t>Novembro de 2026</w:t>
            </w:r>
          </w:p>
        </w:tc>
      </w:tr>
      <w:tr w:rsidR="00A64B45" w14:paraId="1E61797F" w14:textId="77777777" w:rsidTr="008E78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shd w:val="clear" w:color="auto" w:fill="217436" w:themeFill="accent3" w:themeFillShade="80"/>
          </w:tcPr>
          <w:p w14:paraId="13F895A3" w14:textId="77777777" w:rsidR="00A64B45" w:rsidRDefault="00FC5759">
            <w:pPr>
              <w:pStyle w:val="Ttulo2"/>
              <w:jc w:val="left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2592" w:type="dxa"/>
            <w:shd w:val="clear" w:color="auto" w:fill="217436" w:themeFill="accent3" w:themeFillShade="80"/>
          </w:tcPr>
          <w:p w14:paraId="22A6A214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2838" w:type="dxa"/>
            <w:shd w:val="clear" w:color="auto" w:fill="217436" w:themeFill="accent3" w:themeFillShade="80"/>
          </w:tcPr>
          <w:p w14:paraId="5ED026B4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2604" w:type="dxa"/>
            <w:shd w:val="clear" w:color="auto" w:fill="217436" w:themeFill="accent3" w:themeFillShade="80"/>
          </w:tcPr>
          <w:p w14:paraId="6D1F8AAE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2211" w:type="dxa"/>
            <w:shd w:val="clear" w:color="auto" w:fill="217436" w:themeFill="accent3" w:themeFillShade="80"/>
          </w:tcPr>
          <w:p w14:paraId="13F9628A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0A8ECE32" w14:textId="77777777" w:rsidTr="008E78ED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6BA0E8EB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02</w:t>
            </w:r>
          </w:p>
        </w:tc>
        <w:tc>
          <w:tcPr>
            <w:tcW w:w="2592" w:type="dxa"/>
          </w:tcPr>
          <w:p w14:paraId="1D7F6DFD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03</w:t>
            </w:r>
          </w:p>
        </w:tc>
        <w:tc>
          <w:tcPr>
            <w:tcW w:w="2838" w:type="dxa"/>
          </w:tcPr>
          <w:p w14:paraId="2A63F384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04</w:t>
            </w:r>
          </w:p>
        </w:tc>
        <w:tc>
          <w:tcPr>
            <w:tcW w:w="2604" w:type="dxa"/>
          </w:tcPr>
          <w:p w14:paraId="2A365B9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05</w:t>
            </w:r>
          </w:p>
        </w:tc>
        <w:tc>
          <w:tcPr>
            <w:tcW w:w="2211" w:type="dxa"/>
          </w:tcPr>
          <w:p w14:paraId="7C96F9C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06</w:t>
            </w:r>
          </w:p>
        </w:tc>
      </w:tr>
      <w:tr w:rsidR="00A64B45" w14:paraId="56931CEE" w14:textId="77777777" w:rsidTr="00C44A9B">
        <w:trPr>
          <w:trHeight w:hRule="exact"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17894291" w14:textId="77777777" w:rsidR="00A64B45" w:rsidRDefault="00FC5759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FERIADO</w:t>
            </w:r>
          </w:p>
        </w:tc>
        <w:tc>
          <w:tcPr>
            <w:tcW w:w="2592" w:type="dxa"/>
          </w:tcPr>
          <w:p w14:paraId="0AA18734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38" w:type="dxa"/>
          </w:tcPr>
          <w:p w14:paraId="085914E1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30E7DDB0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11" w:type="dxa"/>
          </w:tcPr>
          <w:p w14:paraId="4DD677FD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4F2EC47A" w14:textId="77777777" w:rsidTr="008E78ED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454E516C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09</w:t>
            </w:r>
          </w:p>
        </w:tc>
        <w:tc>
          <w:tcPr>
            <w:tcW w:w="2592" w:type="dxa"/>
          </w:tcPr>
          <w:p w14:paraId="1C3818B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10</w:t>
            </w:r>
          </w:p>
        </w:tc>
        <w:tc>
          <w:tcPr>
            <w:tcW w:w="2838" w:type="dxa"/>
          </w:tcPr>
          <w:p w14:paraId="4A9849C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  <w:tc>
          <w:tcPr>
            <w:tcW w:w="2604" w:type="dxa"/>
          </w:tcPr>
          <w:p w14:paraId="18B8F475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12</w:t>
            </w:r>
          </w:p>
        </w:tc>
        <w:tc>
          <w:tcPr>
            <w:tcW w:w="2211" w:type="dxa"/>
          </w:tcPr>
          <w:p w14:paraId="1AB92AB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13</w:t>
            </w:r>
          </w:p>
        </w:tc>
      </w:tr>
      <w:tr w:rsidR="008E78ED" w14:paraId="551641D5" w14:textId="77777777" w:rsidTr="00C44A9B">
        <w:trPr>
          <w:trHeight w:hRule="exact"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1FF7ABA8" w14:textId="77777777" w:rsidR="008E78ED" w:rsidRPr="008232B3" w:rsidRDefault="008E78ED" w:rsidP="008E78ED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592" w:type="dxa"/>
          </w:tcPr>
          <w:p w14:paraId="4676F205" w14:textId="0BFA8336" w:rsidR="008E78ED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</w:t>
            </w:r>
            <w:r w:rsidR="008E78ED" w:rsidRPr="008232B3">
              <w:rPr>
                <w:color w:val="000000" w:themeColor="text1"/>
                <w:sz w:val="18"/>
                <w:szCs w:val="18"/>
                <w:lang w:val="pt-BR"/>
              </w:rPr>
              <w:t>Estatística</w:t>
            </w:r>
          </w:p>
          <w:p w14:paraId="2291DD14" w14:textId="7777777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581761F6" w14:textId="77777777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1DAC0947" w14:textId="5E065991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C66400D" w14:textId="77777777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</w:p>
          <w:p w14:paraId="41A45F72" w14:textId="77777777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</w:p>
          <w:p w14:paraId="6C54872B" w14:textId="75515CFC" w:rsidR="00C44A9B" w:rsidRPr="008232B3" w:rsidRDefault="00C44A9B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838" w:type="dxa"/>
          </w:tcPr>
          <w:p w14:paraId="2E1CCD86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220548CD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3FC6A003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41F56E21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B6B86D6" w14:textId="1521007F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20EB67FE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02014F92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075654C8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15FF2DBD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D2A5503" w14:textId="7F8EB60F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211" w:type="dxa"/>
          </w:tcPr>
          <w:p w14:paraId="4FBD5164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2CE84112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65151DEA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762973B2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7DDFA088" w14:textId="798A752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</w:tr>
      <w:tr w:rsidR="008E78ED" w14:paraId="50165323" w14:textId="77777777" w:rsidTr="008E78ED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646D8F36" w14:textId="77777777" w:rsidR="008E78ED" w:rsidRPr="008232B3" w:rsidRDefault="008E78ED" w:rsidP="008E78ED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 w:rsidRPr="008232B3">
              <w:rPr>
                <w:b w:val="0"/>
                <w:bCs w:val="0"/>
                <w:color w:val="FF0000"/>
                <w:lang w:val="pt-BR"/>
              </w:rPr>
              <w:t>16</w:t>
            </w:r>
          </w:p>
        </w:tc>
        <w:tc>
          <w:tcPr>
            <w:tcW w:w="2592" w:type="dxa"/>
          </w:tcPr>
          <w:p w14:paraId="59BD200C" w14:textId="44783A0C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17</w:t>
            </w:r>
          </w:p>
        </w:tc>
        <w:tc>
          <w:tcPr>
            <w:tcW w:w="2838" w:type="dxa"/>
          </w:tcPr>
          <w:p w14:paraId="1E8FA3ED" w14:textId="690879C3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18</w:t>
            </w:r>
          </w:p>
        </w:tc>
        <w:tc>
          <w:tcPr>
            <w:tcW w:w="2604" w:type="dxa"/>
          </w:tcPr>
          <w:p w14:paraId="4B9CDA0E" w14:textId="3DEE2CA2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19</w:t>
            </w:r>
          </w:p>
        </w:tc>
        <w:tc>
          <w:tcPr>
            <w:tcW w:w="2211" w:type="dxa"/>
          </w:tcPr>
          <w:p w14:paraId="22EC4954" w14:textId="77777777" w:rsidR="008E78ED" w:rsidRPr="008232B3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pt-BR"/>
              </w:rPr>
            </w:pPr>
            <w:r w:rsidRPr="008232B3">
              <w:rPr>
                <w:color w:val="FF0000"/>
                <w:lang w:val="pt-BR"/>
              </w:rPr>
              <w:t>20</w:t>
            </w:r>
          </w:p>
        </w:tc>
      </w:tr>
      <w:tr w:rsidR="008E78ED" w14:paraId="503E94CC" w14:textId="77777777" w:rsidTr="008E78ED">
        <w:trPr>
          <w:trHeight w:hRule="exact"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641E37A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28C0666F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7826831E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78810B15" w14:textId="77777777" w:rsidR="00C44A9B" w:rsidRPr="008232B3" w:rsidRDefault="00C44A9B" w:rsidP="00C44A9B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260DD7E2" w14:textId="2F485DC4" w:rsidR="008E78ED" w:rsidRPr="008232B3" w:rsidRDefault="008E78ED" w:rsidP="004B3FE7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592" w:type="dxa"/>
          </w:tcPr>
          <w:p w14:paraId="6D774B6F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1495CC2D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51C68EB9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495E27C6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42AD7FD" w14:textId="09932822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838" w:type="dxa"/>
          </w:tcPr>
          <w:p w14:paraId="7E579B27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DMV4022-Estatística</w:t>
            </w:r>
          </w:p>
          <w:p w14:paraId="01E81564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Prof. Jefferson</w:t>
            </w:r>
          </w:p>
          <w:p w14:paraId="3F89584C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0brigatória-3 créditos</w:t>
            </w:r>
          </w:p>
          <w:p w14:paraId="130D3395" w14:textId="77777777" w:rsidR="00C44A9B" w:rsidRPr="008232B3" w:rsidRDefault="00C44A9B" w:rsidP="00C44A9B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BR"/>
              </w:rPr>
            </w:pPr>
            <w:r w:rsidRPr="008232B3">
              <w:rPr>
                <w:color w:val="000000" w:themeColor="text1"/>
                <w:sz w:val="18"/>
                <w:szCs w:val="18"/>
                <w:lang w:val="pt-BR"/>
              </w:rPr>
              <w:t>Manhã e tarde</w:t>
            </w:r>
          </w:p>
          <w:p w14:paraId="1967DA25" w14:textId="3C28A53B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7778994E" w14:textId="7777777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</w:p>
        </w:tc>
        <w:tc>
          <w:tcPr>
            <w:tcW w:w="2211" w:type="dxa"/>
          </w:tcPr>
          <w:p w14:paraId="50F4E336" w14:textId="77777777" w:rsidR="008E78ED" w:rsidRPr="008232B3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lang w:val="pt-BR"/>
              </w:rPr>
            </w:pPr>
            <w:r w:rsidRPr="008232B3">
              <w:rPr>
                <w:color w:val="FF0000"/>
                <w:sz w:val="20"/>
                <w:lang w:val="pt-BR"/>
              </w:rPr>
              <w:t>FERIADO</w:t>
            </w:r>
          </w:p>
        </w:tc>
      </w:tr>
      <w:tr w:rsidR="008E78ED" w14:paraId="32089970" w14:textId="77777777" w:rsidTr="008E78ED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77003E2D" w14:textId="77777777" w:rsidR="008E78ED" w:rsidRDefault="008E78ED" w:rsidP="008E78ED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23</w:t>
            </w:r>
          </w:p>
        </w:tc>
        <w:tc>
          <w:tcPr>
            <w:tcW w:w="2592" w:type="dxa"/>
          </w:tcPr>
          <w:p w14:paraId="7466E3DE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24</w:t>
            </w:r>
          </w:p>
        </w:tc>
        <w:tc>
          <w:tcPr>
            <w:tcW w:w="2838" w:type="dxa"/>
          </w:tcPr>
          <w:p w14:paraId="3804A002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  <w:tc>
          <w:tcPr>
            <w:tcW w:w="2604" w:type="dxa"/>
          </w:tcPr>
          <w:p w14:paraId="747A6D90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26</w:t>
            </w:r>
          </w:p>
        </w:tc>
        <w:tc>
          <w:tcPr>
            <w:tcW w:w="2211" w:type="dxa"/>
          </w:tcPr>
          <w:p w14:paraId="384EA48C" w14:textId="77777777" w:rsidR="008E78ED" w:rsidRDefault="008E78ED" w:rsidP="008E78ED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27</w:t>
            </w:r>
          </w:p>
        </w:tc>
      </w:tr>
      <w:tr w:rsidR="008E78ED" w14:paraId="18D41E11" w14:textId="77777777" w:rsidTr="008E78ED">
        <w:trPr>
          <w:trHeight w:hRule="exact" w:val="1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208300E8" w14:textId="77777777" w:rsidR="008E78ED" w:rsidRDefault="008E78ED" w:rsidP="008E78ED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2592" w:type="dxa"/>
          </w:tcPr>
          <w:p w14:paraId="43981BF9" w14:textId="77777777" w:rsidR="008E78ED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838" w:type="dxa"/>
          </w:tcPr>
          <w:p w14:paraId="6D5853F2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015EACE2" w14:textId="77777777" w:rsidR="008E78ED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  <w:tc>
          <w:tcPr>
            <w:tcW w:w="2211" w:type="dxa"/>
          </w:tcPr>
          <w:p w14:paraId="4746A5CF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</w:tr>
      <w:tr w:rsidR="008E78ED" w14:paraId="4F418CD6" w14:textId="77777777" w:rsidTr="008E78ED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3538ED6C" w14:textId="77777777" w:rsidR="008E78ED" w:rsidRDefault="008E78ED" w:rsidP="008E78ED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2592" w:type="dxa"/>
          </w:tcPr>
          <w:p w14:paraId="39B8762E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838" w:type="dxa"/>
          </w:tcPr>
          <w:p w14:paraId="0F8CCD16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7AEABE06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11" w:type="dxa"/>
          </w:tcPr>
          <w:p w14:paraId="2A658722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8E78ED" w14:paraId="28F53607" w14:textId="77777777" w:rsidTr="008E78ED">
        <w:trPr>
          <w:trHeight w:hRule="exact"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79574BBD" w14:textId="77777777" w:rsidR="008E78ED" w:rsidRDefault="008E78ED" w:rsidP="008E78ED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  <w:p w14:paraId="541A0053" w14:textId="77777777" w:rsidR="008E78ED" w:rsidRDefault="008E78ED" w:rsidP="008E78ED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592" w:type="dxa"/>
          </w:tcPr>
          <w:p w14:paraId="3CA1C329" w14:textId="77777777" w:rsidR="008E78ED" w:rsidRDefault="008E78ED" w:rsidP="008E78ED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838" w:type="dxa"/>
          </w:tcPr>
          <w:p w14:paraId="4EEE13E8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04" w:type="dxa"/>
          </w:tcPr>
          <w:p w14:paraId="46651782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211" w:type="dxa"/>
          </w:tcPr>
          <w:p w14:paraId="370CDDB0" w14:textId="77777777" w:rsidR="008E78ED" w:rsidRDefault="008E78ED" w:rsidP="008E78ED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07DE8753" w14:textId="77777777" w:rsidR="00A64B45" w:rsidRDefault="00A64B45">
      <w:pPr>
        <w:rPr>
          <w:lang w:val="pt-BR"/>
        </w:rPr>
      </w:pPr>
    </w:p>
    <w:p w14:paraId="45D57F45" w14:textId="77777777" w:rsidR="00A572BC" w:rsidRPr="00A572BC" w:rsidRDefault="00A572BC" w:rsidP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t xml:space="preserve">DISCIPLINA ESTÁGIO DOCÊNCIA (DMV4019) O ALUNO QUE FOR REALIZAR O ESTÁGIO DEVERÁ REALIZAR SUA MATRÍCULA NO SIGAA E COMBINAR COM O ORIENTADOR AS ATIVIDADES A SEREM DESENVOLVIDAS. </w:t>
      </w:r>
    </w:p>
    <w:tbl>
      <w:tblPr>
        <w:tblStyle w:val="TabeladeGrade1Clara-nfase41"/>
        <w:tblW w:w="4992" w:type="pct"/>
        <w:tblLayout w:type="fixed"/>
        <w:tblLook w:val="04A0" w:firstRow="1" w:lastRow="0" w:firstColumn="1" w:lastColumn="0" w:noHBand="0" w:noVBand="1"/>
        <w:tblDescription w:val="November calendar"/>
      </w:tblPr>
      <w:tblGrid>
        <w:gridCol w:w="2365"/>
        <w:gridCol w:w="2972"/>
        <w:gridCol w:w="2789"/>
        <w:gridCol w:w="2629"/>
        <w:gridCol w:w="2174"/>
      </w:tblGrid>
      <w:tr w:rsidR="00A64B45" w14:paraId="22D8E9F5" w14:textId="77777777" w:rsidTr="00A57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9" w:type="dxa"/>
            <w:gridSpan w:val="5"/>
            <w:shd w:val="clear" w:color="auto" w:fill="217436" w:themeFill="accent3" w:themeFillShade="80"/>
          </w:tcPr>
          <w:p w14:paraId="1A6D2109" w14:textId="77777777" w:rsidR="00A64B45" w:rsidRDefault="00FC5759">
            <w:pPr>
              <w:pStyle w:val="Ttulo1"/>
              <w:jc w:val="center"/>
              <w:rPr>
                <w:b w:val="0"/>
                <w:bCs/>
                <w:lang w:val="pt-BR"/>
              </w:rPr>
            </w:pPr>
            <w:r>
              <w:rPr>
                <w:lang w:val="pt-BR"/>
              </w:rPr>
              <w:t>Dezembro de 2026</w:t>
            </w:r>
          </w:p>
        </w:tc>
      </w:tr>
      <w:tr w:rsidR="00A64B45" w14:paraId="37F40A08" w14:textId="77777777" w:rsidTr="00A572B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shd w:val="clear" w:color="auto" w:fill="217436" w:themeFill="accent3" w:themeFillShade="80"/>
          </w:tcPr>
          <w:p w14:paraId="15512520" w14:textId="77777777" w:rsidR="00A64B45" w:rsidRDefault="00FC5759">
            <w:pPr>
              <w:pStyle w:val="Ttulo2"/>
              <w:jc w:val="left"/>
              <w:rPr>
                <w:lang w:val="pt-BR"/>
              </w:rPr>
            </w:pPr>
            <w:r>
              <w:rPr>
                <w:b/>
                <w:bCs w:val="0"/>
                <w:lang w:val="pt-BR"/>
              </w:rPr>
              <w:t xml:space="preserve"> Segunda-feira</w:t>
            </w:r>
          </w:p>
        </w:tc>
        <w:tc>
          <w:tcPr>
            <w:tcW w:w="2972" w:type="dxa"/>
            <w:shd w:val="clear" w:color="auto" w:fill="217436" w:themeFill="accent3" w:themeFillShade="80"/>
          </w:tcPr>
          <w:p w14:paraId="0AED1C37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2789" w:type="dxa"/>
            <w:shd w:val="clear" w:color="auto" w:fill="217436" w:themeFill="accent3" w:themeFillShade="80"/>
          </w:tcPr>
          <w:p w14:paraId="026C551A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2629" w:type="dxa"/>
            <w:shd w:val="clear" w:color="auto" w:fill="217436" w:themeFill="accent3" w:themeFillShade="80"/>
          </w:tcPr>
          <w:p w14:paraId="59E2DBCD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2174" w:type="dxa"/>
            <w:shd w:val="clear" w:color="auto" w:fill="217436" w:themeFill="accent3" w:themeFillShade="80"/>
          </w:tcPr>
          <w:p w14:paraId="2E3925DF" w14:textId="77777777" w:rsidR="00A64B45" w:rsidRDefault="00FC5759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A64B45" w14:paraId="57070FEB" w14:textId="77777777" w:rsidTr="00A572BC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1DC63A98" w14:textId="77777777" w:rsidR="00A64B45" w:rsidRDefault="00A64B45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</w:p>
        </w:tc>
        <w:tc>
          <w:tcPr>
            <w:tcW w:w="2972" w:type="dxa"/>
          </w:tcPr>
          <w:p w14:paraId="68903D9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01</w:t>
            </w:r>
          </w:p>
        </w:tc>
        <w:tc>
          <w:tcPr>
            <w:tcW w:w="2789" w:type="dxa"/>
          </w:tcPr>
          <w:p w14:paraId="6D9B06DC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02</w:t>
            </w:r>
          </w:p>
        </w:tc>
        <w:tc>
          <w:tcPr>
            <w:tcW w:w="2629" w:type="dxa"/>
          </w:tcPr>
          <w:p w14:paraId="53C0AD08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03</w:t>
            </w:r>
          </w:p>
        </w:tc>
        <w:tc>
          <w:tcPr>
            <w:tcW w:w="2174" w:type="dxa"/>
          </w:tcPr>
          <w:p w14:paraId="08FDCAC0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04</w:t>
            </w:r>
          </w:p>
        </w:tc>
      </w:tr>
      <w:tr w:rsidR="00A64B45" w14:paraId="7812BBF4" w14:textId="77777777" w:rsidTr="00A572BC">
        <w:trPr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4BC62174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24B6C6CD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5461ABBC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588D32B2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30AD6A92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  <w:p w14:paraId="72EBA70E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7476FD45" w14:textId="77777777" w:rsidTr="00A572BC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075C16F1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07</w:t>
            </w:r>
          </w:p>
        </w:tc>
        <w:tc>
          <w:tcPr>
            <w:tcW w:w="2972" w:type="dxa"/>
          </w:tcPr>
          <w:p w14:paraId="4325384E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08</w:t>
            </w:r>
          </w:p>
        </w:tc>
        <w:tc>
          <w:tcPr>
            <w:tcW w:w="2789" w:type="dxa"/>
          </w:tcPr>
          <w:p w14:paraId="4EAF6D94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09</w:t>
            </w:r>
          </w:p>
        </w:tc>
        <w:tc>
          <w:tcPr>
            <w:tcW w:w="2629" w:type="dxa"/>
          </w:tcPr>
          <w:p w14:paraId="1E0C7D3D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10</w:t>
            </w:r>
          </w:p>
        </w:tc>
        <w:tc>
          <w:tcPr>
            <w:tcW w:w="2174" w:type="dxa"/>
          </w:tcPr>
          <w:p w14:paraId="6DB90397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11</w:t>
            </w:r>
          </w:p>
        </w:tc>
      </w:tr>
      <w:tr w:rsidR="00A64B45" w14:paraId="09206AA8" w14:textId="77777777" w:rsidTr="00A572BC">
        <w:trPr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49049CF3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070F93D2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4B8EC1FD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31F232D8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19D396A6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575779B1" w14:textId="77777777" w:rsidTr="00A572BC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03BE6953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14</w:t>
            </w:r>
          </w:p>
        </w:tc>
        <w:tc>
          <w:tcPr>
            <w:tcW w:w="2972" w:type="dxa"/>
          </w:tcPr>
          <w:p w14:paraId="0BF35DC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15</w:t>
            </w:r>
          </w:p>
        </w:tc>
        <w:tc>
          <w:tcPr>
            <w:tcW w:w="2789" w:type="dxa"/>
          </w:tcPr>
          <w:p w14:paraId="59EF770E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16</w:t>
            </w:r>
          </w:p>
        </w:tc>
        <w:tc>
          <w:tcPr>
            <w:tcW w:w="2629" w:type="dxa"/>
          </w:tcPr>
          <w:p w14:paraId="1F6C0169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17</w:t>
            </w:r>
          </w:p>
        </w:tc>
        <w:tc>
          <w:tcPr>
            <w:tcW w:w="2174" w:type="dxa"/>
          </w:tcPr>
          <w:p w14:paraId="1A29FE90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18</w:t>
            </w:r>
          </w:p>
        </w:tc>
      </w:tr>
      <w:tr w:rsidR="00A64B45" w14:paraId="1EAFD3D0" w14:textId="77777777" w:rsidTr="00A572BC">
        <w:trPr>
          <w:trHeight w:hRule="exact" w:val="2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28123555" w14:textId="77777777" w:rsidR="00A64B45" w:rsidRDefault="00A64B45">
            <w:pPr>
              <w:pStyle w:val="Evento"/>
              <w:jc w:val="left"/>
              <w:rPr>
                <w:b w:val="0"/>
                <w:bCs w:val="0"/>
                <w:color w:val="000000" w:themeColor="text1"/>
                <w:sz w:val="18"/>
                <w:szCs w:val="18"/>
                <w:lang w:val="pt-BR"/>
              </w:rPr>
            </w:pPr>
          </w:p>
        </w:tc>
        <w:tc>
          <w:tcPr>
            <w:tcW w:w="2972" w:type="dxa"/>
          </w:tcPr>
          <w:p w14:paraId="59F59255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269E6B08" w14:textId="77777777" w:rsidR="00A64B45" w:rsidRDefault="00A64B45">
            <w:pPr>
              <w:pStyle w:val="Even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7E0B12AC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5D96D083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3E9C2665" w14:textId="77777777" w:rsidTr="00A572BC">
        <w:trPr>
          <w:trHeight w:hRule="exact"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5DE8B116" w14:textId="77777777" w:rsidR="00A64B45" w:rsidRDefault="00FC5759">
            <w:pPr>
              <w:pStyle w:val="Datas"/>
              <w:rPr>
                <w:b w:val="0"/>
                <w:bCs w:val="0"/>
                <w:color w:val="FF0000"/>
                <w:lang w:val="pt-BR"/>
              </w:rPr>
            </w:pPr>
            <w:r>
              <w:rPr>
                <w:color w:val="FF0000"/>
                <w:lang w:val="pt-BR"/>
              </w:rPr>
              <w:t>21</w:t>
            </w:r>
          </w:p>
        </w:tc>
        <w:tc>
          <w:tcPr>
            <w:tcW w:w="2972" w:type="dxa"/>
          </w:tcPr>
          <w:p w14:paraId="6B3D5C5A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22</w:t>
            </w:r>
          </w:p>
        </w:tc>
        <w:tc>
          <w:tcPr>
            <w:tcW w:w="2789" w:type="dxa"/>
          </w:tcPr>
          <w:p w14:paraId="2EB1CE66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23</w:t>
            </w:r>
          </w:p>
        </w:tc>
        <w:tc>
          <w:tcPr>
            <w:tcW w:w="2629" w:type="dxa"/>
          </w:tcPr>
          <w:p w14:paraId="39EC188B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24</w:t>
            </w:r>
          </w:p>
        </w:tc>
        <w:tc>
          <w:tcPr>
            <w:tcW w:w="2174" w:type="dxa"/>
          </w:tcPr>
          <w:p w14:paraId="330A21D3" w14:textId="77777777" w:rsidR="00A64B45" w:rsidRDefault="00FC5759">
            <w:pPr>
              <w:pStyle w:val="Da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color w:val="FF0000"/>
                <w:lang w:val="pt-BR"/>
              </w:rPr>
              <w:t>25</w:t>
            </w:r>
          </w:p>
        </w:tc>
      </w:tr>
      <w:tr w:rsidR="00A64B45" w14:paraId="438B1C99" w14:textId="77777777" w:rsidTr="00A572BC">
        <w:trPr>
          <w:trHeight w:hRule="exact"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20DDA40D" w14:textId="77777777" w:rsidR="00A64B45" w:rsidRDefault="00A64B45">
            <w:pPr>
              <w:pStyle w:val="Evento"/>
              <w:rPr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7E2BEB9F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6BBB45F2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0BDC4FC4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45ED458B" w14:textId="77777777" w:rsidR="00A64B45" w:rsidRDefault="00FC5759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0"/>
                <w:lang w:val="pt-BR"/>
              </w:rPr>
            </w:pPr>
            <w:r>
              <w:rPr>
                <w:b/>
                <w:bCs/>
                <w:color w:val="C00000"/>
                <w:sz w:val="20"/>
                <w:lang w:val="pt-BR"/>
              </w:rPr>
              <w:t>FERIADO</w:t>
            </w:r>
          </w:p>
        </w:tc>
      </w:tr>
      <w:tr w:rsidR="00A64B45" w14:paraId="5754DF89" w14:textId="77777777" w:rsidTr="00A572BC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74F52F4A" w14:textId="77777777" w:rsidR="00A64B45" w:rsidRDefault="00FC5759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  <w:r>
              <w:rPr>
                <w:color w:val="FF0000"/>
                <w:sz w:val="20"/>
                <w:lang w:val="pt-BR"/>
              </w:rPr>
              <w:t>28</w:t>
            </w:r>
          </w:p>
        </w:tc>
        <w:tc>
          <w:tcPr>
            <w:tcW w:w="2972" w:type="dxa"/>
          </w:tcPr>
          <w:p w14:paraId="157628C1" w14:textId="77777777" w:rsidR="00A64B45" w:rsidRDefault="00FC575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29</w:t>
            </w:r>
          </w:p>
        </w:tc>
        <w:tc>
          <w:tcPr>
            <w:tcW w:w="2789" w:type="dxa"/>
          </w:tcPr>
          <w:p w14:paraId="0F4B9CC1" w14:textId="77777777" w:rsidR="00A64B45" w:rsidRDefault="00FC575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30</w:t>
            </w:r>
          </w:p>
        </w:tc>
        <w:tc>
          <w:tcPr>
            <w:tcW w:w="2629" w:type="dxa"/>
          </w:tcPr>
          <w:p w14:paraId="2C96B467" w14:textId="77777777" w:rsidR="00A64B45" w:rsidRDefault="00FC5759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  <w:r>
              <w:rPr>
                <w:b/>
                <w:bCs/>
                <w:color w:val="FF0000"/>
                <w:sz w:val="20"/>
                <w:lang w:val="pt-BR"/>
              </w:rPr>
              <w:t>31</w:t>
            </w:r>
          </w:p>
        </w:tc>
        <w:tc>
          <w:tcPr>
            <w:tcW w:w="2174" w:type="dxa"/>
          </w:tcPr>
          <w:p w14:paraId="1B497D68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  <w:tr w:rsidR="00A64B45" w14:paraId="2504BA1C" w14:textId="77777777" w:rsidTr="00A572BC">
        <w:trPr>
          <w:trHeight w:hRule="exact"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14:paraId="36627735" w14:textId="77777777" w:rsidR="00A64B45" w:rsidRDefault="00A64B45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  <w:p w14:paraId="598B9C18" w14:textId="77777777" w:rsidR="00A64B45" w:rsidRDefault="00A64B45">
            <w:pPr>
              <w:pStyle w:val="Evento"/>
              <w:rPr>
                <w:b w:val="0"/>
                <w:bCs w:val="0"/>
                <w:color w:val="FF0000"/>
                <w:sz w:val="20"/>
                <w:lang w:val="pt-BR"/>
              </w:rPr>
            </w:pPr>
          </w:p>
        </w:tc>
        <w:tc>
          <w:tcPr>
            <w:tcW w:w="2972" w:type="dxa"/>
          </w:tcPr>
          <w:p w14:paraId="21D1F1A7" w14:textId="77777777" w:rsidR="00A64B45" w:rsidRDefault="00A64B45">
            <w:pPr>
              <w:pStyle w:val="Even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C82F4" w:themeColor="text2" w:themeTint="99"/>
                <w:sz w:val="20"/>
                <w:lang w:val="pt-BR"/>
              </w:rPr>
            </w:pPr>
          </w:p>
        </w:tc>
        <w:tc>
          <w:tcPr>
            <w:tcW w:w="2789" w:type="dxa"/>
          </w:tcPr>
          <w:p w14:paraId="5A9E43A1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629" w:type="dxa"/>
          </w:tcPr>
          <w:p w14:paraId="14A3A501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  <w:tc>
          <w:tcPr>
            <w:tcW w:w="2174" w:type="dxa"/>
          </w:tcPr>
          <w:p w14:paraId="10F690FD" w14:textId="77777777" w:rsidR="00A64B45" w:rsidRDefault="00A64B45">
            <w:pPr>
              <w:pStyle w:val="Even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  <w:sz w:val="20"/>
                <w:lang w:val="pt-BR"/>
              </w:rPr>
            </w:pPr>
          </w:p>
        </w:tc>
      </w:tr>
    </w:tbl>
    <w:p w14:paraId="6B4BA299" w14:textId="77777777" w:rsidR="00A572BC" w:rsidRPr="00A572BC" w:rsidRDefault="00A572BC" w:rsidP="00A572BC">
      <w:pPr>
        <w:rPr>
          <w:color w:val="C00000"/>
          <w:sz w:val="18"/>
          <w:szCs w:val="18"/>
          <w:lang w:val="pt-BR"/>
        </w:rPr>
      </w:pPr>
      <w:r w:rsidRPr="00A572BC">
        <w:rPr>
          <w:color w:val="C00000"/>
          <w:sz w:val="18"/>
          <w:szCs w:val="18"/>
          <w:lang w:val="pt-BR"/>
        </w:rPr>
        <w:t xml:space="preserve">DISCIPLINA ESTÁGIO DOCÊNCIA (DMV4019) O ALUNO QUE FOR REALIZAR O ESTÁGIO DEVERÁ REALIZAR SUA MATRÍCULA NO SIGAA E COMBINAR COM O ORIENTADOR AS ATIVIDADES A SEREM DESENVOLVIDAS. </w:t>
      </w:r>
    </w:p>
    <w:p w14:paraId="45C42361" w14:textId="77777777" w:rsidR="00A64B45" w:rsidRDefault="00A64B45">
      <w:pPr>
        <w:rPr>
          <w:lang w:val="pt-BR"/>
        </w:rPr>
      </w:pPr>
    </w:p>
    <w:sectPr w:rsidR="00A64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10" w:right="1440" w:bottom="2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BAD1" w14:textId="77777777" w:rsidR="00EB3EBD" w:rsidRDefault="00EB3EBD">
      <w:r>
        <w:separator/>
      </w:r>
    </w:p>
  </w:endnote>
  <w:endnote w:type="continuationSeparator" w:id="0">
    <w:p w14:paraId="2010EEC2" w14:textId="77777777" w:rsidR="00EB3EBD" w:rsidRDefault="00EB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4C49" w14:textId="77777777" w:rsidR="00A64B45" w:rsidRDefault="00A64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9EBF" w14:textId="77777777" w:rsidR="00A64B45" w:rsidRDefault="00A64B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7A75" w14:textId="77777777" w:rsidR="00A64B45" w:rsidRDefault="00A64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0C8C" w14:textId="77777777" w:rsidR="00EB3EBD" w:rsidRDefault="00EB3EBD">
      <w:r>
        <w:separator/>
      </w:r>
    </w:p>
  </w:footnote>
  <w:footnote w:type="continuationSeparator" w:id="0">
    <w:p w14:paraId="21A419C3" w14:textId="77777777" w:rsidR="00EB3EBD" w:rsidRDefault="00EB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B594" w14:textId="77777777" w:rsidR="00A64B45" w:rsidRDefault="00A64B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92B5" w14:textId="77777777" w:rsidR="00A64B45" w:rsidRDefault="00A64B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2BB2" w14:textId="77777777" w:rsidR="00A64B45" w:rsidRDefault="00A64B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attachedTemplate r:id="rId1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46"/>
    <w:rsid w:val="000036D0"/>
    <w:rsid w:val="00003F7A"/>
    <w:rsid w:val="000077F9"/>
    <w:rsid w:val="00007FBC"/>
    <w:rsid w:val="00015938"/>
    <w:rsid w:val="00015D71"/>
    <w:rsid w:val="0001759A"/>
    <w:rsid w:val="000207FE"/>
    <w:rsid w:val="000216D2"/>
    <w:rsid w:val="0003226B"/>
    <w:rsid w:val="000341B3"/>
    <w:rsid w:val="00037B17"/>
    <w:rsid w:val="00041746"/>
    <w:rsid w:val="0004554A"/>
    <w:rsid w:val="00045B21"/>
    <w:rsid w:val="00047656"/>
    <w:rsid w:val="00055FAE"/>
    <w:rsid w:val="00065F7F"/>
    <w:rsid w:val="000661D1"/>
    <w:rsid w:val="00070808"/>
    <w:rsid w:val="0007606B"/>
    <w:rsid w:val="00076732"/>
    <w:rsid w:val="000778DE"/>
    <w:rsid w:val="000828BC"/>
    <w:rsid w:val="00094898"/>
    <w:rsid w:val="000A7D25"/>
    <w:rsid w:val="000B03FE"/>
    <w:rsid w:val="000B1ECE"/>
    <w:rsid w:val="000B2733"/>
    <w:rsid w:val="000C17DD"/>
    <w:rsid w:val="000C24ED"/>
    <w:rsid w:val="000D2CF5"/>
    <w:rsid w:val="000E0B42"/>
    <w:rsid w:val="000E2D9D"/>
    <w:rsid w:val="000E44AD"/>
    <w:rsid w:val="000F1B70"/>
    <w:rsid w:val="000F61D4"/>
    <w:rsid w:val="000F7928"/>
    <w:rsid w:val="000F7B69"/>
    <w:rsid w:val="0010143A"/>
    <w:rsid w:val="0010174A"/>
    <w:rsid w:val="00123A68"/>
    <w:rsid w:val="00136682"/>
    <w:rsid w:val="00144E2D"/>
    <w:rsid w:val="00147EC5"/>
    <w:rsid w:val="0015108D"/>
    <w:rsid w:val="001559EE"/>
    <w:rsid w:val="00171E30"/>
    <w:rsid w:val="00180111"/>
    <w:rsid w:val="00180B6C"/>
    <w:rsid w:val="00185B83"/>
    <w:rsid w:val="001869B7"/>
    <w:rsid w:val="00186F29"/>
    <w:rsid w:val="001A4636"/>
    <w:rsid w:val="001B0B85"/>
    <w:rsid w:val="001C74DE"/>
    <w:rsid w:val="001D59AD"/>
    <w:rsid w:val="001D65C9"/>
    <w:rsid w:val="001E01B6"/>
    <w:rsid w:val="001F5FB4"/>
    <w:rsid w:val="001F74C2"/>
    <w:rsid w:val="002010FD"/>
    <w:rsid w:val="00223403"/>
    <w:rsid w:val="0022490A"/>
    <w:rsid w:val="0022624A"/>
    <w:rsid w:val="0022699D"/>
    <w:rsid w:val="00231E0E"/>
    <w:rsid w:val="0025116B"/>
    <w:rsid w:val="00255123"/>
    <w:rsid w:val="002623E0"/>
    <w:rsid w:val="002710C6"/>
    <w:rsid w:val="00271C01"/>
    <w:rsid w:val="002874A6"/>
    <w:rsid w:val="00290944"/>
    <w:rsid w:val="00294EE6"/>
    <w:rsid w:val="002B0330"/>
    <w:rsid w:val="002B2BA6"/>
    <w:rsid w:val="002C2067"/>
    <w:rsid w:val="002C52B5"/>
    <w:rsid w:val="002D5673"/>
    <w:rsid w:val="002F1A47"/>
    <w:rsid w:val="002F3BCA"/>
    <w:rsid w:val="002F5A9E"/>
    <w:rsid w:val="003044F4"/>
    <w:rsid w:val="0031055A"/>
    <w:rsid w:val="00312DF4"/>
    <w:rsid w:val="00323665"/>
    <w:rsid w:val="00323A11"/>
    <w:rsid w:val="003330C0"/>
    <w:rsid w:val="00337DA5"/>
    <w:rsid w:val="003400D3"/>
    <w:rsid w:val="00351F1D"/>
    <w:rsid w:val="00355020"/>
    <w:rsid w:val="00355B4E"/>
    <w:rsid w:val="00355CB9"/>
    <w:rsid w:val="00356EA8"/>
    <w:rsid w:val="00356EF0"/>
    <w:rsid w:val="00356F50"/>
    <w:rsid w:val="003573B6"/>
    <w:rsid w:val="00365023"/>
    <w:rsid w:val="00372D4B"/>
    <w:rsid w:val="003758A8"/>
    <w:rsid w:val="00377740"/>
    <w:rsid w:val="00380B42"/>
    <w:rsid w:val="0039298B"/>
    <w:rsid w:val="003B7B72"/>
    <w:rsid w:val="003C5521"/>
    <w:rsid w:val="003D1185"/>
    <w:rsid w:val="003D1C1F"/>
    <w:rsid w:val="003D2DF1"/>
    <w:rsid w:val="003D6514"/>
    <w:rsid w:val="003F3A04"/>
    <w:rsid w:val="003F417D"/>
    <w:rsid w:val="003F4EFC"/>
    <w:rsid w:val="003F545C"/>
    <w:rsid w:val="003F5A14"/>
    <w:rsid w:val="00401C36"/>
    <w:rsid w:val="00401C5A"/>
    <w:rsid w:val="0040731F"/>
    <w:rsid w:val="004143A6"/>
    <w:rsid w:val="00421A07"/>
    <w:rsid w:val="004417C1"/>
    <w:rsid w:val="00442CB4"/>
    <w:rsid w:val="0044497C"/>
    <w:rsid w:val="00446DA2"/>
    <w:rsid w:val="00451D97"/>
    <w:rsid w:val="00453395"/>
    <w:rsid w:val="004567A8"/>
    <w:rsid w:val="004708DE"/>
    <w:rsid w:val="00471E85"/>
    <w:rsid w:val="00474FA5"/>
    <w:rsid w:val="00477BE7"/>
    <w:rsid w:val="004825D8"/>
    <w:rsid w:val="004A6AEC"/>
    <w:rsid w:val="004B3FE7"/>
    <w:rsid w:val="004B4079"/>
    <w:rsid w:val="004C3662"/>
    <w:rsid w:val="004D04E6"/>
    <w:rsid w:val="004D0BC8"/>
    <w:rsid w:val="004E4000"/>
    <w:rsid w:val="004E495B"/>
    <w:rsid w:val="004F5DC1"/>
    <w:rsid w:val="004F7D21"/>
    <w:rsid w:val="00504235"/>
    <w:rsid w:val="00507448"/>
    <w:rsid w:val="00516733"/>
    <w:rsid w:val="00520A2E"/>
    <w:rsid w:val="00523B07"/>
    <w:rsid w:val="005445FA"/>
    <w:rsid w:val="00555A8A"/>
    <w:rsid w:val="00567727"/>
    <w:rsid w:val="005733A9"/>
    <w:rsid w:val="005826AE"/>
    <w:rsid w:val="005950A4"/>
    <w:rsid w:val="005A1D4B"/>
    <w:rsid w:val="005A5CD8"/>
    <w:rsid w:val="005A64AC"/>
    <w:rsid w:val="005A678A"/>
    <w:rsid w:val="005A70F2"/>
    <w:rsid w:val="005A7A62"/>
    <w:rsid w:val="005B1817"/>
    <w:rsid w:val="005B24E8"/>
    <w:rsid w:val="005C3998"/>
    <w:rsid w:val="005D2803"/>
    <w:rsid w:val="005D2B33"/>
    <w:rsid w:val="005D306B"/>
    <w:rsid w:val="005D7288"/>
    <w:rsid w:val="005D7A16"/>
    <w:rsid w:val="005E3395"/>
    <w:rsid w:val="005F05F2"/>
    <w:rsid w:val="005F3418"/>
    <w:rsid w:val="005F5EA7"/>
    <w:rsid w:val="00600BBE"/>
    <w:rsid w:val="00603316"/>
    <w:rsid w:val="00607285"/>
    <w:rsid w:val="00610287"/>
    <w:rsid w:val="006164B1"/>
    <w:rsid w:val="006171EC"/>
    <w:rsid w:val="0062152B"/>
    <w:rsid w:val="006273F9"/>
    <w:rsid w:val="006278A8"/>
    <w:rsid w:val="00631B1D"/>
    <w:rsid w:val="00643487"/>
    <w:rsid w:val="006603C4"/>
    <w:rsid w:val="0066405E"/>
    <w:rsid w:val="00666415"/>
    <w:rsid w:val="00670EAF"/>
    <w:rsid w:val="006755DE"/>
    <w:rsid w:val="00682722"/>
    <w:rsid w:val="006868D4"/>
    <w:rsid w:val="0068798A"/>
    <w:rsid w:val="00690724"/>
    <w:rsid w:val="00693106"/>
    <w:rsid w:val="006944C6"/>
    <w:rsid w:val="006B1D17"/>
    <w:rsid w:val="006B69F3"/>
    <w:rsid w:val="006C00FC"/>
    <w:rsid w:val="006C5190"/>
    <w:rsid w:val="006C5E9E"/>
    <w:rsid w:val="006D024F"/>
    <w:rsid w:val="006D4AA8"/>
    <w:rsid w:val="006F4859"/>
    <w:rsid w:val="006F549D"/>
    <w:rsid w:val="006F6B69"/>
    <w:rsid w:val="00700937"/>
    <w:rsid w:val="0071040A"/>
    <w:rsid w:val="00711657"/>
    <w:rsid w:val="00716EE9"/>
    <w:rsid w:val="0071777A"/>
    <w:rsid w:val="0072234A"/>
    <w:rsid w:val="007270D2"/>
    <w:rsid w:val="00727C04"/>
    <w:rsid w:val="00732C2A"/>
    <w:rsid w:val="00737CE2"/>
    <w:rsid w:val="00740E10"/>
    <w:rsid w:val="00743E9A"/>
    <w:rsid w:val="00746793"/>
    <w:rsid w:val="00750E2E"/>
    <w:rsid w:val="00761FDB"/>
    <w:rsid w:val="007620CF"/>
    <w:rsid w:val="00770A4F"/>
    <w:rsid w:val="00774B89"/>
    <w:rsid w:val="00786978"/>
    <w:rsid w:val="007A0150"/>
    <w:rsid w:val="007A30FC"/>
    <w:rsid w:val="007B1C4D"/>
    <w:rsid w:val="007B468D"/>
    <w:rsid w:val="007C1D14"/>
    <w:rsid w:val="007C5032"/>
    <w:rsid w:val="007D0C12"/>
    <w:rsid w:val="007D3D7A"/>
    <w:rsid w:val="007D4766"/>
    <w:rsid w:val="008054A7"/>
    <w:rsid w:val="008150BC"/>
    <w:rsid w:val="0081740B"/>
    <w:rsid w:val="00817731"/>
    <w:rsid w:val="008232B3"/>
    <w:rsid w:val="008232FC"/>
    <w:rsid w:val="00835F60"/>
    <w:rsid w:val="008425FF"/>
    <w:rsid w:val="008507FD"/>
    <w:rsid w:val="008519D1"/>
    <w:rsid w:val="00856D4C"/>
    <w:rsid w:val="00863192"/>
    <w:rsid w:val="0087664C"/>
    <w:rsid w:val="008821A0"/>
    <w:rsid w:val="00883497"/>
    <w:rsid w:val="00893A53"/>
    <w:rsid w:val="008A1C81"/>
    <w:rsid w:val="008A50F2"/>
    <w:rsid w:val="008B0000"/>
    <w:rsid w:val="008B2A6E"/>
    <w:rsid w:val="008B31E4"/>
    <w:rsid w:val="008B606A"/>
    <w:rsid w:val="008B7F3D"/>
    <w:rsid w:val="008C0320"/>
    <w:rsid w:val="008E78ED"/>
    <w:rsid w:val="008F685F"/>
    <w:rsid w:val="00901C11"/>
    <w:rsid w:val="009028B0"/>
    <w:rsid w:val="0093096C"/>
    <w:rsid w:val="00933045"/>
    <w:rsid w:val="0093552D"/>
    <w:rsid w:val="00935DC9"/>
    <w:rsid w:val="00946FA1"/>
    <w:rsid w:val="0094728F"/>
    <w:rsid w:val="00954E32"/>
    <w:rsid w:val="00960ED7"/>
    <w:rsid w:val="00963A3B"/>
    <w:rsid w:val="009710EB"/>
    <w:rsid w:val="00974004"/>
    <w:rsid w:val="00990149"/>
    <w:rsid w:val="00995DDC"/>
    <w:rsid w:val="0099711A"/>
    <w:rsid w:val="009A1E2F"/>
    <w:rsid w:val="009A6BBA"/>
    <w:rsid w:val="009B1430"/>
    <w:rsid w:val="009B6A54"/>
    <w:rsid w:val="009C2C6A"/>
    <w:rsid w:val="009C3AA7"/>
    <w:rsid w:val="009D3960"/>
    <w:rsid w:val="009D660B"/>
    <w:rsid w:val="009E68B1"/>
    <w:rsid w:val="009F683F"/>
    <w:rsid w:val="00A00C9D"/>
    <w:rsid w:val="00A059F5"/>
    <w:rsid w:val="00A17DD7"/>
    <w:rsid w:val="00A22552"/>
    <w:rsid w:val="00A225DA"/>
    <w:rsid w:val="00A260F2"/>
    <w:rsid w:val="00A27623"/>
    <w:rsid w:val="00A27A05"/>
    <w:rsid w:val="00A319BE"/>
    <w:rsid w:val="00A414EF"/>
    <w:rsid w:val="00A41B94"/>
    <w:rsid w:val="00A45290"/>
    <w:rsid w:val="00A461A5"/>
    <w:rsid w:val="00A50094"/>
    <w:rsid w:val="00A510B6"/>
    <w:rsid w:val="00A5321D"/>
    <w:rsid w:val="00A56B53"/>
    <w:rsid w:val="00A572BC"/>
    <w:rsid w:val="00A64B45"/>
    <w:rsid w:val="00A819AA"/>
    <w:rsid w:val="00A84EB4"/>
    <w:rsid w:val="00AA550A"/>
    <w:rsid w:val="00AB3F23"/>
    <w:rsid w:val="00AB63A7"/>
    <w:rsid w:val="00AC4C24"/>
    <w:rsid w:val="00AD4283"/>
    <w:rsid w:val="00AD7093"/>
    <w:rsid w:val="00AE5B67"/>
    <w:rsid w:val="00AE6DBE"/>
    <w:rsid w:val="00AF05B6"/>
    <w:rsid w:val="00AF66FB"/>
    <w:rsid w:val="00B30F02"/>
    <w:rsid w:val="00B33F11"/>
    <w:rsid w:val="00B34E4A"/>
    <w:rsid w:val="00B37044"/>
    <w:rsid w:val="00B37174"/>
    <w:rsid w:val="00B41918"/>
    <w:rsid w:val="00B4383D"/>
    <w:rsid w:val="00B46E93"/>
    <w:rsid w:val="00B542A8"/>
    <w:rsid w:val="00B54B7B"/>
    <w:rsid w:val="00B6014D"/>
    <w:rsid w:val="00B77EC2"/>
    <w:rsid w:val="00BA7155"/>
    <w:rsid w:val="00BA75F8"/>
    <w:rsid w:val="00BB34BE"/>
    <w:rsid w:val="00BB3913"/>
    <w:rsid w:val="00BC3F5A"/>
    <w:rsid w:val="00BD0AE9"/>
    <w:rsid w:val="00BD51AE"/>
    <w:rsid w:val="00BD6F62"/>
    <w:rsid w:val="00BF6E5D"/>
    <w:rsid w:val="00C02A43"/>
    <w:rsid w:val="00C11336"/>
    <w:rsid w:val="00C12E3E"/>
    <w:rsid w:val="00C15D8C"/>
    <w:rsid w:val="00C227C3"/>
    <w:rsid w:val="00C2473F"/>
    <w:rsid w:val="00C27B1D"/>
    <w:rsid w:val="00C348B7"/>
    <w:rsid w:val="00C41045"/>
    <w:rsid w:val="00C4262D"/>
    <w:rsid w:val="00C44A9B"/>
    <w:rsid w:val="00C46832"/>
    <w:rsid w:val="00C4748C"/>
    <w:rsid w:val="00C53EEF"/>
    <w:rsid w:val="00C56F3C"/>
    <w:rsid w:val="00C57000"/>
    <w:rsid w:val="00C605D3"/>
    <w:rsid w:val="00C65456"/>
    <w:rsid w:val="00C76E39"/>
    <w:rsid w:val="00C805FA"/>
    <w:rsid w:val="00C80EC8"/>
    <w:rsid w:val="00C833F4"/>
    <w:rsid w:val="00C876F9"/>
    <w:rsid w:val="00C96E4C"/>
    <w:rsid w:val="00CA0A7A"/>
    <w:rsid w:val="00CA3DCF"/>
    <w:rsid w:val="00CA607D"/>
    <w:rsid w:val="00CB4212"/>
    <w:rsid w:val="00CB6497"/>
    <w:rsid w:val="00CC66BD"/>
    <w:rsid w:val="00CC74AC"/>
    <w:rsid w:val="00CD57C6"/>
    <w:rsid w:val="00CE0EBD"/>
    <w:rsid w:val="00CE3101"/>
    <w:rsid w:val="00CE7395"/>
    <w:rsid w:val="00CF291B"/>
    <w:rsid w:val="00CF507F"/>
    <w:rsid w:val="00D00894"/>
    <w:rsid w:val="00D057AE"/>
    <w:rsid w:val="00D125D1"/>
    <w:rsid w:val="00D15207"/>
    <w:rsid w:val="00D25DC8"/>
    <w:rsid w:val="00D37529"/>
    <w:rsid w:val="00D4690B"/>
    <w:rsid w:val="00D519E6"/>
    <w:rsid w:val="00D5347F"/>
    <w:rsid w:val="00D57807"/>
    <w:rsid w:val="00D61FFD"/>
    <w:rsid w:val="00D80399"/>
    <w:rsid w:val="00D867DF"/>
    <w:rsid w:val="00D87ED8"/>
    <w:rsid w:val="00D901E1"/>
    <w:rsid w:val="00D921B4"/>
    <w:rsid w:val="00D9475A"/>
    <w:rsid w:val="00DB3D64"/>
    <w:rsid w:val="00DB4517"/>
    <w:rsid w:val="00DB6833"/>
    <w:rsid w:val="00DB6EA0"/>
    <w:rsid w:val="00DB7ABA"/>
    <w:rsid w:val="00DB7F96"/>
    <w:rsid w:val="00DC004D"/>
    <w:rsid w:val="00DC1681"/>
    <w:rsid w:val="00DC27F6"/>
    <w:rsid w:val="00DD2C68"/>
    <w:rsid w:val="00DE0171"/>
    <w:rsid w:val="00DF37CE"/>
    <w:rsid w:val="00E0247C"/>
    <w:rsid w:val="00E2313B"/>
    <w:rsid w:val="00E42EF3"/>
    <w:rsid w:val="00E4479C"/>
    <w:rsid w:val="00E51E4D"/>
    <w:rsid w:val="00E575FB"/>
    <w:rsid w:val="00E63097"/>
    <w:rsid w:val="00E74E98"/>
    <w:rsid w:val="00E9152D"/>
    <w:rsid w:val="00EA1A52"/>
    <w:rsid w:val="00EB37DA"/>
    <w:rsid w:val="00EB3EBD"/>
    <w:rsid w:val="00EC17F7"/>
    <w:rsid w:val="00EC1ABF"/>
    <w:rsid w:val="00EC38DD"/>
    <w:rsid w:val="00ED3D48"/>
    <w:rsid w:val="00ED79A4"/>
    <w:rsid w:val="00EE5260"/>
    <w:rsid w:val="00EE67ED"/>
    <w:rsid w:val="00EF0F3D"/>
    <w:rsid w:val="00EF464B"/>
    <w:rsid w:val="00F0681D"/>
    <w:rsid w:val="00F0690C"/>
    <w:rsid w:val="00F104A3"/>
    <w:rsid w:val="00F10EA7"/>
    <w:rsid w:val="00F11778"/>
    <w:rsid w:val="00F1339D"/>
    <w:rsid w:val="00F36A49"/>
    <w:rsid w:val="00F41B4F"/>
    <w:rsid w:val="00F47899"/>
    <w:rsid w:val="00F56520"/>
    <w:rsid w:val="00F62B91"/>
    <w:rsid w:val="00F66980"/>
    <w:rsid w:val="00F66F5E"/>
    <w:rsid w:val="00F71192"/>
    <w:rsid w:val="00F71FBF"/>
    <w:rsid w:val="00F74931"/>
    <w:rsid w:val="00F75411"/>
    <w:rsid w:val="00F813E7"/>
    <w:rsid w:val="00FA4AF4"/>
    <w:rsid w:val="00FA59C5"/>
    <w:rsid w:val="00FA73E0"/>
    <w:rsid w:val="00FB209B"/>
    <w:rsid w:val="00FC007F"/>
    <w:rsid w:val="00FC1098"/>
    <w:rsid w:val="00FC206C"/>
    <w:rsid w:val="00FC5759"/>
    <w:rsid w:val="00FD3058"/>
    <w:rsid w:val="00FE0050"/>
    <w:rsid w:val="00FE2E89"/>
    <w:rsid w:val="00FF1C05"/>
    <w:rsid w:val="082038E6"/>
    <w:rsid w:val="112273AB"/>
    <w:rsid w:val="22A65BBB"/>
    <w:rsid w:val="38CD6232"/>
    <w:rsid w:val="3A3A0124"/>
    <w:rsid w:val="400617E7"/>
    <w:rsid w:val="45957CE0"/>
    <w:rsid w:val="45AC0F1D"/>
    <w:rsid w:val="5B164C33"/>
    <w:rsid w:val="5CCC061E"/>
    <w:rsid w:val="5EC74F1F"/>
    <w:rsid w:val="5EE702B2"/>
    <w:rsid w:val="6455146A"/>
    <w:rsid w:val="6989589F"/>
    <w:rsid w:val="6F003F37"/>
    <w:rsid w:val="778B6351"/>
    <w:rsid w:val="7A5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A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 w:uiPriority="67" w:qFormat="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120" w:after="120"/>
      <w:ind w:left="72" w:right="72"/>
      <w:jc w:val="right"/>
      <w:outlineLvl w:val="0"/>
    </w:pPr>
    <w:rPr>
      <w:rFonts w:asciiTheme="majorHAnsi" w:eastAsiaTheme="majorEastAsia" w:hAnsiTheme="majorHAnsi" w:cstheme="majorBidi"/>
      <w:bCs/>
      <w:color w:val="FFFFFF" w:themeColor="background1"/>
      <w:sz w:val="56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jc w:val="center"/>
      <w:outlineLvl w:val="1"/>
    </w:pPr>
    <w:rPr>
      <w:b/>
      <w:color w:val="FFFFFF" w:themeColor="background1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8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Cs/>
      <w:color w:val="FFFFFF" w:themeColor="background1"/>
      <w:sz w:val="56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eastAsia="Times New Roman" w:cs="Times New Roman"/>
      <w:b/>
      <w:color w:val="FFFFFF" w:themeColor="background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paragraph" w:customStyle="1" w:styleId="Datas">
    <w:name w:val="Datas"/>
    <w:basedOn w:val="Normal"/>
    <w:uiPriority w:val="10"/>
    <w:qFormat/>
    <w:pPr>
      <w:jc w:val="right"/>
    </w:p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MediumList1-Accent11">
    <w:name w:val="Medium List 1 - Accent 11"/>
    <w:basedOn w:val="Tabelanormal"/>
    <w:uiPriority w:val="65"/>
    <w:qFormat/>
    <w:rPr>
      <w:color w:val="000000" w:themeColor="text1"/>
    </w:rPr>
    <w:tblPr>
      <w:tblBorders>
        <w:top w:val="single" w:sz="8" w:space="0" w:color="31B6FD" w:themeColor="accent1"/>
        <w:bottom w:val="single" w:sz="8" w:space="0" w:color="31B6F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1B6FD" w:themeColor="accent1"/>
        </w:tcBorders>
      </w:tcPr>
    </w:tblStylePr>
    <w:tblStylePr w:type="lastRow">
      <w:rPr>
        <w:b/>
        <w:bCs/>
        <w:color w:val="073E87" w:themeColor="text2"/>
      </w:rPr>
      <w:tblPr/>
      <w:tcPr>
        <w:tcBorders>
          <w:top w:val="single" w:sz="8" w:space="0" w:color="31B6FD" w:themeColor="accent1"/>
          <w:bottom w:val="single" w:sz="8" w:space="0" w:color="31B6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1B6FD" w:themeColor="accent1"/>
          <w:bottom w:val="single" w:sz="8" w:space="0" w:color="31B6FD" w:themeColor="accent1"/>
        </w:tcBorders>
      </w:tcPr>
    </w:tblStylePr>
    <w:tblStylePr w:type="band1Vert">
      <w:tblPr/>
      <w:tcPr>
        <w:shd w:val="clear" w:color="auto" w:fill="CBECFE" w:themeFill="accent1" w:themeFillTint="3F"/>
      </w:tcPr>
    </w:tblStylePr>
    <w:tblStylePr w:type="band1Horz">
      <w:tblPr/>
      <w:tcPr>
        <w:shd w:val="clear" w:color="auto" w:fill="CBECFE" w:themeFill="accent1" w:themeFillTint="3F"/>
      </w:tcPr>
    </w:tblStylePr>
  </w:style>
  <w:style w:type="table" w:styleId="GradeMdia1-nfase1">
    <w:name w:val="Medium Grid 1 Accent 1"/>
    <w:basedOn w:val="Tabelanormal"/>
    <w:uiPriority w:val="67"/>
    <w:qFormat/>
    <w:tblPr>
      <w:tblBorders>
        <w:top w:val="single" w:sz="8" w:space="0" w:color="64C8FD" w:themeColor="accent1" w:themeTint="BF"/>
        <w:left w:val="single" w:sz="8" w:space="0" w:color="64C8FD" w:themeColor="accent1" w:themeTint="BF"/>
        <w:bottom w:val="single" w:sz="8" w:space="0" w:color="64C8FD" w:themeColor="accent1" w:themeTint="BF"/>
        <w:right w:val="single" w:sz="8" w:space="0" w:color="64C8FD" w:themeColor="accent1" w:themeTint="BF"/>
        <w:insideH w:val="single" w:sz="8" w:space="0" w:color="64C8FD" w:themeColor="accent1" w:themeTint="BF"/>
        <w:insideV w:val="single" w:sz="8" w:space="0" w:color="64C8FD" w:themeColor="accent1" w:themeTint="BF"/>
      </w:tblBorders>
    </w:tblPr>
    <w:tcPr>
      <w:shd w:val="clear" w:color="auto" w:fill="CBEC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8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AFE" w:themeFill="accent1" w:themeFillTint="7F"/>
      </w:tcPr>
    </w:tblStylePr>
    <w:tblStylePr w:type="band1Horz">
      <w:tblPr/>
      <w:tcPr>
        <w:shd w:val="clear" w:color="auto" w:fill="98DAFE" w:themeFill="accent1" w:themeFillTint="7F"/>
      </w:tcPr>
    </w:tblStylePr>
  </w:style>
  <w:style w:type="paragraph" w:customStyle="1" w:styleId="Evento">
    <w:name w:val="Evento"/>
    <w:basedOn w:val="Normal"/>
    <w:uiPriority w:val="11"/>
    <w:qFormat/>
    <w:pPr>
      <w:spacing w:before="80" w:line="276" w:lineRule="auto"/>
      <w:jc w:val="right"/>
    </w:pPr>
    <w:rPr>
      <w:sz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deGrade1Clara-nfase31">
    <w:name w:val="Tabela de Grade 1 Clara - Ênfase 31"/>
    <w:basedOn w:val="Tabelanormal"/>
    <w:uiPriority w:val="46"/>
    <w:qFormat/>
    <w:tblPr>
      <w:tblBorders>
        <w:top w:val="single" w:sz="4" w:space="0" w:color="BDECC8" w:themeColor="accent3" w:themeTint="66"/>
        <w:left w:val="single" w:sz="4" w:space="0" w:color="BDECC8" w:themeColor="accent3" w:themeTint="66"/>
        <w:bottom w:val="single" w:sz="4" w:space="0" w:color="BDECC8" w:themeColor="accent3" w:themeTint="66"/>
        <w:right w:val="single" w:sz="4" w:space="0" w:color="BDECC8" w:themeColor="accent3" w:themeTint="66"/>
        <w:insideH w:val="single" w:sz="4" w:space="0" w:color="BDECC8" w:themeColor="accent3" w:themeTint="66"/>
        <w:insideV w:val="single" w:sz="4" w:space="0" w:color="BDEC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CE2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E2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qFormat/>
    <w:tblPr>
      <w:tblBorders>
        <w:top w:val="single" w:sz="4" w:space="0" w:color="DBEEA6" w:themeColor="accent4" w:themeTint="66"/>
        <w:left w:val="single" w:sz="4" w:space="0" w:color="DBEEA6" w:themeColor="accent4" w:themeTint="66"/>
        <w:bottom w:val="single" w:sz="4" w:space="0" w:color="DBEEA6" w:themeColor="accent4" w:themeTint="66"/>
        <w:right w:val="single" w:sz="4" w:space="0" w:color="DBEEA6" w:themeColor="accent4" w:themeTint="66"/>
        <w:insideH w:val="single" w:sz="4" w:space="0" w:color="DBEEA6" w:themeColor="accent4" w:themeTint="66"/>
        <w:insideV w:val="single" w:sz="4" w:space="0" w:color="DBEEA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E5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5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qFormat/>
    <w:tblPr>
      <w:tblBorders>
        <w:top w:val="single" w:sz="4" w:space="0" w:color="FBE5B2" w:themeColor="accent5" w:themeTint="66"/>
        <w:left w:val="single" w:sz="4" w:space="0" w:color="FBE5B2" w:themeColor="accent5" w:themeTint="66"/>
        <w:bottom w:val="single" w:sz="4" w:space="0" w:color="FBE5B2" w:themeColor="accent5" w:themeTint="66"/>
        <w:right w:val="single" w:sz="4" w:space="0" w:color="FBE5B2" w:themeColor="accent5" w:themeTint="66"/>
        <w:insideH w:val="single" w:sz="4" w:space="0" w:color="FBE5B2" w:themeColor="accent5" w:themeTint="66"/>
        <w:insideV w:val="single" w:sz="4" w:space="0" w:color="FBE5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D9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9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A319BE"/>
    <w:pPr>
      <w:spacing w:line="223" w:lineRule="exact"/>
      <w:ind w:left="107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&#244;nio\AppData\Roaming\Microsoft\Modelos\2011-2012SeasonsCalendarMonSun.dotx" TargetMode="External"/></Relationship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A1FD2-34F7-4F35-BBFB-3B8031638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CA7459-7BBA-4B82-9B87-9BAFD53C0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2011-2012SeasonsCalendarMonSun.dotx</Template>
  <TotalTime>0</TotalTime>
  <Pages>5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2026-06-23T11:59:00Z</dcterms:created>
  <dcterms:modified xsi:type="dcterms:W3CDTF">2026-07-03T12:46:00Z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TC027408459991</vt:lpwstr>
  </property>
  <property fmtid="{D5CDD505-2E9C-101B-9397-08002B2CF9AE}" pid="3" name="KSOProductBuildVer">
    <vt:lpwstr>1046-12.1.0.25830</vt:lpwstr>
  </property>
  <property fmtid="{D5CDD505-2E9C-101B-9397-08002B2CF9AE}" pid="4" name="ICV">
    <vt:lpwstr>44AD8B624F1F41CC8F90B81D512339C4_13</vt:lpwstr>
  </property>
  <property fmtid="{D5CDD505-2E9C-101B-9397-08002B2CF9AE}" pid="5" name="KSOTemplateDocerSaveRecord">
    <vt:lpwstr>eyJoZGlkIjoiMTM3N2I4YWZmNjE3MjkzOTg3NzE1NTJlZmI1NDg5MDQifQ==</vt:lpwstr>
  </property>
</Properties>
</file>