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505"/>
      </w:tblGrid>
      <w:tr w:rsidR="000753B9">
        <w:trPr>
          <w:trHeight w:val="821"/>
        </w:trPr>
        <w:tc>
          <w:tcPr>
            <w:tcW w:w="1560" w:type="dxa"/>
            <w:tcBorders>
              <w:bottom w:val="single" w:sz="4" w:space="0" w:color="000000"/>
            </w:tcBorders>
          </w:tcPr>
          <w:p w:rsidR="000753B9" w:rsidRDefault="00E21602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Tahoma" w:hAnsi="Tahoma"/>
                <w:noProof/>
                <w:sz w:val="28"/>
                <w:lang w:eastAsia="pt-BR"/>
              </w:rPr>
              <w:drawing>
                <wp:inline distT="0" distB="0" distL="0" distR="0">
                  <wp:extent cx="752475" cy="695325"/>
                  <wp:effectExtent l="19050" t="0" r="9525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bottom w:val="single" w:sz="4" w:space="0" w:color="000000"/>
            </w:tcBorders>
          </w:tcPr>
          <w:p w:rsidR="000753B9" w:rsidRPr="00CE21CC" w:rsidRDefault="000753B9" w:rsidP="003E43E8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CE21CC">
              <w:rPr>
                <w:rFonts w:ascii="Arial" w:hAnsi="Arial" w:cs="Arial"/>
                <w:b/>
                <w:bCs/>
                <w:sz w:val="40"/>
                <w:szCs w:val="40"/>
              </w:rPr>
              <w:t>Universidade Estadual de Maringá</w:t>
            </w:r>
          </w:p>
          <w:p w:rsidR="000753B9" w:rsidRDefault="00A815A1" w:rsidP="003E43E8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PRÓ-REITORIA DE PESQUISA E PÓS-GRADUAÇÃO</w:t>
            </w:r>
          </w:p>
          <w:p w:rsidR="000753B9" w:rsidRDefault="000753B9" w:rsidP="00FF67D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0753B9" w:rsidRDefault="000753B9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753B9" w:rsidRPr="00AB3BF1" w:rsidRDefault="000753B9" w:rsidP="00A815A1">
      <w:pPr>
        <w:pStyle w:val="Ttulo7"/>
        <w:ind w:left="-567" w:right="143" w:firstLine="0"/>
        <w:jc w:val="center"/>
        <w:rPr>
          <w:rFonts w:cs="Arial"/>
          <w:lang w:eastAsia="ar-SA"/>
        </w:rPr>
      </w:pPr>
      <w:r w:rsidRPr="00AB3BF1">
        <w:rPr>
          <w:rFonts w:cs="Arial"/>
        </w:rPr>
        <w:t>ATA D</w:t>
      </w:r>
      <w:r w:rsidR="00A815A1">
        <w:rPr>
          <w:rFonts w:cs="Arial"/>
        </w:rPr>
        <w:t>E APRESENTAÇÃO D</w:t>
      </w:r>
      <w:r w:rsidR="0056481A">
        <w:rPr>
          <w:rFonts w:cs="Arial"/>
        </w:rPr>
        <w:t>E</w:t>
      </w:r>
      <w:r w:rsidR="00A815A1">
        <w:rPr>
          <w:rFonts w:cs="Arial"/>
        </w:rPr>
        <w:t xml:space="preserve"> TRABALHO DE CONCLUSÃO DE CURSO</w:t>
      </w:r>
    </w:p>
    <w:p w:rsidR="000753B9" w:rsidRPr="00AB3BF1" w:rsidRDefault="000753B9" w:rsidP="00AB3BF1">
      <w:pPr>
        <w:suppressAutoHyphens/>
        <w:ind w:left="-567" w:right="143"/>
        <w:rPr>
          <w:rFonts w:ascii="Arial" w:hAnsi="Arial" w:cs="Arial"/>
          <w:sz w:val="24"/>
          <w:lang w:eastAsia="ar-SA"/>
        </w:rPr>
      </w:pPr>
    </w:p>
    <w:p w:rsidR="00B24699" w:rsidRPr="009250C6" w:rsidRDefault="000753B9" w:rsidP="00B24699">
      <w:pPr>
        <w:keepNext/>
        <w:suppressAutoHyphens/>
        <w:spacing w:before="120" w:after="120" w:line="360" w:lineRule="auto"/>
        <w:ind w:left="-567" w:right="143"/>
        <w:jc w:val="both"/>
        <w:rPr>
          <w:rFonts w:ascii="Arial" w:hAnsi="Arial" w:cs="Arial"/>
          <w:sz w:val="22"/>
          <w:szCs w:val="22"/>
        </w:rPr>
      </w:pPr>
      <w:r w:rsidRPr="009250C6">
        <w:rPr>
          <w:rFonts w:ascii="Arial" w:hAnsi="Arial" w:cs="Arial"/>
          <w:sz w:val="22"/>
          <w:szCs w:val="22"/>
        </w:rPr>
        <w:t xml:space="preserve">Aos 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</w:t>
      </w:r>
      <w:proofErr w:type="spellEnd"/>
      <w:r w:rsidR="002B7A80" w:rsidRPr="009250C6">
        <w:rPr>
          <w:rFonts w:ascii="Arial" w:hAnsi="Arial" w:cs="Arial"/>
          <w:sz w:val="22"/>
          <w:szCs w:val="22"/>
        </w:rPr>
        <w:t xml:space="preserve"> </w:t>
      </w:r>
      <w:r w:rsidRPr="009250C6">
        <w:rPr>
          <w:rFonts w:ascii="Arial" w:hAnsi="Arial" w:cs="Arial"/>
          <w:sz w:val="22"/>
          <w:szCs w:val="22"/>
        </w:rPr>
        <w:t xml:space="preserve">dias do mês de 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xxxxxxxxxxx</w:t>
      </w:r>
      <w:proofErr w:type="spellEnd"/>
      <w:r w:rsidR="00A815A1" w:rsidRPr="009250C6">
        <w:rPr>
          <w:rFonts w:ascii="Arial" w:hAnsi="Arial" w:cs="Arial"/>
          <w:sz w:val="22"/>
          <w:szCs w:val="22"/>
        </w:rPr>
        <w:t xml:space="preserve"> do ano de 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xxxxxxxx</w:t>
      </w:r>
      <w:proofErr w:type="spellEnd"/>
      <w:r w:rsidRPr="009250C6">
        <w:rPr>
          <w:rFonts w:ascii="Arial" w:hAnsi="Arial" w:cs="Arial"/>
          <w:sz w:val="22"/>
          <w:szCs w:val="22"/>
        </w:rPr>
        <w:t xml:space="preserve">, às 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</w:t>
      </w:r>
      <w:proofErr w:type="spellEnd"/>
      <w:r w:rsidRPr="009250C6">
        <w:rPr>
          <w:rFonts w:ascii="Arial" w:hAnsi="Arial" w:cs="Arial"/>
          <w:sz w:val="22"/>
          <w:szCs w:val="22"/>
        </w:rPr>
        <w:t xml:space="preserve"> horas na sala 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xxxxxxx</w:t>
      </w:r>
      <w:proofErr w:type="spellEnd"/>
      <w:r w:rsidR="002B7A80" w:rsidRPr="009250C6">
        <w:rPr>
          <w:rFonts w:ascii="Arial" w:hAnsi="Arial" w:cs="Arial"/>
          <w:sz w:val="22"/>
          <w:szCs w:val="22"/>
        </w:rPr>
        <w:t xml:space="preserve"> do Bloco 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xxxxxxx</w:t>
      </w:r>
      <w:proofErr w:type="spellEnd"/>
      <w:r w:rsidRPr="009250C6">
        <w:rPr>
          <w:rFonts w:ascii="Arial" w:hAnsi="Arial" w:cs="Arial"/>
          <w:sz w:val="22"/>
          <w:szCs w:val="22"/>
        </w:rPr>
        <w:t xml:space="preserve"> da Universidade Estadual de Maringá, realizou-se a </w:t>
      </w:r>
      <w:r w:rsidR="00A815A1" w:rsidRPr="009250C6">
        <w:rPr>
          <w:rFonts w:ascii="Arial" w:hAnsi="Arial" w:cs="Arial"/>
          <w:sz w:val="22"/>
          <w:szCs w:val="22"/>
        </w:rPr>
        <w:t xml:space="preserve">apresentação do Trabalho de Conclusão </w:t>
      </w:r>
      <w:r w:rsidR="0056481A" w:rsidRPr="009250C6">
        <w:rPr>
          <w:rFonts w:ascii="Arial" w:hAnsi="Arial" w:cs="Arial"/>
          <w:sz w:val="22"/>
          <w:szCs w:val="22"/>
        </w:rPr>
        <w:t>do Curso de (Especialização/Aperfeiçoamento) em</w:t>
      </w:r>
      <w:proofErr w:type="gramStart"/>
      <w:r w:rsidR="0056481A" w:rsidRPr="009250C6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End"/>
      <w:r w:rsidR="0056481A" w:rsidRPr="009250C6">
        <w:rPr>
          <w:rFonts w:ascii="Arial" w:hAnsi="Arial" w:cs="Arial"/>
          <w:sz w:val="22"/>
          <w:szCs w:val="22"/>
        </w:rPr>
        <w:t>xxxxxxxxxxxxxxxxxxxxxxxxx</w:t>
      </w:r>
      <w:proofErr w:type="spellEnd"/>
      <w:r w:rsidR="0056481A" w:rsidRPr="009250C6">
        <w:rPr>
          <w:rFonts w:ascii="Arial" w:hAnsi="Arial" w:cs="Arial"/>
          <w:sz w:val="22"/>
          <w:szCs w:val="22"/>
        </w:rPr>
        <w:t xml:space="preserve"> do aluno(a) </w:t>
      </w:r>
      <w:proofErr w:type="spellStart"/>
      <w:r w:rsidR="0056481A" w:rsidRPr="009250C6">
        <w:rPr>
          <w:rFonts w:ascii="Arial" w:hAnsi="Arial" w:cs="Arial"/>
          <w:sz w:val="22"/>
          <w:szCs w:val="22"/>
        </w:rPr>
        <w:t>xxxxxxxxxxxxxx</w:t>
      </w:r>
      <w:proofErr w:type="spellEnd"/>
      <w:r w:rsidR="0056481A" w:rsidRPr="009250C6">
        <w:rPr>
          <w:rFonts w:ascii="Arial" w:hAnsi="Arial" w:cs="Arial"/>
          <w:sz w:val="22"/>
          <w:szCs w:val="22"/>
        </w:rPr>
        <w:t xml:space="preserve"> sob título</w:t>
      </w:r>
      <w:r w:rsidR="00A815A1" w:rsidRPr="009250C6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xxxxxxxxxxxx</w:t>
      </w:r>
      <w:proofErr w:type="spellEnd"/>
      <w:r w:rsidR="00A815A1" w:rsidRPr="009250C6">
        <w:rPr>
          <w:rFonts w:ascii="Arial" w:hAnsi="Arial" w:cs="Arial"/>
          <w:sz w:val="22"/>
          <w:szCs w:val="22"/>
        </w:rPr>
        <w:t>”</w:t>
      </w:r>
      <w:r w:rsidRPr="009250C6">
        <w:rPr>
          <w:rFonts w:ascii="Arial" w:hAnsi="Arial" w:cs="Arial"/>
          <w:sz w:val="22"/>
          <w:szCs w:val="22"/>
        </w:rPr>
        <w:t xml:space="preserve">. A </w:t>
      </w:r>
      <w:r w:rsidR="00A815A1" w:rsidRPr="009250C6">
        <w:rPr>
          <w:rFonts w:ascii="Arial" w:hAnsi="Arial" w:cs="Arial"/>
          <w:sz w:val="22"/>
          <w:szCs w:val="22"/>
        </w:rPr>
        <w:t xml:space="preserve">Comissão de Avaliação foi constituída </w:t>
      </w:r>
      <w:r w:rsidRPr="009250C6">
        <w:rPr>
          <w:rFonts w:ascii="Arial" w:hAnsi="Arial" w:cs="Arial"/>
          <w:sz w:val="22"/>
          <w:szCs w:val="22"/>
        </w:rPr>
        <w:t xml:space="preserve">pelos professores: </w:t>
      </w:r>
      <w:proofErr w:type="spellStart"/>
      <w:r w:rsidR="00A815A1" w:rsidRPr="009250C6">
        <w:rPr>
          <w:rFonts w:ascii="Arial" w:hAnsi="Arial" w:cs="Arial"/>
          <w:sz w:val="22"/>
          <w:szCs w:val="22"/>
        </w:rPr>
        <w:t>xxxxxxxxxx</w:t>
      </w:r>
      <w:proofErr w:type="spellEnd"/>
      <w:r w:rsidR="00B24699" w:rsidRPr="009250C6">
        <w:rPr>
          <w:rFonts w:ascii="Arial" w:hAnsi="Arial" w:cs="Arial"/>
          <w:sz w:val="22"/>
          <w:szCs w:val="22"/>
        </w:rPr>
        <w:t xml:space="preserve"> (</w:t>
      </w:r>
      <w:r w:rsidR="00493C4A" w:rsidRPr="009250C6">
        <w:rPr>
          <w:rFonts w:ascii="Arial" w:hAnsi="Arial" w:cs="Arial"/>
          <w:sz w:val="22"/>
          <w:szCs w:val="22"/>
        </w:rPr>
        <w:t>presidente/</w:t>
      </w:r>
      <w:r w:rsidR="00B24699" w:rsidRPr="009250C6">
        <w:rPr>
          <w:rFonts w:ascii="Arial" w:hAnsi="Arial" w:cs="Arial"/>
          <w:sz w:val="22"/>
          <w:szCs w:val="22"/>
        </w:rPr>
        <w:t>orientador)</w:t>
      </w:r>
      <w:r w:rsidRPr="009250C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93C4A" w:rsidRPr="009250C6">
        <w:rPr>
          <w:rFonts w:ascii="Arial" w:hAnsi="Arial" w:cs="Arial"/>
          <w:sz w:val="22"/>
          <w:szCs w:val="22"/>
        </w:rPr>
        <w:t>xxxxxxxxxxxx</w:t>
      </w:r>
      <w:proofErr w:type="spellEnd"/>
      <w:r w:rsidRPr="009250C6">
        <w:rPr>
          <w:rFonts w:ascii="Arial" w:hAnsi="Arial" w:cs="Arial"/>
          <w:sz w:val="22"/>
          <w:szCs w:val="22"/>
        </w:rPr>
        <w:t xml:space="preserve"> (</w:t>
      </w:r>
      <w:r w:rsidR="00493C4A" w:rsidRPr="009250C6">
        <w:rPr>
          <w:rFonts w:ascii="Arial" w:hAnsi="Arial" w:cs="Arial"/>
          <w:sz w:val="22"/>
          <w:szCs w:val="22"/>
        </w:rPr>
        <w:t>primeiro examinador</w:t>
      </w:r>
      <w:r w:rsidRPr="009250C6">
        <w:rPr>
          <w:rFonts w:ascii="Arial" w:hAnsi="Arial" w:cs="Arial"/>
          <w:sz w:val="22"/>
          <w:szCs w:val="22"/>
        </w:rPr>
        <w:t xml:space="preserve">) e </w:t>
      </w:r>
      <w:proofErr w:type="spellStart"/>
      <w:r w:rsidR="00493C4A" w:rsidRPr="009250C6">
        <w:rPr>
          <w:rFonts w:ascii="Arial" w:hAnsi="Arial" w:cs="Arial"/>
          <w:sz w:val="22"/>
          <w:szCs w:val="22"/>
        </w:rPr>
        <w:t>xxxxxxxxxxxxxx</w:t>
      </w:r>
      <w:proofErr w:type="spellEnd"/>
      <w:r w:rsidR="002B7A80" w:rsidRPr="009250C6">
        <w:rPr>
          <w:rFonts w:ascii="Arial" w:hAnsi="Arial" w:cs="Arial"/>
          <w:sz w:val="22"/>
          <w:szCs w:val="22"/>
        </w:rPr>
        <w:t xml:space="preserve"> </w:t>
      </w:r>
      <w:r w:rsidRPr="009250C6">
        <w:rPr>
          <w:rFonts w:ascii="Arial" w:hAnsi="Arial" w:cs="Arial"/>
          <w:sz w:val="22"/>
          <w:szCs w:val="22"/>
        </w:rPr>
        <w:t>(</w:t>
      </w:r>
      <w:r w:rsidR="00493C4A" w:rsidRPr="009250C6">
        <w:rPr>
          <w:rFonts w:ascii="Arial" w:hAnsi="Arial" w:cs="Arial"/>
          <w:sz w:val="22"/>
          <w:szCs w:val="22"/>
        </w:rPr>
        <w:t>segundo examinador</w:t>
      </w:r>
      <w:r w:rsidRPr="009250C6">
        <w:rPr>
          <w:rFonts w:ascii="Arial" w:hAnsi="Arial" w:cs="Arial"/>
          <w:sz w:val="22"/>
          <w:szCs w:val="22"/>
        </w:rPr>
        <w:t xml:space="preserve">). </w:t>
      </w:r>
      <w:r w:rsidR="00B24699" w:rsidRPr="009250C6">
        <w:rPr>
          <w:rFonts w:ascii="Arial" w:hAnsi="Arial" w:cs="Arial"/>
          <w:sz w:val="22"/>
          <w:szCs w:val="22"/>
        </w:rPr>
        <w:t>Concluídos os trabalhos de apresentação e arguição</w:t>
      </w:r>
      <w:r w:rsidR="00493C4A" w:rsidRPr="009250C6">
        <w:rPr>
          <w:rFonts w:ascii="Arial" w:hAnsi="Arial" w:cs="Arial"/>
          <w:sz w:val="22"/>
          <w:szCs w:val="22"/>
        </w:rPr>
        <w:t xml:space="preserve"> a Comissão de Avaliação se reuniu atribuindo as notas: </w:t>
      </w:r>
      <w:proofErr w:type="spellStart"/>
      <w:r w:rsidR="00493C4A" w:rsidRPr="009250C6">
        <w:rPr>
          <w:rFonts w:ascii="Arial" w:hAnsi="Arial" w:cs="Arial"/>
          <w:sz w:val="22"/>
          <w:szCs w:val="22"/>
        </w:rPr>
        <w:t>xxxxx</w:t>
      </w:r>
      <w:proofErr w:type="spellEnd"/>
      <w:r w:rsidR="00493C4A" w:rsidRPr="009250C6">
        <w:rPr>
          <w:rFonts w:ascii="Arial" w:hAnsi="Arial" w:cs="Arial"/>
          <w:sz w:val="22"/>
          <w:szCs w:val="22"/>
        </w:rPr>
        <w:t xml:space="preserve">, presidente/orientador, </w:t>
      </w:r>
      <w:proofErr w:type="spellStart"/>
      <w:r w:rsidR="00493C4A" w:rsidRPr="009250C6">
        <w:rPr>
          <w:rFonts w:ascii="Arial" w:hAnsi="Arial" w:cs="Arial"/>
          <w:sz w:val="22"/>
          <w:szCs w:val="22"/>
        </w:rPr>
        <w:t>xxxxx</w:t>
      </w:r>
      <w:proofErr w:type="spellEnd"/>
      <w:r w:rsidR="00493C4A" w:rsidRPr="009250C6">
        <w:rPr>
          <w:rFonts w:ascii="Arial" w:hAnsi="Arial" w:cs="Arial"/>
          <w:sz w:val="22"/>
          <w:szCs w:val="22"/>
        </w:rPr>
        <w:t xml:space="preserve"> (primeiro examinador) e </w:t>
      </w:r>
      <w:proofErr w:type="spellStart"/>
      <w:r w:rsidR="00493C4A" w:rsidRPr="009250C6">
        <w:rPr>
          <w:rFonts w:ascii="Arial" w:hAnsi="Arial" w:cs="Arial"/>
          <w:sz w:val="22"/>
          <w:szCs w:val="22"/>
        </w:rPr>
        <w:t>xxxxx</w:t>
      </w:r>
      <w:proofErr w:type="spellEnd"/>
      <w:r w:rsidR="00493C4A" w:rsidRPr="009250C6">
        <w:rPr>
          <w:rFonts w:ascii="Arial" w:hAnsi="Arial" w:cs="Arial"/>
          <w:sz w:val="22"/>
          <w:szCs w:val="22"/>
        </w:rPr>
        <w:t xml:space="preserve"> (segundo examinador) que resultou na Nota Final </w:t>
      </w:r>
      <w:proofErr w:type="spellStart"/>
      <w:r w:rsidR="00493C4A" w:rsidRPr="009250C6">
        <w:rPr>
          <w:rFonts w:ascii="Arial" w:hAnsi="Arial" w:cs="Arial"/>
          <w:sz w:val="22"/>
          <w:szCs w:val="22"/>
        </w:rPr>
        <w:t>xxxx</w:t>
      </w:r>
      <w:proofErr w:type="spellEnd"/>
      <w:r w:rsidR="00493C4A" w:rsidRPr="009250C6">
        <w:rPr>
          <w:rFonts w:ascii="Arial" w:hAnsi="Arial" w:cs="Arial"/>
          <w:sz w:val="22"/>
          <w:szCs w:val="22"/>
        </w:rPr>
        <w:t xml:space="preserve"> sendo </w:t>
      </w:r>
      <w:proofErr w:type="gramStart"/>
      <w:r w:rsidR="00493C4A" w:rsidRPr="009250C6">
        <w:rPr>
          <w:rFonts w:ascii="Arial" w:hAnsi="Arial" w:cs="Arial"/>
          <w:sz w:val="22"/>
          <w:szCs w:val="22"/>
        </w:rPr>
        <w:t>o(</w:t>
      </w:r>
      <w:proofErr w:type="gramEnd"/>
      <w:r w:rsidR="00493C4A" w:rsidRPr="009250C6">
        <w:rPr>
          <w:rFonts w:ascii="Arial" w:hAnsi="Arial" w:cs="Arial"/>
          <w:sz w:val="22"/>
          <w:szCs w:val="22"/>
        </w:rPr>
        <w:t xml:space="preserve">a) </w:t>
      </w:r>
      <w:r w:rsidR="0056481A" w:rsidRPr="009250C6">
        <w:rPr>
          <w:rFonts w:ascii="Arial" w:hAnsi="Arial" w:cs="Arial"/>
          <w:sz w:val="22"/>
          <w:szCs w:val="22"/>
        </w:rPr>
        <w:t>aluno(a)</w:t>
      </w:r>
      <w:r w:rsidR="00493C4A" w:rsidRPr="009250C6">
        <w:rPr>
          <w:rFonts w:ascii="Arial" w:hAnsi="Arial" w:cs="Arial"/>
          <w:sz w:val="22"/>
          <w:szCs w:val="22"/>
        </w:rPr>
        <w:t xml:space="preserve"> considerado</w:t>
      </w:r>
      <w:r w:rsidR="0056481A" w:rsidRPr="009250C6">
        <w:rPr>
          <w:rFonts w:ascii="Arial" w:hAnsi="Arial" w:cs="Arial"/>
          <w:sz w:val="22"/>
          <w:szCs w:val="22"/>
        </w:rPr>
        <w:t>(a)</w:t>
      </w:r>
      <w:r w:rsidR="00493C4A" w:rsidRPr="009250C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Ind w:w="-459" w:type="dxa"/>
        <w:tblLook w:val="04A0"/>
      </w:tblPr>
      <w:tblGrid>
        <w:gridCol w:w="5212"/>
        <w:gridCol w:w="4285"/>
      </w:tblGrid>
      <w:tr w:rsidR="00B24699" w:rsidRPr="009250C6" w:rsidTr="009250C6">
        <w:trPr>
          <w:jc w:val="center"/>
        </w:trPr>
        <w:tc>
          <w:tcPr>
            <w:tcW w:w="5212" w:type="dxa"/>
          </w:tcPr>
          <w:p w:rsidR="00B24699" w:rsidRPr="009250C6" w:rsidRDefault="00B24699" w:rsidP="00493C4A">
            <w:pPr>
              <w:keepNext/>
              <w:suppressAutoHyphens/>
              <w:spacing w:line="360" w:lineRule="auto"/>
              <w:ind w:right="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250C6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250C6">
              <w:rPr>
                <w:rFonts w:ascii="Arial" w:hAnsi="Arial" w:cs="Arial"/>
                <w:sz w:val="22"/>
                <w:szCs w:val="22"/>
              </w:rPr>
              <w:t>) APROVAD</w:t>
            </w:r>
            <w:r w:rsidR="00493C4A" w:rsidRPr="009250C6">
              <w:rPr>
                <w:rFonts w:ascii="Arial" w:hAnsi="Arial" w:cs="Arial"/>
                <w:sz w:val="22"/>
                <w:szCs w:val="22"/>
              </w:rPr>
              <w:t>O(A)</w:t>
            </w:r>
          </w:p>
        </w:tc>
        <w:tc>
          <w:tcPr>
            <w:tcW w:w="4285" w:type="dxa"/>
          </w:tcPr>
          <w:p w:rsidR="00B24699" w:rsidRPr="009250C6" w:rsidRDefault="00B24699" w:rsidP="00F61C46">
            <w:pPr>
              <w:keepNext/>
              <w:suppressAutoHyphens/>
              <w:spacing w:line="360" w:lineRule="auto"/>
              <w:ind w:right="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250C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9250C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493C4A" w:rsidRPr="009250C6">
              <w:rPr>
                <w:rFonts w:ascii="Arial" w:hAnsi="Arial" w:cs="Arial"/>
                <w:sz w:val="22"/>
                <w:szCs w:val="22"/>
              </w:rPr>
              <w:t>REPROVADO(A)</w:t>
            </w:r>
          </w:p>
        </w:tc>
      </w:tr>
    </w:tbl>
    <w:p w:rsidR="006B7525" w:rsidRPr="009250C6" w:rsidRDefault="00B24699" w:rsidP="006B7525">
      <w:pPr>
        <w:keepNext/>
        <w:suppressAutoHyphens/>
        <w:spacing w:before="120" w:after="120" w:line="360" w:lineRule="auto"/>
        <w:ind w:left="-567" w:right="143"/>
        <w:jc w:val="both"/>
        <w:rPr>
          <w:rFonts w:ascii="Arial" w:hAnsi="Arial" w:cs="Arial"/>
          <w:sz w:val="22"/>
          <w:szCs w:val="22"/>
        </w:rPr>
      </w:pPr>
      <w:r w:rsidRPr="009250C6">
        <w:rPr>
          <w:rFonts w:ascii="Arial" w:hAnsi="Arial" w:cs="Arial"/>
          <w:sz w:val="22"/>
          <w:szCs w:val="22"/>
        </w:rPr>
        <w:t xml:space="preserve">Em conformidade com o artigo </w:t>
      </w:r>
      <w:r w:rsidR="00493C4A" w:rsidRPr="009250C6">
        <w:rPr>
          <w:rFonts w:ascii="Arial" w:hAnsi="Arial" w:cs="Arial"/>
          <w:sz w:val="22"/>
          <w:szCs w:val="22"/>
        </w:rPr>
        <w:t>23, §4º da Resolução nº 037/2019-CEP</w:t>
      </w:r>
      <w:r w:rsidRPr="009250C6">
        <w:rPr>
          <w:rFonts w:ascii="Arial" w:hAnsi="Arial" w:cs="Arial"/>
          <w:sz w:val="22"/>
          <w:szCs w:val="22"/>
        </w:rPr>
        <w:t xml:space="preserve"> </w:t>
      </w:r>
      <w:r w:rsidR="00493C4A" w:rsidRPr="009250C6">
        <w:rPr>
          <w:rFonts w:ascii="Arial" w:hAnsi="Arial" w:cs="Arial"/>
          <w:sz w:val="22"/>
          <w:szCs w:val="22"/>
        </w:rPr>
        <w:t xml:space="preserve">o aluno tem o prazo de </w:t>
      </w:r>
      <w:r w:rsidR="007202CE" w:rsidRPr="009250C6">
        <w:rPr>
          <w:rFonts w:ascii="Arial" w:hAnsi="Arial" w:cs="Arial"/>
          <w:sz w:val="22"/>
          <w:szCs w:val="22"/>
        </w:rPr>
        <w:t>3</w:t>
      </w:r>
      <w:r w:rsidRPr="009250C6">
        <w:rPr>
          <w:rFonts w:ascii="Arial" w:hAnsi="Arial" w:cs="Arial"/>
          <w:sz w:val="22"/>
          <w:szCs w:val="22"/>
        </w:rPr>
        <w:t>0 (</w:t>
      </w:r>
      <w:r w:rsidR="007202CE" w:rsidRPr="009250C6">
        <w:rPr>
          <w:rFonts w:ascii="Arial" w:hAnsi="Arial" w:cs="Arial"/>
          <w:sz w:val="22"/>
          <w:szCs w:val="22"/>
        </w:rPr>
        <w:t>trinta</w:t>
      </w:r>
      <w:r w:rsidRPr="009250C6">
        <w:rPr>
          <w:rFonts w:ascii="Arial" w:hAnsi="Arial" w:cs="Arial"/>
          <w:sz w:val="22"/>
          <w:szCs w:val="22"/>
        </w:rPr>
        <w:t xml:space="preserve">) dias </w:t>
      </w:r>
      <w:r w:rsidR="007202CE" w:rsidRPr="009250C6">
        <w:rPr>
          <w:rFonts w:ascii="Arial" w:hAnsi="Arial" w:cs="Arial"/>
          <w:sz w:val="22"/>
          <w:szCs w:val="22"/>
        </w:rPr>
        <w:t xml:space="preserve">a partir dessa data para proceder </w:t>
      </w:r>
      <w:r w:rsidR="0056481A" w:rsidRPr="009250C6">
        <w:rPr>
          <w:rFonts w:ascii="Arial" w:hAnsi="Arial" w:cs="Arial"/>
          <w:sz w:val="22"/>
          <w:szCs w:val="22"/>
        </w:rPr>
        <w:t>à</w:t>
      </w:r>
      <w:r w:rsidRPr="009250C6">
        <w:rPr>
          <w:rFonts w:ascii="Arial" w:hAnsi="Arial" w:cs="Arial"/>
          <w:sz w:val="22"/>
          <w:szCs w:val="22"/>
        </w:rPr>
        <w:t xml:space="preserve"> entrega da versão definitiva d</w:t>
      </w:r>
      <w:r w:rsidR="007202CE" w:rsidRPr="009250C6">
        <w:rPr>
          <w:rFonts w:ascii="Arial" w:hAnsi="Arial" w:cs="Arial"/>
          <w:sz w:val="22"/>
          <w:szCs w:val="22"/>
        </w:rPr>
        <w:t xml:space="preserve">o Trabalho de Conclusão </w:t>
      </w:r>
      <w:r w:rsidR="0056481A" w:rsidRPr="009250C6">
        <w:rPr>
          <w:rFonts w:ascii="Arial" w:hAnsi="Arial" w:cs="Arial"/>
          <w:sz w:val="22"/>
          <w:szCs w:val="22"/>
        </w:rPr>
        <w:t>à coordenação</w:t>
      </w:r>
      <w:r w:rsidR="009250C6" w:rsidRPr="009250C6">
        <w:rPr>
          <w:rFonts w:ascii="Arial" w:hAnsi="Arial" w:cs="Arial"/>
          <w:sz w:val="22"/>
          <w:szCs w:val="22"/>
        </w:rPr>
        <w:t xml:space="preserve"> do curso</w:t>
      </w:r>
      <w:r w:rsidR="007202CE" w:rsidRPr="009250C6">
        <w:rPr>
          <w:rFonts w:ascii="Arial" w:hAnsi="Arial" w:cs="Arial"/>
          <w:sz w:val="22"/>
          <w:szCs w:val="22"/>
        </w:rPr>
        <w:t>.</w:t>
      </w:r>
      <w:r w:rsidR="006B7525" w:rsidRPr="009250C6">
        <w:rPr>
          <w:rFonts w:ascii="Arial" w:hAnsi="Arial" w:cs="Arial"/>
          <w:sz w:val="22"/>
          <w:szCs w:val="22"/>
        </w:rPr>
        <w:t xml:space="preserve"> E, para constar, foi </w:t>
      </w:r>
      <w:proofErr w:type="gramStart"/>
      <w:r w:rsidR="006B7525" w:rsidRPr="009250C6">
        <w:rPr>
          <w:rFonts w:ascii="Arial" w:hAnsi="Arial" w:cs="Arial"/>
          <w:sz w:val="22"/>
          <w:szCs w:val="22"/>
        </w:rPr>
        <w:t>lavrada a presente</w:t>
      </w:r>
      <w:proofErr w:type="gramEnd"/>
      <w:r w:rsidR="006B7525" w:rsidRPr="009250C6">
        <w:rPr>
          <w:rFonts w:ascii="Arial" w:hAnsi="Arial" w:cs="Arial"/>
          <w:sz w:val="22"/>
          <w:szCs w:val="22"/>
        </w:rPr>
        <w:t xml:space="preserve"> </w:t>
      </w:r>
      <w:r w:rsidR="009250C6" w:rsidRPr="009250C6">
        <w:rPr>
          <w:rFonts w:ascii="Arial" w:hAnsi="Arial" w:cs="Arial"/>
          <w:sz w:val="22"/>
          <w:szCs w:val="22"/>
        </w:rPr>
        <w:t>a</w:t>
      </w:r>
      <w:r w:rsidR="006B7525" w:rsidRPr="009250C6">
        <w:rPr>
          <w:rFonts w:ascii="Arial" w:hAnsi="Arial" w:cs="Arial"/>
          <w:sz w:val="22"/>
          <w:szCs w:val="22"/>
        </w:rPr>
        <w:t>ta, que vai assinada pelo coordenador do curso e pelos membros da Comissão de Avaliação.</w:t>
      </w:r>
    </w:p>
    <w:p w:rsidR="000753B9" w:rsidRPr="009250C6" w:rsidRDefault="000753B9" w:rsidP="00AB3BF1">
      <w:pPr>
        <w:suppressAutoHyphens/>
        <w:ind w:left="-567" w:right="285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0753B9" w:rsidRPr="009250C6" w:rsidRDefault="000753B9" w:rsidP="00AB3BF1">
      <w:pPr>
        <w:suppressAutoHyphens/>
        <w:ind w:left="-567" w:right="285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0753B9" w:rsidRPr="009250C6" w:rsidRDefault="006B7525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  <w:r w:rsidRPr="009250C6">
        <w:rPr>
          <w:rFonts w:ascii="Arial" w:hAnsi="Arial" w:cs="Arial"/>
          <w:sz w:val="22"/>
          <w:szCs w:val="22"/>
          <w:lang w:val="pt-PT"/>
        </w:rPr>
        <w:t>______________________________</w:t>
      </w:r>
    </w:p>
    <w:p w:rsidR="000753B9" w:rsidRPr="009250C6" w:rsidRDefault="000753B9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  <w:lang w:eastAsia="ar-SA"/>
        </w:rPr>
      </w:pPr>
      <w:r w:rsidRPr="009250C6">
        <w:rPr>
          <w:rFonts w:ascii="Arial" w:hAnsi="Arial" w:cs="Arial"/>
          <w:sz w:val="22"/>
          <w:szCs w:val="22"/>
        </w:rPr>
        <w:t>Presidente</w:t>
      </w:r>
      <w:r w:rsidR="006B7525" w:rsidRPr="009250C6">
        <w:rPr>
          <w:rFonts w:ascii="Arial" w:hAnsi="Arial" w:cs="Arial"/>
          <w:sz w:val="22"/>
          <w:szCs w:val="22"/>
        </w:rPr>
        <w:t>/Orientador</w:t>
      </w:r>
    </w:p>
    <w:p w:rsidR="000753B9" w:rsidRPr="009250C6" w:rsidRDefault="000753B9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0753B9" w:rsidRPr="009250C6" w:rsidRDefault="000753B9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0753B9" w:rsidRPr="009250C6" w:rsidRDefault="000753B9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</w:rPr>
      </w:pPr>
    </w:p>
    <w:p w:rsidR="000753B9" w:rsidRPr="009250C6" w:rsidRDefault="006B7525" w:rsidP="005E0CC1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  <w:r w:rsidRPr="009250C6">
        <w:rPr>
          <w:rFonts w:ascii="Arial" w:hAnsi="Arial" w:cs="Arial"/>
          <w:sz w:val="22"/>
          <w:szCs w:val="22"/>
          <w:lang w:val="pt-PT"/>
        </w:rPr>
        <w:t>_____________________________</w:t>
      </w:r>
      <w:r w:rsidR="000753B9" w:rsidRPr="009250C6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0753B9" w:rsidRPr="009250C6" w:rsidRDefault="006B7525" w:rsidP="005E0CC1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  <w:r w:rsidRPr="009250C6">
        <w:rPr>
          <w:rFonts w:ascii="Arial" w:hAnsi="Arial" w:cs="Arial"/>
          <w:sz w:val="22"/>
          <w:szCs w:val="22"/>
        </w:rPr>
        <w:t>Primeiro Examinador</w:t>
      </w:r>
    </w:p>
    <w:p w:rsidR="000753B9" w:rsidRPr="009250C6" w:rsidRDefault="000753B9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</w:rPr>
      </w:pPr>
    </w:p>
    <w:p w:rsidR="000753B9" w:rsidRPr="009250C6" w:rsidRDefault="000753B9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</w:rPr>
      </w:pPr>
    </w:p>
    <w:p w:rsidR="000753B9" w:rsidRPr="009250C6" w:rsidRDefault="000753B9" w:rsidP="00AD5C48">
      <w:pPr>
        <w:suppressAutoHyphens/>
        <w:ind w:left="-567" w:right="285"/>
        <w:jc w:val="center"/>
        <w:rPr>
          <w:rFonts w:ascii="Arial" w:hAnsi="Arial" w:cs="Arial"/>
          <w:sz w:val="22"/>
          <w:szCs w:val="22"/>
        </w:rPr>
      </w:pPr>
    </w:p>
    <w:p w:rsidR="006B7525" w:rsidRPr="009250C6" w:rsidRDefault="006B7525" w:rsidP="006B7525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  <w:r w:rsidRPr="009250C6">
        <w:rPr>
          <w:rFonts w:ascii="Arial" w:hAnsi="Arial" w:cs="Arial"/>
          <w:sz w:val="22"/>
          <w:szCs w:val="22"/>
          <w:lang w:val="pt-PT"/>
        </w:rPr>
        <w:t xml:space="preserve">_____________________________ </w:t>
      </w:r>
    </w:p>
    <w:p w:rsidR="006B7525" w:rsidRPr="009250C6" w:rsidRDefault="006B7525" w:rsidP="006B7525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  <w:r w:rsidRPr="009250C6">
        <w:rPr>
          <w:rFonts w:ascii="Arial" w:hAnsi="Arial" w:cs="Arial"/>
          <w:sz w:val="22"/>
          <w:szCs w:val="22"/>
        </w:rPr>
        <w:t>Segundo Examinador</w:t>
      </w:r>
    </w:p>
    <w:p w:rsidR="000753B9" w:rsidRPr="009250C6" w:rsidRDefault="000753B9" w:rsidP="002B7A80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</w:p>
    <w:p w:rsidR="006B7525" w:rsidRPr="009250C6" w:rsidRDefault="006B7525" w:rsidP="002B7A80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</w:p>
    <w:p w:rsidR="006B7525" w:rsidRPr="009250C6" w:rsidRDefault="006B7525" w:rsidP="002B7A80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</w:p>
    <w:p w:rsidR="006B7525" w:rsidRPr="009250C6" w:rsidRDefault="006B7525" w:rsidP="006B7525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  <w:r w:rsidRPr="009250C6">
        <w:rPr>
          <w:rFonts w:ascii="Arial" w:hAnsi="Arial" w:cs="Arial"/>
          <w:sz w:val="22"/>
          <w:szCs w:val="22"/>
          <w:lang w:val="pt-PT"/>
        </w:rPr>
        <w:t xml:space="preserve">_____________________________ </w:t>
      </w:r>
    </w:p>
    <w:p w:rsidR="006B7525" w:rsidRPr="009250C6" w:rsidRDefault="006B7525" w:rsidP="002B7A80">
      <w:pPr>
        <w:tabs>
          <w:tab w:val="center" w:pos="4252"/>
          <w:tab w:val="left" w:pos="5835"/>
        </w:tabs>
        <w:suppressAutoHyphens/>
        <w:ind w:left="-567" w:right="285"/>
        <w:jc w:val="center"/>
        <w:rPr>
          <w:rFonts w:ascii="Arial" w:hAnsi="Arial" w:cs="Arial"/>
          <w:sz w:val="22"/>
          <w:szCs w:val="22"/>
          <w:lang w:val="pt-PT"/>
        </w:rPr>
      </w:pPr>
      <w:r w:rsidRPr="009250C6">
        <w:rPr>
          <w:rFonts w:ascii="Arial" w:hAnsi="Arial" w:cs="Arial"/>
          <w:sz w:val="22"/>
          <w:szCs w:val="22"/>
        </w:rPr>
        <w:t>Coordenador do Curso</w:t>
      </w:r>
    </w:p>
    <w:sectPr w:rsidR="006B7525" w:rsidRPr="009250C6" w:rsidSect="00BE6D04">
      <w:headerReference w:type="default" r:id="rId8"/>
      <w:footerReference w:type="default" r:id="rId9"/>
      <w:pgSz w:w="11909" w:h="16834" w:code="9"/>
      <w:pgMar w:top="567" w:right="851" w:bottom="56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180" w:rsidRDefault="001D1180">
      <w:r>
        <w:separator/>
      </w:r>
    </w:p>
  </w:endnote>
  <w:endnote w:type="continuationSeparator" w:id="0">
    <w:p w:rsidR="001D1180" w:rsidRDefault="001D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B9" w:rsidRDefault="000753B9">
    <w:pPr>
      <w:pStyle w:val="Rodap"/>
      <w:jc w:val="center"/>
      <w:rPr>
        <w:rFonts w:ascii="Arial Narrow" w:hAnsi="Arial Narrow"/>
        <w:sz w:val="16"/>
      </w:rPr>
    </w:pPr>
  </w:p>
  <w:p w:rsidR="000753B9" w:rsidRDefault="000753B9">
    <w:pPr>
      <w:pStyle w:val="Rodap"/>
      <w:jc w:val="center"/>
      <w:rPr>
        <w:rFonts w:ascii="Arial Narrow" w:hAnsi="Arial Narrow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180" w:rsidRDefault="001D1180">
      <w:r>
        <w:separator/>
      </w:r>
    </w:p>
  </w:footnote>
  <w:footnote w:type="continuationSeparator" w:id="0">
    <w:p w:rsidR="001D1180" w:rsidRDefault="001D1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B9" w:rsidRDefault="00E21602">
    <w:pPr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  <w:r w:rsidR="00901C1E" w:rsidRPr="00901C1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95pt;margin-top:259.1pt;width:259.85pt;height:324pt;z-index:-251658240;mso-wrap-edited:f;mso-position-horizontal-relative:text;mso-position-vertical-relative:page" o:allowincell="f" filled="f" stroked="f">
          <v:textbox style="mso-next-textbox:#_x0000_s2050">
            <w:txbxContent>
              <w:p w:rsidR="000753B9" w:rsidRDefault="000753B9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39.25pt;height:306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666512739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C831066"/>
    <w:multiLevelType w:val="hybridMultilevel"/>
    <w:tmpl w:val="955C542A"/>
    <w:lvl w:ilvl="0" w:tplc="072808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4205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187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C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2F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6CD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01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22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3CE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CB0E05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2E224AF"/>
    <w:multiLevelType w:val="hybridMultilevel"/>
    <w:tmpl w:val="89A619AE"/>
    <w:lvl w:ilvl="0" w:tplc="AE8CC4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4E5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6C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58F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564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7E3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8C5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A8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E8C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407BEF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5C614D56"/>
    <w:multiLevelType w:val="hybridMultilevel"/>
    <w:tmpl w:val="585EA01A"/>
    <w:lvl w:ilvl="0" w:tplc="CE60B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6A5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AA3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143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B09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C2E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A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66D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706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9F6837"/>
    <w:multiLevelType w:val="hybridMultilevel"/>
    <w:tmpl w:val="7F849362"/>
    <w:lvl w:ilvl="0" w:tplc="D80CBB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524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80B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C6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42E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AA4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DE83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1AF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0A6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14"/>
  </w:num>
  <w:num w:numId="5">
    <w:abstractNumId w:val="13"/>
  </w:num>
  <w:num w:numId="6">
    <w:abstractNumId w:val="11"/>
  </w:num>
  <w:num w:numId="7">
    <w:abstractNumId w:val="19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16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7"/>
  </w:num>
  <w:num w:numId="18">
    <w:abstractNumId w:val="9"/>
  </w:num>
  <w:num w:numId="19">
    <w:abstractNumId w:val="21"/>
  </w:num>
  <w:num w:numId="20">
    <w:abstractNumId w:val="0"/>
  </w:num>
  <w:num w:numId="21">
    <w:abstractNumId w:val="8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1020"/>
    <w:rsid w:val="0000516E"/>
    <w:rsid w:val="000070CD"/>
    <w:rsid w:val="00011E3B"/>
    <w:rsid w:val="000135B5"/>
    <w:rsid w:val="00014796"/>
    <w:rsid w:val="00015807"/>
    <w:rsid w:val="000257EA"/>
    <w:rsid w:val="00026C44"/>
    <w:rsid w:val="0003183B"/>
    <w:rsid w:val="0004336F"/>
    <w:rsid w:val="00046B64"/>
    <w:rsid w:val="00050E0D"/>
    <w:rsid w:val="00052C66"/>
    <w:rsid w:val="00062579"/>
    <w:rsid w:val="00070590"/>
    <w:rsid w:val="00070B79"/>
    <w:rsid w:val="00071520"/>
    <w:rsid w:val="0007352E"/>
    <w:rsid w:val="000753B9"/>
    <w:rsid w:val="00082564"/>
    <w:rsid w:val="00085A7D"/>
    <w:rsid w:val="000878C7"/>
    <w:rsid w:val="000911DC"/>
    <w:rsid w:val="0009695C"/>
    <w:rsid w:val="000A3704"/>
    <w:rsid w:val="000C60B2"/>
    <w:rsid w:val="000D1C05"/>
    <w:rsid w:val="000D38CC"/>
    <w:rsid w:val="000E0F18"/>
    <w:rsid w:val="000E2750"/>
    <w:rsid w:val="000E3001"/>
    <w:rsid w:val="000F14AA"/>
    <w:rsid w:val="00100363"/>
    <w:rsid w:val="00101705"/>
    <w:rsid w:val="00122717"/>
    <w:rsid w:val="0012371F"/>
    <w:rsid w:val="001249C3"/>
    <w:rsid w:val="001255E2"/>
    <w:rsid w:val="00135E96"/>
    <w:rsid w:val="00140665"/>
    <w:rsid w:val="001545EC"/>
    <w:rsid w:val="00154AB8"/>
    <w:rsid w:val="00165F7F"/>
    <w:rsid w:val="0017173A"/>
    <w:rsid w:val="00171F8D"/>
    <w:rsid w:val="001A549F"/>
    <w:rsid w:val="001B4D26"/>
    <w:rsid w:val="001B6F2A"/>
    <w:rsid w:val="001D057A"/>
    <w:rsid w:val="001D1180"/>
    <w:rsid w:val="001E237E"/>
    <w:rsid w:val="002130C7"/>
    <w:rsid w:val="00217666"/>
    <w:rsid w:val="00220A53"/>
    <w:rsid w:val="0022475C"/>
    <w:rsid w:val="002315B8"/>
    <w:rsid w:val="00233DA9"/>
    <w:rsid w:val="00234398"/>
    <w:rsid w:val="00237272"/>
    <w:rsid w:val="00240121"/>
    <w:rsid w:val="00242DE9"/>
    <w:rsid w:val="002433AA"/>
    <w:rsid w:val="0026229F"/>
    <w:rsid w:val="002840C6"/>
    <w:rsid w:val="002A4523"/>
    <w:rsid w:val="002A4CB6"/>
    <w:rsid w:val="002A7B9B"/>
    <w:rsid w:val="002B24A7"/>
    <w:rsid w:val="002B7A80"/>
    <w:rsid w:val="002C3D50"/>
    <w:rsid w:val="002D0638"/>
    <w:rsid w:val="002D3DA2"/>
    <w:rsid w:val="002D4ECA"/>
    <w:rsid w:val="002E51A5"/>
    <w:rsid w:val="002F1AC0"/>
    <w:rsid w:val="002F598B"/>
    <w:rsid w:val="002F764E"/>
    <w:rsid w:val="00300B25"/>
    <w:rsid w:val="00311AFC"/>
    <w:rsid w:val="00322758"/>
    <w:rsid w:val="0032536F"/>
    <w:rsid w:val="00332B82"/>
    <w:rsid w:val="00341902"/>
    <w:rsid w:val="00355CC1"/>
    <w:rsid w:val="00356E2F"/>
    <w:rsid w:val="00366100"/>
    <w:rsid w:val="00376438"/>
    <w:rsid w:val="003765FA"/>
    <w:rsid w:val="00376CDF"/>
    <w:rsid w:val="003861AB"/>
    <w:rsid w:val="003A7931"/>
    <w:rsid w:val="003B18CF"/>
    <w:rsid w:val="003C39A2"/>
    <w:rsid w:val="003C6EDC"/>
    <w:rsid w:val="003D5A1D"/>
    <w:rsid w:val="003E43E8"/>
    <w:rsid w:val="003E5503"/>
    <w:rsid w:val="003F160F"/>
    <w:rsid w:val="003F6A8D"/>
    <w:rsid w:val="004012DE"/>
    <w:rsid w:val="00401843"/>
    <w:rsid w:val="00401EC4"/>
    <w:rsid w:val="00403AE9"/>
    <w:rsid w:val="0040438C"/>
    <w:rsid w:val="00407F06"/>
    <w:rsid w:val="00414DEE"/>
    <w:rsid w:val="00426C04"/>
    <w:rsid w:val="00444F72"/>
    <w:rsid w:val="004556F4"/>
    <w:rsid w:val="00456010"/>
    <w:rsid w:val="0046174F"/>
    <w:rsid w:val="00462231"/>
    <w:rsid w:val="00465107"/>
    <w:rsid w:val="00467A82"/>
    <w:rsid w:val="0047188D"/>
    <w:rsid w:val="00474DAF"/>
    <w:rsid w:val="00476654"/>
    <w:rsid w:val="00493C4A"/>
    <w:rsid w:val="00494F52"/>
    <w:rsid w:val="004C5196"/>
    <w:rsid w:val="004D033C"/>
    <w:rsid w:val="004F1EB4"/>
    <w:rsid w:val="005010EF"/>
    <w:rsid w:val="005130C8"/>
    <w:rsid w:val="005140AF"/>
    <w:rsid w:val="00516751"/>
    <w:rsid w:val="005338DE"/>
    <w:rsid w:val="00537702"/>
    <w:rsid w:val="00542625"/>
    <w:rsid w:val="0056481A"/>
    <w:rsid w:val="0056702C"/>
    <w:rsid w:val="0058346F"/>
    <w:rsid w:val="005925AD"/>
    <w:rsid w:val="00592896"/>
    <w:rsid w:val="00593646"/>
    <w:rsid w:val="005A2AB8"/>
    <w:rsid w:val="005A3CAF"/>
    <w:rsid w:val="005A6717"/>
    <w:rsid w:val="005C4C78"/>
    <w:rsid w:val="005E0CC1"/>
    <w:rsid w:val="005E0D86"/>
    <w:rsid w:val="005E3ECB"/>
    <w:rsid w:val="005E5CEE"/>
    <w:rsid w:val="005E64AF"/>
    <w:rsid w:val="005F76FA"/>
    <w:rsid w:val="00601162"/>
    <w:rsid w:val="00603A1D"/>
    <w:rsid w:val="00606E41"/>
    <w:rsid w:val="006075A6"/>
    <w:rsid w:val="00611DFD"/>
    <w:rsid w:val="0062023E"/>
    <w:rsid w:val="006231EF"/>
    <w:rsid w:val="006258EE"/>
    <w:rsid w:val="00625DB1"/>
    <w:rsid w:val="006273EF"/>
    <w:rsid w:val="006367DB"/>
    <w:rsid w:val="00646CCA"/>
    <w:rsid w:val="0065563F"/>
    <w:rsid w:val="00657FC3"/>
    <w:rsid w:val="006669E6"/>
    <w:rsid w:val="00680099"/>
    <w:rsid w:val="00681D83"/>
    <w:rsid w:val="00681F4A"/>
    <w:rsid w:val="00683BDD"/>
    <w:rsid w:val="00686BF8"/>
    <w:rsid w:val="00691A47"/>
    <w:rsid w:val="00692171"/>
    <w:rsid w:val="006949C5"/>
    <w:rsid w:val="00697D53"/>
    <w:rsid w:val="006A038A"/>
    <w:rsid w:val="006B1726"/>
    <w:rsid w:val="006B7525"/>
    <w:rsid w:val="006C02EA"/>
    <w:rsid w:val="006C3F6A"/>
    <w:rsid w:val="006D46DE"/>
    <w:rsid w:val="006D7715"/>
    <w:rsid w:val="006E266E"/>
    <w:rsid w:val="006E2996"/>
    <w:rsid w:val="006E6FD3"/>
    <w:rsid w:val="00713EAF"/>
    <w:rsid w:val="007202CE"/>
    <w:rsid w:val="0073043F"/>
    <w:rsid w:val="00740411"/>
    <w:rsid w:val="007417E3"/>
    <w:rsid w:val="00746CA2"/>
    <w:rsid w:val="0075060A"/>
    <w:rsid w:val="00750DDF"/>
    <w:rsid w:val="007558B5"/>
    <w:rsid w:val="00776D4A"/>
    <w:rsid w:val="00784F96"/>
    <w:rsid w:val="00786AF3"/>
    <w:rsid w:val="00794823"/>
    <w:rsid w:val="007A0073"/>
    <w:rsid w:val="007A185B"/>
    <w:rsid w:val="007A58A6"/>
    <w:rsid w:val="007B69ED"/>
    <w:rsid w:val="007C2C84"/>
    <w:rsid w:val="007C5BFF"/>
    <w:rsid w:val="007C5D80"/>
    <w:rsid w:val="007D04C7"/>
    <w:rsid w:val="007D0657"/>
    <w:rsid w:val="007D09A0"/>
    <w:rsid w:val="007D1566"/>
    <w:rsid w:val="007D2747"/>
    <w:rsid w:val="007E4E32"/>
    <w:rsid w:val="007F1FD7"/>
    <w:rsid w:val="007F4E8A"/>
    <w:rsid w:val="00816F1D"/>
    <w:rsid w:val="00822656"/>
    <w:rsid w:val="00831020"/>
    <w:rsid w:val="0083500B"/>
    <w:rsid w:val="00841EE9"/>
    <w:rsid w:val="00842D71"/>
    <w:rsid w:val="00854F35"/>
    <w:rsid w:val="0087345B"/>
    <w:rsid w:val="00883867"/>
    <w:rsid w:val="00884881"/>
    <w:rsid w:val="00892D12"/>
    <w:rsid w:val="008952F0"/>
    <w:rsid w:val="008A3CE4"/>
    <w:rsid w:val="008A64CB"/>
    <w:rsid w:val="008B3AD7"/>
    <w:rsid w:val="008B3EC3"/>
    <w:rsid w:val="008B4184"/>
    <w:rsid w:val="008E6B27"/>
    <w:rsid w:val="008F000B"/>
    <w:rsid w:val="00901C1E"/>
    <w:rsid w:val="00903C39"/>
    <w:rsid w:val="00905AF6"/>
    <w:rsid w:val="009072E6"/>
    <w:rsid w:val="00915F77"/>
    <w:rsid w:val="0092338E"/>
    <w:rsid w:val="009250C6"/>
    <w:rsid w:val="00937C09"/>
    <w:rsid w:val="00947AF2"/>
    <w:rsid w:val="00947C70"/>
    <w:rsid w:val="0095595A"/>
    <w:rsid w:val="009616BB"/>
    <w:rsid w:val="0097740A"/>
    <w:rsid w:val="00980E73"/>
    <w:rsid w:val="00983016"/>
    <w:rsid w:val="00993CBB"/>
    <w:rsid w:val="00994699"/>
    <w:rsid w:val="00994FBE"/>
    <w:rsid w:val="00997E19"/>
    <w:rsid w:val="009D3252"/>
    <w:rsid w:val="009D64F3"/>
    <w:rsid w:val="00A0152C"/>
    <w:rsid w:val="00A061AE"/>
    <w:rsid w:val="00A25848"/>
    <w:rsid w:val="00A404B5"/>
    <w:rsid w:val="00A40528"/>
    <w:rsid w:val="00A42F8B"/>
    <w:rsid w:val="00A47FC3"/>
    <w:rsid w:val="00A51E6E"/>
    <w:rsid w:val="00A5476B"/>
    <w:rsid w:val="00A63C46"/>
    <w:rsid w:val="00A669F8"/>
    <w:rsid w:val="00A700D8"/>
    <w:rsid w:val="00A8077E"/>
    <w:rsid w:val="00A815A1"/>
    <w:rsid w:val="00A8736C"/>
    <w:rsid w:val="00A94545"/>
    <w:rsid w:val="00A95E16"/>
    <w:rsid w:val="00AB3BF1"/>
    <w:rsid w:val="00AB6D09"/>
    <w:rsid w:val="00AD5C48"/>
    <w:rsid w:val="00AE2BC3"/>
    <w:rsid w:val="00AE521A"/>
    <w:rsid w:val="00AE6F71"/>
    <w:rsid w:val="00AE74BE"/>
    <w:rsid w:val="00AF1357"/>
    <w:rsid w:val="00AF1DFE"/>
    <w:rsid w:val="00AF4FB6"/>
    <w:rsid w:val="00AF69F1"/>
    <w:rsid w:val="00AF6AB4"/>
    <w:rsid w:val="00B1052D"/>
    <w:rsid w:val="00B11A10"/>
    <w:rsid w:val="00B16181"/>
    <w:rsid w:val="00B24699"/>
    <w:rsid w:val="00B37FCF"/>
    <w:rsid w:val="00B40876"/>
    <w:rsid w:val="00B509CB"/>
    <w:rsid w:val="00B54D17"/>
    <w:rsid w:val="00B6137B"/>
    <w:rsid w:val="00B65849"/>
    <w:rsid w:val="00B66FFB"/>
    <w:rsid w:val="00B82DD8"/>
    <w:rsid w:val="00B831A4"/>
    <w:rsid w:val="00B87027"/>
    <w:rsid w:val="00BB09FA"/>
    <w:rsid w:val="00BB32AC"/>
    <w:rsid w:val="00BC2787"/>
    <w:rsid w:val="00BC2849"/>
    <w:rsid w:val="00BD0ECB"/>
    <w:rsid w:val="00BD6E1D"/>
    <w:rsid w:val="00BE4D49"/>
    <w:rsid w:val="00BE6D04"/>
    <w:rsid w:val="00BF760C"/>
    <w:rsid w:val="00C024A4"/>
    <w:rsid w:val="00C05EE9"/>
    <w:rsid w:val="00C07614"/>
    <w:rsid w:val="00C179F3"/>
    <w:rsid w:val="00C231CF"/>
    <w:rsid w:val="00C25374"/>
    <w:rsid w:val="00C5640E"/>
    <w:rsid w:val="00C6575E"/>
    <w:rsid w:val="00C97BC1"/>
    <w:rsid w:val="00CA54E8"/>
    <w:rsid w:val="00CA63A5"/>
    <w:rsid w:val="00CB2B42"/>
    <w:rsid w:val="00CD4D0F"/>
    <w:rsid w:val="00CE0E90"/>
    <w:rsid w:val="00CE21CC"/>
    <w:rsid w:val="00CE43F0"/>
    <w:rsid w:val="00CF20C6"/>
    <w:rsid w:val="00D07FF0"/>
    <w:rsid w:val="00D11FBA"/>
    <w:rsid w:val="00D1694D"/>
    <w:rsid w:val="00D21B44"/>
    <w:rsid w:val="00D32F41"/>
    <w:rsid w:val="00D34183"/>
    <w:rsid w:val="00D36881"/>
    <w:rsid w:val="00D37403"/>
    <w:rsid w:val="00D55862"/>
    <w:rsid w:val="00D56687"/>
    <w:rsid w:val="00D62AA3"/>
    <w:rsid w:val="00D6340E"/>
    <w:rsid w:val="00D65EAB"/>
    <w:rsid w:val="00D66C58"/>
    <w:rsid w:val="00D73F82"/>
    <w:rsid w:val="00D74516"/>
    <w:rsid w:val="00D763A3"/>
    <w:rsid w:val="00D76E3B"/>
    <w:rsid w:val="00D820E9"/>
    <w:rsid w:val="00D911FC"/>
    <w:rsid w:val="00D95381"/>
    <w:rsid w:val="00DA0ECF"/>
    <w:rsid w:val="00DA1D01"/>
    <w:rsid w:val="00DA33FF"/>
    <w:rsid w:val="00DB7F9A"/>
    <w:rsid w:val="00DD0F88"/>
    <w:rsid w:val="00DF7B94"/>
    <w:rsid w:val="00E15ED8"/>
    <w:rsid w:val="00E21602"/>
    <w:rsid w:val="00E25902"/>
    <w:rsid w:val="00E261EF"/>
    <w:rsid w:val="00E4091F"/>
    <w:rsid w:val="00E40F88"/>
    <w:rsid w:val="00E56C7D"/>
    <w:rsid w:val="00E64306"/>
    <w:rsid w:val="00E64699"/>
    <w:rsid w:val="00E6562B"/>
    <w:rsid w:val="00E668B9"/>
    <w:rsid w:val="00E74BED"/>
    <w:rsid w:val="00E76BF7"/>
    <w:rsid w:val="00E8142C"/>
    <w:rsid w:val="00E83E90"/>
    <w:rsid w:val="00E8462F"/>
    <w:rsid w:val="00E87E89"/>
    <w:rsid w:val="00E923A1"/>
    <w:rsid w:val="00EB4483"/>
    <w:rsid w:val="00EB6F20"/>
    <w:rsid w:val="00EC063F"/>
    <w:rsid w:val="00EC7811"/>
    <w:rsid w:val="00EE4D90"/>
    <w:rsid w:val="00EF27E6"/>
    <w:rsid w:val="00F0286E"/>
    <w:rsid w:val="00F06C2E"/>
    <w:rsid w:val="00F11649"/>
    <w:rsid w:val="00F1375C"/>
    <w:rsid w:val="00F16BAD"/>
    <w:rsid w:val="00F54B30"/>
    <w:rsid w:val="00F55C99"/>
    <w:rsid w:val="00F67AFF"/>
    <w:rsid w:val="00F73A2A"/>
    <w:rsid w:val="00F74558"/>
    <w:rsid w:val="00F76B29"/>
    <w:rsid w:val="00F8476E"/>
    <w:rsid w:val="00F9562A"/>
    <w:rsid w:val="00F97484"/>
    <w:rsid w:val="00FB1D6F"/>
    <w:rsid w:val="00FB25CE"/>
    <w:rsid w:val="00FC2ABF"/>
    <w:rsid w:val="00FC2E27"/>
    <w:rsid w:val="00FC609E"/>
    <w:rsid w:val="00FD21D1"/>
    <w:rsid w:val="00FF1DB4"/>
    <w:rsid w:val="00FF4CA0"/>
    <w:rsid w:val="00FF6487"/>
    <w:rsid w:val="00FF67D4"/>
    <w:rsid w:val="00F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32F41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32F41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D32F41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D32F41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9"/>
    <w:qFormat/>
    <w:rsid w:val="00D32F41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32F41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32F41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link w:val="Ttulo7Char"/>
    <w:uiPriority w:val="99"/>
    <w:qFormat/>
    <w:rsid w:val="00D32F41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D32F41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har"/>
    <w:uiPriority w:val="99"/>
    <w:qFormat/>
    <w:rsid w:val="00D32F41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AB3BF1"/>
    <w:rPr>
      <w:rFonts w:ascii="ZapfChancery" w:hAnsi="ZapfChancery" w:cs="Times New Roman"/>
      <w:b/>
      <w:sz w:val="28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74BE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E74BE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E74BE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74BE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E74BED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locked/>
    <w:rsid w:val="00AB3BF1"/>
    <w:rPr>
      <w:rFonts w:ascii="Arial" w:hAnsi="Arial" w:cs="Times New Roman"/>
      <w:b/>
      <w:sz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E74BE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E74BED"/>
    <w:rPr>
      <w:rFonts w:ascii="Cambria" w:hAnsi="Cambria" w:cs="Times New Roman"/>
      <w:lang w:eastAsia="en-US"/>
    </w:rPr>
  </w:style>
  <w:style w:type="paragraph" w:styleId="Cabealho">
    <w:name w:val="header"/>
    <w:basedOn w:val="Normal"/>
    <w:link w:val="CabealhoChar"/>
    <w:uiPriority w:val="99"/>
    <w:rsid w:val="00D32F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74BED"/>
    <w:rPr>
      <w:rFonts w:cs="Times New Roman"/>
      <w:sz w:val="20"/>
      <w:szCs w:val="20"/>
      <w:lang w:eastAsia="en-US"/>
    </w:rPr>
  </w:style>
  <w:style w:type="paragraph" w:styleId="Rodap">
    <w:name w:val="footer"/>
    <w:basedOn w:val="Normal"/>
    <w:link w:val="RodapChar"/>
    <w:uiPriority w:val="99"/>
    <w:rsid w:val="00D32F4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74BED"/>
    <w:rPr>
      <w:rFonts w:cs="Times New Roman"/>
      <w:sz w:val="20"/>
      <w:szCs w:val="20"/>
      <w:lang w:eastAsia="en-US"/>
    </w:rPr>
  </w:style>
  <w:style w:type="paragraph" w:styleId="Corpodetexto">
    <w:name w:val="Body Text"/>
    <w:basedOn w:val="Normal"/>
    <w:link w:val="CorpodetextoChar"/>
    <w:uiPriority w:val="99"/>
    <w:rsid w:val="00D32F41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74BED"/>
    <w:rPr>
      <w:rFonts w:cs="Times New Roman"/>
      <w:sz w:val="20"/>
      <w:szCs w:val="20"/>
      <w:lang w:eastAsia="en-US"/>
    </w:rPr>
  </w:style>
  <w:style w:type="paragraph" w:styleId="Ttulo">
    <w:name w:val="Title"/>
    <w:basedOn w:val="Normal"/>
    <w:link w:val="TtuloChar"/>
    <w:uiPriority w:val="99"/>
    <w:qFormat/>
    <w:rsid w:val="00D32F41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E74BE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D32F41"/>
    <w:pPr>
      <w:ind w:firstLine="1980"/>
      <w:jc w:val="both"/>
    </w:pPr>
    <w:rPr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E74BED"/>
    <w:rPr>
      <w:rFonts w:cs="Times New Roman"/>
      <w:sz w:val="16"/>
      <w:szCs w:val="16"/>
      <w:lang w:eastAsia="en-US"/>
    </w:rPr>
  </w:style>
  <w:style w:type="paragraph" w:styleId="Textoembloco">
    <w:name w:val="Block Text"/>
    <w:basedOn w:val="Normal"/>
    <w:uiPriority w:val="99"/>
    <w:rsid w:val="00D32F41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link w:val="RecuodecorpodetextoChar"/>
    <w:uiPriority w:val="99"/>
    <w:rsid w:val="00D32F41"/>
    <w:pPr>
      <w:ind w:firstLine="272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E74BED"/>
    <w:rPr>
      <w:rFonts w:cs="Times New Roman"/>
      <w:sz w:val="20"/>
      <w:szCs w:val="20"/>
      <w:lang w:eastAsia="en-US"/>
    </w:rPr>
  </w:style>
  <w:style w:type="paragraph" w:customStyle="1" w:styleId="BodyText21">
    <w:name w:val="Body Text 21"/>
    <w:basedOn w:val="Normal"/>
    <w:uiPriority w:val="99"/>
    <w:rsid w:val="00D32F41"/>
    <w:pPr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D32F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74BED"/>
    <w:rPr>
      <w:rFonts w:cs="Times New Roman"/>
      <w:sz w:val="2"/>
      <w:lang w:eastAsia="en-US"/>
    </w:rPr>
  </w:style>
  <w:style w:type="paragraph" w:customStyle="1" w:styleId="WW-Recuodecorpodetexto2">
    <w:name w:val="WW-Recuo de corpo de texto 2"/>
    <w:basedOn w:val="Normal"/>
    <w:uiPriority w:val="99"/>
    <w:rsid w:val="00D32F41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rsid w:val="00D32F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E74BED"/>
    <w:rPr>
      <w:rFonts w:cs="Times New Roman"/>
      <w:sz w:val="20"/>
      <w:szCs w:val="20"/>
      <w:lang w:eastAsia="en-US"/>
    </w:rPr>
  </w:style>
  <w:style w:type="character" w:styleId="Hyperlink">
    <w:name w:val="Hyperlink"/>
    <w:basedOn w:val="Fontepargpadro"/>
    <w:uiPriority w:val="99"/>
    <w:rsid w:val="00D32F4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32F41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D32F41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E74BED"/>
    <w:rPr>
      <w:rFonts w:cs="Times New Roman"/>
      <w:sz w:val="20"/>
      <w:szCs w:val="20"/>
      <w:lang w:eastAsia="en-US"/>
    </w:rPr>
  </w:style>
  <w:style w:type="paragraph" w:styleId="Legenda">
    <w:name w:val="caption"/>
    <w:basedOn w:val="Normal"/>
    <w:next w:val="Normal"/>
    <w:uiPriority w:val="99"/>
    <w:qFormat/>
    <w:rsid w:val="00D32F41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126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Cotica</cp:lastModifiedBy>
  <cp:revision>5</cp:revision>
  <cp:lastPrinted>2019-12-02T14:06:00Z</cp:lastPrinted>
  <dcterms:created xsi:type="dcterms:W3CDTF">2020-11-10T12:21:00Z</dcterms:created>
  <dcterms:modified xsi:type="dcterms:W3CDTF">2020-11-10T14:26:00Z</dcterms:modified>
</cp:coreProperties>
</file>